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3642" w14:textId="3C3A911E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4A10257A" wp14:editId="687A91F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529"/>
    <w:p w14:paraId="3B0AA577" w14:textId="37F424DB" w:rsidR="006020F6" w:rsidRDefault="003E4C98" w:rsidP="006020F6">
      <w:pPr>
        <w:pStyle w:val="Opgroeien92zwart"/>
        <w:rPr>
          <w:color w:val="auto"/>
        </w:rPr>
      </w:pPr>
      <w:sdt>
        <w:sdtPr>
          <w:rPr>
            <w:color w:val="auto"/>
          </w:rPr>
          <w:id w:val="1928923437"/>
          <w:lock w:val="contentLocked"/>
          <w:placeholder>
            <w:docPart w:val="4EFC92B0EA3546369B574B0B56CE13D3"/>
          </w:placeholder>
        </w:sdtPr>
        <w:sdtEndPr/>
        <w:sdtContent>
          <w:r w:rsidR="006020F6" w:rsidRPr="006020F6">
            <w:rPr>
              <w:color w:val="auto"/>
            </w:rPr>
            <w:t>Opgroeien</w:t>
          </w:r>
        </w:sdtContent>
      </w:sdt>
    </w:p>
    <w:p w14:paraId="166B3DE6" w14:textId="77777777" w:rsidR="006020F6" w:rsidRDefault="003E4C98" w:rsidP="006020F6">
      <w:pPr>
        <w:pStyle w:val="Adresgegevenshoofding"/>
      </w:pPr>
      <w:sdt>
        <w:sdtPr>
          <w:id w:val="293102067"/>
          <w:placeholder>
            <w:docPart w:val="CDAAEEF877E04520B68EB98D194C9C66"/>
          </w:placeholder>
        </w:sdtPr>
        <w:sdtEndPr/>
        <w:sdtContent>
          <w:r w:rsidR="006020F6" w:rsidRPr="006020F6">
            <w:rPr>
              <w:color w:val="808080" w:themeColor="background1" w:themeShade="80"/>
            </w:rPr>
            <w:t>Team Zorgtoeslagevaluatie</w:t>
          </w:r>
        </w:sdtContent>
      </w:sdt>
    </w:p>
    <w:sdt>
      <w:sdtPr>
        <w:id w:val="1709920180"/>
        <w:placeholder>
          <w:docPart w:val="9C7E0B5506A34DF9871520634FF8AF30"/>
        </w:placeholder>
        <w:showingPlcHdr/>
      </w:sdtPr>
      <w:sdtEndPr/>
      <w:sdtContent>
        <w:p w14:paraId="227A9B5A" w14:textId="77777777" w:rsidR="006020F6" w:rsidRDefault="006020F6" w:rsidP="006020F6">
          <w:pPr>
            <w:pStyle w:val="Adresgegevenshoofding"/>
          </w:pPr>
          <w:r>
            <w:rPr>
              <w:rStyle w:val="Tekstvantijdelijkeaanduiding"/>
            </w:rPr>
            <w:t>Hallepoortlaan 27</w:t>
          </w:r>
        </w:p>
      </w:sdtContent>
    </w:sdt>
    <w:p w14:paraId="54A68C5C" w14:textId="77777777" w:rsidR="006020F6" w:rsidRDefault="003E4C98" w:rsidP="006020F6">
      <w:pPr>
        <w:pStyle w:val="Adresgegevenshoofding"/>
      </w:pPr>
      <w:sdt>
        <w:sdtPr>
          <w:rPr>
            <w:rStyle w:val="Adresgegevenshoofding-GEMEENTEChar"/>
          </w:rPr>
          <w:id w:val="-1868594547"/>
          <w:placeholder>
            <w:docPart w:val="92CB6C9E3412460184CCD735C694C83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1060</w:t>
          </w:r>
        </w:sdtContent>
      </w:sdt>
      <w:r w:rsidR="006020F6">
        <w:rPr>
          <w:rStyle w:val="Adresgegevenshoofding-GEMEENTEChar"/>
        </w:rPr>
        <w:t xml:space="preserve"> </w:t>
      </w:r>
      <w:sdt>
        <w:sdtPr>
          <w:rPr>
            <w:rStyle w:val="Adresgegevenshoofding-GEMEENTEChar"/>
          </w:rPr>
          <w:id w:val="-804394123"/>
          <w:placeholder>
            <w:docPart w:val="D5F8F235CF4D472A9B4E4E7A2D8560C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BRUSSEL</w:t>
          </w:r>
        </w:sdtContent>
      </w:sdt>
    </w:p>
    <w:p w14:paraId="146375E6" w14:textId="77777777" w:rsidR="006020F6" w:rsidRPr="006020F6" w:rsidRDefault="006020F6" w:rsidP="006020F6">
      <w:pPr>
        <w:pStyle w:val="Adresgegevenshoofding"/>
        <w:rPr>
          <w:color w:val="auto"/>
        </w:rPr>
      </w:pPr>
      <w:r w:rsidRPr="006020F6">
        <w:rPr>
          <w:b/>
          <w:bCs/>
          <w:color w:val="auto"/>
        </w:rPr>
        <w:t>T</w:t>
      </w:r>
      <w:r w:rsidRPr="006020F6">
        <w:rPr>
          <w:color w:val="auto"/>
        </w:rPr>
        <w:t xml:space="preserve"> </w:t>
      </w:r>
      <w:sdt>
        <w:sdtPr>
          <w:rPr>
            <w:color w:val="auto"/>
          </w:rPr>
          <w:id w:val="-1800686217"/>
          <w:placeholder>
            <w:docPart w:val="3654420C92194185BE3442E43405B88B"/>
          </w:placeholder>
        </w:sdtPr>
        <w:sdtEndPr/>
        <w:sdtContent>
          <w:r w:rsidRPr="006020F6">
            <w:rPr>
              <w:color w:val="auto"/>
            </w:rPr>
            <w:t>02 533 13 41</w:t>
          </w:r>
        </w:sdtContent>
      </w:sdt>
    </w:p>
    <w:p w14:paraId="46AEAF2D" w14:textId="77777777" w:rsidR="006020F6" w:rsidRPr="006020F6" w:rsidRDefault="003E4C98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486244678"/>
          <w:placeholder>
            <w:docPart w:val="31AD179D1A54413A9E140DFE1BB40EDC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opgroeien.be</w:t>
          </w:r>
        </w:sdtContent>
      </w:sdt>
    </w:p>
    <w:p w14:paraId="36833B26" w14:textId="1BB64121" w:rsidR="006020F6" w:rsidRPr="006020F6" w:rsidRDefault="003E4C98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1164861262"/>
          <w:placeholder>
            <w:docPart w:val="9B9116D439C74C35B80940E389467000"/>
          </w:placeholder>
        </w:sdtPr>
        <w:sdtEndPr/>
        <w:sdtContent>
          <w:r w:rsidR="00CD33FF">
            <w:rPr>
              <w:b/>
              <w:bCs/>
              <w:color w:val="auto"/>
            </w:rPr>
            <w:t>z</w:t>
          </w:r>
          <w:r w:rsidR="00CD33FF" w:rsidRPr="00CD33FF">
            <w:rPr>
              <w:b/>
              <w:bCs/>
              <w:color w:val="auto"/>
            </w:rPr>
            <w:t>orgtoeslagen.b</w:t>
          </w:r>
          <w:r w:rsidR="00CD33FF">
            <w:rPr>
              <w:b/>
              <w:bCs/>
              <w:color w:val="auto"/>
            </w:rPr>
            <w:t>e</w:t>
          </w:r>
        </w:sdtContent>
      </w:sdt>
    </w:p>
    <w:p w14:paraId="0DFAE25C" w14:textId="77777777" w:rsidR="006020F6" w:rsidRPr="006020F6" w:rsidRDefault="006020F6" w:rsidP="00105365">
      <w:pPr>
        <w:pStyle w:val="Adresgegevenshoofding"/>
        <w:rPr>
          <w:sz w:val="36"/>
          <w:szCs w:val="36"/>
        </w:rPr>
      </w:pPr>
    </w:p>
    <w:bookmarkEnd w:id="1"/>
    <w:p w14:paraId="56950196" w14:textId="77777777" w:rsidR="006020F6" w:rsidRPr="00EA594F" w:rsidRDefault="006020F6" w:rsidP="006020F6">
      <w:pPr>
        <w:pStyle w:val="Titelverslag"/>
        <w:spacing w:before="0"/>
        <w:rPr>
          <w:b w:val="0"/>
        </w:rPr>
      </w:pPr>
      <w:r>
        <w:rPr>
          <w:b w:val="0"/>
          <w:bCs w:val="0"/>
        </w:rPr>
        <w:t xml:space="preserve">Zorgtoeslag voor kinderen met een specifieke ondersteuningsbehoefte </w:t>
      </w:r>
    </w:p>
    <w:p w14:paraId="335CD4DA" w14:textId="5B1399F7" w:rsidR="006020F6" w:rsidRDefault="006020F6" w:rsidP="006020F6">
      <w:pPr>
        <w:pStyle w:val="Titelverslag"/>
        <w:spacing w:before="0"/>
      </w:pPr>
      <w:r>
        <w:t xml:space="preserve">Vragenlijst voor </w:t>
      </w:r>
      <w:r w:rsidR="0052246F">
        <w:t xml:space="preserve">therapie in een multidisciplinaire setting </w:t>
      </w:r>
      <w:r>
        <w:br/>
      </w:r>
    </w:p>
    <w:p w14:paraId="548AE7FC" w14:textId="277527B8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7A3448"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56EAD920">
        <w:rPr>
          <w:color w:val="A50050" w:themeColor="accent5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rPr>
          <w:sz w:val="24"/>
          <w:szCs w:val="24"/>
        </w:rPr>
        <w:id w:val="544345109"/>
        <w:placeholder>
          <w:docPart w:val="48A2A11728624DAB8E35802A720B198B"/>
        </w:placeholder>
      </w:sdtPr>
      <w:sdtEndPr>
        <w:rPr>
          <w:sz w:val="22"/>
          <w:szCs w:val="22"/>
        </w:rPr>
      </w:sdtEndPr>
      <w:sdtContent>
        <w:p w14:paraId="7C8094AC" w14:textId="44D6D063" w:rsidR="00B21DCC" w:rsidRDefault="00A55F36" w:rsidP="00A55F36">
          <w:pPr>
            <w:pStyle w:val="gekleurdelijntjes"/>
          </w:pPr>
          <w:r w:rsidRPr="00A55F36">
            <w:rPr>
              <w:color w:val="A50050"/>
              <w:sz w:val="22"/>
              <w:szCs w:val="22"/>
            </w:rPr>
            <w:t>Alle therapeutische behandelingen mogen in dit document gebundeld worden.</w:t>
          </w:r>
          <w:r w:rsidR="00A03043">
            <w:rPr>
              <w:color w:val="A50050"/>
              <w:sz w:val="22"/>
              <w:szCs w:val="22"/>
            </w:rPr>
            <w:t xml:space="preserve"> Gebruik daarvoor de meest recente informatie waarover je beschikt.</w:t>
          </w:r>
          <w:r w:rsidR="00A03043" w:rsidRPr="00A03043">
            <w:t xml:space="preserve"> </w:t>
          </w:r>
        </w:p>
        <w:p w14:paraId="56D6F57E" w14:textId="77777777" w:rsidR="005F2138" w:rsidRDefault="00F532B0" w:rsidP="30B21A33">
          <w:pPr>
            <w:pStyle w:val="gekleurdelijntjes"/>
            <w:rPr>
              <w:color w:val="A50050"/>
              <w:sz w:val="22"/>
              <w:szCs w:val="22"/>
            </w:rPr>
          </w:pPr>
          <w:r w:rsidRPr="00B112A7">
            <w:rPr>
              <w:color w:val="A50050"/>
              <w:sz w:val="22"/>
              <w:szCs w:val="22"/>
            </w:rPr>
            <w:t>Vul d</w:t>
          </w:r>
          <w:r>
            <w:rPr>
              <w:color w:val="A50050"/>
              <w:sz w:val="22"/>
              <w:szCs w:val="22"/>
            </w:rPr>
            <w:t>eze vragenlijst</w:t>
          </w:r>
          <w:r w:rsidRPr="00B112A7">
            <w:rPr>
              <w:color w:val="A50050"/>
              <w:sz w:val="22"/>
              <w:szCs w:val="22"/>
            </w:rPr>
            <w:t xml:space="preserve"> </w:t>
          </w:r>
          <w:r>
            <w:rPr>
              <w:color w:val="A50050"/>
              <w:sz w:val="22"/>
              <w:szCs w:val="22"/>
            </w:rPr>
            <w:t>indien mogelijk</w:t>
          </w:r>
          <w:r w:rsidRPr="00B112A7">
            <w:rPr>
              <w:color w:val="A50050"/>
              <w:sz w:val="22"/>
              <w:szCs w:val="22"/>
            </w:rPr>
            <w:t xml:space="preserve"> in via </w:t>
          </w:r>
          <w:r w:rsidRPr="000A71E2">
            <w:rPr>
              <w:b/>
              <w:bCs/>
              <w:color w:val="A50050"/>
              <w:sz w:val="22"/>
              <w:szCs w:val="22"/>
            </w:rPr>
            <w:t>eHealth</w:t>
          </w:r>
          <w:r w:rsidRPr="00B112A7">
            <w:rPr>
              <w:color w:val="A50050"/>
              <w:sz w:val="22"/>
              <w:szCs w:val="22"/>
            </w:rPr>
            <w:t xml:space="preserve"> onder de titel </w:t>
          </w:r>
          <w:r w:rsidRPr="005F2138">
            <w:rPr>
              <w:color w:val="A50050"/>
              <w:sz w:val="22"/>
              <w:szCs w:val="22"/>
            </w:rPr>
            <w:t>‘Evaluatie ondersteuningsnood Opgroeien (zorgtoeslag) – Vragenlijst voor therapie in een multidisciplinaire setting’</w:t>
          </w:r>
          <w:r w:rsidRPr="00B112A7">
            <w:rPr>
              <w:color w:val="A50050"/>
              <w:sz w:val="22"/>
              <w:szCs w:val="22"/>
            </w:rPr>
            <w:t xml:space="preserve">. </w:t>
          </w:r>
        </w:p>
        <w:p w14:paraId="309084C6" w14:textId="77777777" w:rsidR="003A16CA" w:rsidRDefault="00F532B0" w:rsidP="30B21A33">
          <w:pPr>
            <w:pStyle w:val="gekleurdelijntjes"/>
            <w:rPr>
              <w:color w:val="A50050"/>
              <w:sz w:val="22"/>
              <w:szCs w:val="22"/>
            </w:rPr>
          </w:pPr>
          <w:r w:rsidRPr="00B112A7">
            <w:rPr>
              <w:color w:val="A50050"/>
              <w:sz w:val="22"/>
              <w:szCs w:val="22"/>
            </w:rPr>
            <w:t xml:space="preserve">Heb je geen toegang tot eHealth, vraag dan aan de ouders om </w:t>
          </w:r>
          <w:r>
            <w:rPr>
              <w:color w:val="A50050"/>
              <w:sz w:val="22"/>
              <w:szCs w:val="22"/>
            </w:rPr>
            <w:t>de</w:t>
          </w:r>
          <w:r w:rsidRPr="00B112A7">
            <w:rPr>
              <w:color w:val="A50050"/>
              <w:sz w:val="22"/>
              <w:szCs w:val="22"/>
            </w:rPr>
            <w:t xml:space="preserve"> ingevulde </w:t>
          </w:r>
          <w:r>
            <w:rPr>
              <w:color w:val="A50050"/>
              <w:sz w:val="22"/>
              <w:szCs w:val="22"/>
            </w:rPr>
            <w:t>vragenlijst</w:t>
          </w:r>
          <w:r w:rsidRPr="00B112A7">
            <w:rPr>
              <w:color w:val="A50050"/>
              <w:sz w:val="22"/>
              <w:szCs w:val="22"/>
            </w:rPr>
            <w:t xml:space="preserve"> op te laden op het portaal Mijn Kind en Gezin onder “</w:t>
          </w:r>
          <w:r>
            <w:rPr>
              <w:color w:val="A50050"/>
              <w:sz w:val="22"/>
              <w:szCs w:val="22"/>
            </w:rPr>
            <w:t>vragenlijst voor therapie in een multidisciplinaire setting</w:t>
          </w:r>
          <w:r w:rsidRPr="00B112A7">
            <w:rPr>
              <w:color w:val="A50050"/>
              <w:sz w:val="22"/>
              <w:szCs w:val="22"/>
            </w:rPr>
            <w:t xml:space="preserve">”. </w:t>
          </w:r>
        </w:p>
        <w:p w14:paraId="72B240EA" w14:textId="6B2CCBBA" w:rsidR="3DABD7E8" w:rsidRDefault="00F532B0" w:rsidP="30B21A33">
          <w:pPr>
            <w:pStyle w:val="gekleurdelijntjes"/>
            <w:rPr>
              <w:color w:val="A50050" w:themeColor="accent5"/>
              <w:sz w:val="22"/>
              <w:szCs w:val="22"/>
            </w:rPr>
          </w:pPr>
          <w:r w:rsidRPr="00B112A7">
            <w:rPr>
              <w:color w:val="A50050"/>
              <w:sz w:val="22"/>
              <w:szCs w:val="22"/>
            </w:rPr>
            <w:t xml:space="preserve">Op </w:t>
          </w:r>
          <w:hyperlink r:id="rId16" w:history="1">
            <w:r w:rsidRPr="004F0DBA">
              <w:rPr>
                <w:rStyle w:val="Hyperlink"/>
                <w:sz w:val="22"/>
                <w:szCs w:val="22"/>
              </w:rPr>
              <w:t>www.zorgtoeslagen.be</w:t>
            </w:r>
          </w:hyperlink>
          <w:r w:rsidRPr="00B112A7">
            <w:rPr>
              <w:color w:val="A50050"/>
              <w:sz w:val="22"/>
              <w:szCs w:val="22"/>
            </w:rPr>
            <w:t xml:space="preserve"> vind je ook een handleiding.</w:t>
          </w:r>
        </w:p>
      </w:sdtContent>
    </w:sdt>
    <w:p w14:paraId="68F49FE5" w14:textId="5AB2B82D" w:rsidR="00074988" w:rsidRDefault="00074988" w:rsidP="00074988">
      <w:pPr>
        <w:pStyle w:val="Kop2"/>
        <w:rPr>
          <w:color w:val="auto"/>
        </w:rPr>
      </w:pPr>
    </w:p>
    <w:p w14:paraId="18B591AC" w14:textId="1474AA37" w:rsidR="006020F6" w:rsidRPr="006020F6" w:rsidRDefault="008257C9" w:rsidP="006020F6">
      <w:pPr>
        <w:pStyle w:val="Kop2"/>
        <w:ind w:left="576" w:hanging="576"/>
        <w:rPr>
          <w:color w:val="auto"/>
        </w:rPr>
      </w:pPr>
      <w:r>
        <w:rPr>
          <w:color w:val="auto"/>
        </w:rPr>
        <w:t>P</w:t>
      </w:r>
      <w:r w:rsidR="006020F6" w:rsidRPr="006020F6">
        <w:rPr>
          <w:color w:val="auto"/>
        </w:rPr>
        <w:t>ersoonsgegevens van het kind</w:t>
      </w:r>
    </w:p>
    <w:p w14:paraId="08A2416A" w14:textId="77777777" w:rsidR="006020F6" w:rsidRDefault="003E4C98" w:rsidP="00BA01FD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882215852"/>
          <w:lock w:val="contentLocked"/>
          <w:placeholder>
            <w:docPart w:val="0480A977B3764751AECE6FE716012972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Voornaam: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1133942275"/>
          <w:placeholder>
            <w:docPart w:val="3CED8959C95F4C97A5516A288A152E7C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53B42F63" w14:textId="77777777" w:rsidR="006020F6" w:rsidRDefault="003E4C98" w:rsidP="00BA01FD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1887555771"/>
          <w:lock w:val="contentLocked"/>
          <w:placeholder>
            <w:docPart w:val="F7C58995441744FCBDE5FC236E8D3C1D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1853606042"/>
          <w:placeholder>
            <w:docPart w:val="6BA41E4B1B254844838596712A16BA12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428AC56D" w14:textId="77777777" w:rsidR="006020F6" w:rsidRDefault="003E4C98" w:rsidP="00BA01FD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414291874"/>
          <w:lock w:val="contentLocked"/>
          <w:placeholder>
            <w:docPart w:val="2231E722A51A42F1BF51BA377028BD69"/>
          </w:placeholder>
          <w:showingPlcHdr/>
        </w:sdtPr>
        <w:sdtEndPr/>
        <w:sdtContent>
          <w:r w:rsidR="006020F6" w:rsidRPr="006020F6">
            <w:rPr>
              <w:color w:val="auto"/>
              <w:szCs w:val="22"/>
            </w:rPr>
            <w:t>Rijksregisternummer: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945076000"/>
          <w:placeholder>
            <w:docPart w:val="FBA5D3E15659434885A97658042F430F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77EC10C9" w14:textId="77777777" w:rsidR="006020F6" w:rsidRDefault="006020F6" w:rsidP="00BA01FD">
      <w:pPr>
        <w:pStyle w:val="Opgroeien92zwart"/>
        <w:spacing w:before="120" w:after="120"/>
        <w:rPr>
          <w:szCs w:val="22"/>
        </w:rPr>
      </w:pPr>
    </w:p>
    <w:p w14:paraId="6976949F" w14:textId="77777777" w:rsidR="00803E5F" w:rsidRDefault="00803E5F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uto"/>
          <w:sz w:val="32"/>
          <w:szCs w:val="32"/>
          <w:u w:val="dotted"/>
        </w:rPr>
      </w:pPr>
      <w:r>
        <w:rPr>
          <w:color w:val="auto"/>
        </w:rPr>
        <w:br w:type="page"/>
      </w:r>
    </w:p>
    <w:p w14:paraId="795A48CB" w14:textId="77777777" w:rsidR="004F656E" w:rsidRPr="00A57872" w:rsidRDefault="004F656E" w:rsidP="0092272D">
      <w:pPr>
        <w:pStyle w:val="Kop2"/>
        <w:ind w:left="576" w:hanging="576"/>
        <w:rPr>
          <w:color w:val="auto"/>
        </w:rPr>
      </w:pPr>
      <w:r w:rsidRPr="00A57872">
        <w:rPr>
          <w:color w:val="auto"/>
        </w:rPr>
        <w:lastRenderedPageBreak/>
        <w:t>GEGEVENS van de multidisciplinaire voorziening</w:t>
      </w:r>
    </w:p>
    <w:sdt>
      <w:sdtPr>
        <w:rPr>
          <w:sz w:val="24"/>
          <w:szCs w:val="24"/>
        </w:rPr>
        <w:id w:val="156428453"/>
        <w:placeholder>
          <w:docPart w:val="438D7526AF75471DB52F0A4FAD49FF25"/>
        </w:placeholder>
      </w:sdtPr>
      <w:sdtEndPr>
        <w:rPr>
          <w:sz w:val="22"/>
          <w:szCs w:val="22"/>
        </w:rPr>
      </w:sdtEndPr>
      <w:sdtContent>
        <w:p w14:paraId="17A787F6" w14:textId="587B8883" w:rsidR="004F656E" w:rsidRPr="00AE0247" w:rsidRDefault="004F656E" w:rsidP="0092272D">
          <w:pPr>
            <w:pStyle w:val="gekleurdelijntjes"/>
          </w:pPr>
          <w:r>
            <w:rPr>
              <w:color w:val="A50050"/>
              <w:sz w:val="22"/>
              <w:szCs w:val="22"/>
            </w:rPr>
            <w:t xml:space="preserve">Dit document is enkel geldig als het </w:t>
          </w:r>
          <w:r w:rsidR="00EF194F">
            <w:rPr>
              <w:color w:val="A50050"/>
              <w:sz w:val="22"/>
              <w:szCs w:val="22"/>
            </w:rPr>
            <w:t xml:space="preserve">door de hulpverlener </w:t>
          </w:r>
          <w:r>
            <w:rPr>
              <w:color w:val="A50050"/>
              <w:sz w:val="22"/>
              <w:szCs w:val="22"/>
            </w:rPr>
            <w:t>ondertekend is.</w:t>
          </w:r>
        </w:p>
      </w:sdtContent>
    </w:sdt>
    <w:p w14:paraId="1117B7B8" w14:textId="77777777" w:rsidR="004F656E" w:rsidRDefault="004F656E" w:rsidP="0092272D">
      <w:r>
        <w:t xml:space="preserve">Naam voorziening: </w:t>
      </w:r>
      <w:sdt>
        <w:sdtPr>
          <w:id w:val="-360060414"/>
          <w:placeholder>
            <w:docPart w:val="86F63EA417C4468FBB9130C69D50DB96"/>
          </w:placeholder>
          <w:showingPlcHdr/>
        </w:sdtPr>
        <w:sdtEndPr/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55EFCF08" w14:textId="77777777" w:rsidR="004F656E" w:rsidRDefault="003E4C98" w:rsidP="0092272D">
      <w:sdt>
        <w:sdtPr>
          <w:id w:val="1339812832"/>
          <w:lock w:val="contentLocked"/>
          <w:placeholder>
            <w:docPart w:val="53F7A7BD21A84356B7F520466160F0E4"/>
          </w:placeholder>
          <w:showingPlcHdr/>
        </w:sdtPr>
        <w:sdtEndPr/>
        <w:sdtContent>
          <w:r w:rsidR="004F656E" w:rsidRPr="00A57872">
            <w:t>Type voorziening:</w:t>
          </w:r>
        </w:sdtContent>
      </w:sdt>
      <w:r w:rsidR="004F656E">
        <w:t xml:space="preserve"> </w:t>
      </w:r>
      <w:sdt>
        <w:sdtPr>
          <w:id w:val="1496148785"/>
          <w:placeholder>
            <w:docPart w:val="6AE68475A6694387A48C3926CC9F945B"/>
          </w:placeholder>
          <w:showingPlcHdr/>
        </w:sdtPr>
        <w:sdtEndPr/>
        <w:sdtContent>
          <w:r w:rsidR="004F656E" w:rsidRPr="00026739">
            <w:rPr>
              <w:rStyle w:val="Tekstvantijdelijkeaanduiding"/>
            </w:rPr>
            <w:t>Klik of tik om tekst in te voeren.</w:t>
          </w:r>
        </w:sdtContent>
      </w:sdt>
    </w:p>
    <w:p w14:paraId="6BE640CB" w14:textId="77777777" w:rsidR="004F656E" w:rsidRDefault="004F656E" w:rsidP="0092272D">
      <w:r>
        <w:br/>
        <w:t xml:space="preserve">Verbonden aan een onderwijsinstelling: </w:t>
      </w:r>
      <w:r>
        <w:br/>
      </w:r>
      <w:sdt>
        <w:sdtPr>
          <w:id w:val="155527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Ja</w:t>
      </w:r>
      <w:r>
        <w:br/>
      </w:r>
      <w:sdt>
        <w:sdtPr>
          <w:id w:val="212842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Neen</w:t>
      </w:r>
    </w:p>
    <w:p w14:paraId="7B50923F" w14:textId="77777777" w:rsidR="004F656E" w:rsidRDefault="004F656E" w:rsidP="0092272D"/>
    <w:p w14:paraId="5D07674E" w14:textId="77777777" w:rsidR="004F656E" w:rsidRPr="00061D10" w:rsidRDefault="004F656E" w:rsidP="0092272D">
      <w:pPr>
        <w:pStyle w:val="Kop2"/>
        <w:ind w:left="576" w:hanging="576"/>
        <w:rPr>
          <w:color w:val="auto"/>
        </w:rPr>
      </w:pPr>
      <w:r w:rsidRPr="00061D10">
        <w:rPr>
          <w:color w:val="auto"/>
        </w:rPr>
        <w:t>Gegevens van de hulpverlener die de vragenlijst invult</w:t>
      </w:r>
    </w:p>
    <w:p w14:paraId="00131540" w14:textId="77777777" w:rsidR="004F656E" w:rsidRDefault="003E4C98" w:rsidP="0092272D">
      <w:sdt>
        <w:sdtPr>
          <w:id w:val="-1814709410"/>
          <w:lock w:val="contentLocked"/>
          <w:placeholder>
            <w:docPart w:val="F492D4072B0D4E488171D5538048B005"/>
          </w:placeholder>
          <w:showingPlcHdr/>
        </w:sdtPr>
        <w:sdtEndPr/>
        <w:sdtContent>
          <w:r w:rsidR="004F656E" w:rsidRPr="00A57872">
            <w:t>Voornaam:</w:t>
          </w:r>
        </w:sdtContent>
      </w:sdt>
      <w:r w:rsidR="004F656E" w:rsidRPr="00D96200">
        <w:t xml:space="preserve"> </w:t>
      </w:r>
      <w:sdt>
        <w:sdtPr>
          <w:id w:val="1584177776"/>
          <w:placeholder>
            <w:docPart w:val="3F4C5E3C8B424CCF91260F1A70009E06"/>
          </w:placeholder>
          <w:showingPlcHdr/>
        </w:sdtPr>
        <w:sdtEndPr/>
        <w:sdtContent>
          <w:r w:rsidR="004F656E" w:rsidRPr="00026739">
            <w:rPr>
              <w:rStyle w:val="Tekstvantijdelijkeaanduiding"/>
            </w:rPr>
            <w:t>Klik of tik om tekst in te voeren.</w:t>
          </w:r>
        </w:sdtContent>
      </w:sdt>
    </w:p>
    <w:p w14:paraId="7722D9AA" w14:textId="77777777" w:rsidR="004F656E" w:rsidRDefault="003E4C98" w:rsidP="0092272D">
      <w:sdt>
        <w:sdtPr>
          <w:id w:val="28693070"/>
          <w:lock w:val="contentLocked"/>
          <w:placeholder>
            <w:docPart w:val="D61EF9A0931449A08CAB75C732A14B66"/>
          </w:placeholder>
          <w:showingPlcHdr/>
        </w:sdtPr>
        <w:sdtEndPr/>
        <w:sdtContent>
          <w:r w:rsidR="004F656E">
            <w:t>N</w:t>
          </w:r>
          <w:r w:rsidR="004F656E" w:rsidRPr="00A57872">
            <w:t>aam:</w:t>
          </w:r>
        </w:sdtContent>
      </w:sdt>
      <w:r w:rsidR="004F656E" w:rsidRPr="00D96200">
        <w:t xml:space="preserve"> </w:t>
      </w:r>
      <w:sdt>
        <w:sdtPr>
          <w:id w:val="1858534352"/>
          <w:placeholder>
            <w:docPart w:val="C80D484B4AD447918F6F4CB4C28584FD"/>
          </w:placeholder>
          <w:showingPlcHdr/>
        </w:sdtPr>
        <w:sdtEndPr/>
        <w:sdtContent>
          <w:r w:rsidR="004F656E" w:rsidRPr="00026739">
            <w:rPr>
              <w:rStyle w:val="Tekstvantijdelijkeaanduiding"/>
            </w:rPr>
            <w:t>Klik of tik om tekst in te voeren.</w:t>
          </w:r>
        </w:sdtContent>
      </w:sdt>
    </w:p>
    <w:p w14:paraId="0F054F6A" w14:textId="77777777" w:rsidR="004F656E" w:rsidRPr="00D96200" w:rsidRDefault="003E4C98" w:rsidP="0092272D">
      <w:pPr>
        <w:rPr>
          <w:sz w:val="20"/>
          <w:szCs w:val="20"/>
        </w:rPr>
      </w:pPr>
      <w:sdt>
        <w:sdtPr>
          <w:id w:val="33633919"/>
          <w:lock w:val="contentLocked"/>
          <w:placeholder>
            <w:docPart w:val="72CF52B8DA6C4801B740D776C133BE28"/>
          </w:placeholder>
          <w:showingPlcHdr/>
        </w:sdtPr>
        <w:sdtEndPr/>
        <w:sdtContent>
          <w:r w:rsidR="004F656E" w:rsidRPr="00A57872">
            <w:t>Functie:</w:t>
          </w:r>
        </w:sdtContent>
      </w:sdt>
      <w:r w:rsidR="004F656E" w:rsidRPr="00D96200">
        <w:t xml:space="preserve"> </w:t>
      </w:r>
      <w:sdt>
        <w:sdtPr>
          <w:id w:val="80887478"/>
          <w:placeholder>
            <w:docPart w:val="712AD0543D41470CAC78CA91EE1403BF"/>
          </w:placeholder>
          <w:showingPlcHdr/>
        </w:sdtPr>
        <w:sdtEndPr/>
        <w:sdtContent>
          <w:r w:rsidR="004F656E" w:rsidRPr="00026739">
            <w:rPr>
              <w:rStyle w:val="Tekstvantijdelijkeaanduiding"/>
            </w:rPr>
            <w:t>Klik of tik om tekst in te voeren.</w:t>
          </w:r>
        </w:sdtContent>
      </w:sdt>
    </w:p>
    <w:p w14:paraId="59C451F9" w14:textId="77777777" w:rsidR="004F656E" w:rsidRPr="00D96200" w:rsidRDefault="003E4C98" w:rsidP="0092272D">
      <w:sdt>
        <w:sdtPr>
          <w:id w:val="311455058"/>
          <w:lock w:val="contentLocked"/>
          <w:placeholder>
            <w:docPart w:val="973B5AF53B914837A47C44EE16AB0AA4"/>
          </w:placeholder>
          <w:showingPlcHdr/>
        </w:sdtPr>
        <w:sdtEndPr/>
        <w:sdtContent>
          <w:r w:rsidR="004F656E" w:rsidRPr="00A57872">
            <w:t>Datum:</w:t>
          </w:r>
        </w:sdtContent>
      </w:sdt>
      <w:r w:rsidR="004F656E" w:rsidRPr="00D96200">
        <w:t xml:space="preserve"> </w:t>
      </w:r>
      <w:sdt>
        <w:sdtPr>
          <w:id w:val="-297530131"/>
          <w:placeholder>
            <w:docPart w:val="3181308BB8124FD988080CB35E3F3A3F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4F656E" w:rsidRPr="00CA3CF6">
            <w:rPr>
              <w:rStyle w:val="Tekstvantijdelijkeaanduiding"/>
            </w:rPr>
            <w:t>Klik of tik om een datum in te voeren.</w:t>
          </w:r>
        </w:sdtContent>
      </w:sdt>
    </w:p>
    <w:p w14:paraId="5B89ADB3" w14:textId="77777777" w:rsidR="004F656E" w:rsidRDefault="003E4C98" w:rsidP="0092272D">
      <w:sdt>
        <w:sdtPr>
          <w:id w:val="-1167781901"/>
          <w:lock w:val="contentLocked"/>
          <w:placeholder>
            <w:docPart w:val="1BC95D6B5FD945F49C6E4A72CE33BEDA"/>
          </w:placeholder>
          <w:showingPlcHdr/>
        </w:sdtPr>
        <w:sdtEndPr/>
        <w:sdtContent>
          <w:r w:rsidR="004F656E" w:rsidRPr="00A57872">
            <w:t>Handtekening</w:t>
          </w:r>
        </w:sdtContent>
      </w:sdt>
      <w:r w:rsidR="004F656E" w:rsidRPr="00D96200">
        <w:t xml:space="preserve"> </w:t>
      </w:r>
    </w:p>
    <w:p w14:paraId="55235CC9" w14:textId="33260F87" w:rsidR="000A4B3D" w:rsidRDefault="006020F6" w:rsidP="004F656E">
      <w:r>
        <w:br w:type="page"/>
      </w:r>
    </w:p>
    <w:p w14:paraId="073B8F1E" w14:textId="319BF1AE" w:rsidR="003643F0" w:rsidRDefault="008B2F5D" w:rsidP="004F656E">
      <w:pPr>
        <w:pStyle w:val="Kop1"/>
        <w:ind w:left="432" w:hanging="432"/>
        <w:rPr>
          <w:rFonts w:eastAsiaTheme="minorEastAsia"/>
        </w:rPr>
      </w:pPr>
      <w:r w:rsidRPr="0029474B">
        <w:rPr>
          <w:rFonts w:eastAsiaTheme="minorEastAsia"/>
        </w:rPr>
        <w:lastRenderedPageBreak/>
        <w:t>residentieel</w:t>
      </w:r>
    </w:p>
    <w:sdt>
      <w:sdtPr>
        <w:id w:val="-823666470"/>
        <w:placeholder>
          <w:docPart w:val="DefaultPlaceholder_-1854013440"/>
        </w:placeholder>
      </w:sdtPr>
      <w:sdtEndPr>
        <w:rPr>
          <w:color w:val="A50050"/>
        </w:rPr>
      </w:sdtEndPr>
      <w:sdtContent>
        <w:p w14:paraId="1EE9E27F" w14:textId="32B8EB8A" w:rsidR="00DA2A6D" w:rsidRPr="00DA2A6D" w:rsidRDefault="00DA2A6D" w:rsidP="00DA2A6D">
          <w:pPr>
            <w:rPr>
              <w:color w:val="A50050"/>
            </w:rPr>
          </w:pPr>
          <w:r w:rsidRPr="00DA2A6D">
            <w:rPr>
              <w:color w:val="A50050"/>
            </w:rPr>
            <w:t>Vul dit onderdeel in als het kind in een voorziening verblijft.</w:t>
          </w:r>
        </w:p>
      </w:sdtContent>
    </w:sdt>
    <w:tbl>
      <w:tblPr>
        <w:tblStyle w:val="Onopgemaaktetabel1"/>
        <w:tblW w:w="10343" w:type="dxa"/>
        <w:tblLook w:val="04A0" w:firstRow="1" w:lastRow="0" w:firstColumn="1" w:lastColumn="0" w:noHBand="0" w:noVBand="1"/>
      </w:tblPr>
      <w:tblGrid>
        <w:gridCol w:w="2288"/>
        <w:gridCol w:w="1960"/>
        <w:gridCol w:w="2551"/>
        <w:gridCol w:w="3544"/>
      </w:tblGrid>
      <w:tr w:rsidR="00817244" w:rsidRPr="00FC3052" w14:paraId="0C51C335" w14:textId="77777777" w:rsidTr="00CC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60DD2D68" w14:textId="77777777" w:rsidR="00817244" w:rsidRPr="00FC3052" w:rsidRDefault="00817244" w:rsidP="00CC05A0">
            <w:pPr>
              <w:pStyle w:val="Kop2"/>
              <w:ind w:left="576" w:hanging="576"/>
              <w:rPr>
                <w:caps w:val="0"/>
                <w:color w:val="auto"/>
                <w:sz w:val="22"/>
                <w:szCs w:val="22"/>
                <w:u w:val="none"/>
              </w:rPr>
            </w:pPr>
            <w:r>
              <w:rPr>
                <w:caps w:val="0"/>
                <w:color w:val="auto"/>
                <w:sz w:val="22"/>
                <w:szCs w:val="22"/>
                <w:u w:val="none"/>
              </w:rPr>
              <w:t>Naam voorziening</w:t>
            </w:r>
          </w:p>
        </w:tc>
        <w:tc>
          <w:tcPr>
            <w:tcW w:w="1960" w:type="dxa"/>
          </w:tcPr>
          <w:p w14:paraId="2023D61C" w14:textId="77777777" w:rsidR="00817244" w:rsidRPr="00FC3052" w:rsidRDefault="00817244" w:rsidP="00CC05A0">
            <w:pPr>
              <w:pStyle w:val="Kop2"/>
              <w:ind w:left="576" w:hanging="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r>
              <w:rPr>
                <w:caps w:val="0"/>
                <w:color w:val="auto"/>
                <w:sz w:val="22"/>
                <w:szCs w:val="22"/>
                <w:u w:val="none"/>
              </w:rPr>
              <w:t>Startdatum</w:t>
            </w:r>
          </w:p>
        </w:tc>
        <w:tc>
          <w:tcPr>
            <w:tcW w:w="2551" w:type="dxa"/>
          </w:tcPr>
          <w:p w14:paraId="19D9B628" w14:textId="2FEC5A08" w:rsidR="00817244" w:rsidRPr="00FC3052" w:rsidRDefault="00817244" w:rsidP="00CC05A0">
            <w:pPr>
              <w:pStyle w:val="Kop2"/>
              <w:ind w:left="576" w:hanging="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r>
              <w:rPr>
                <w:caps w:val="0"/>
                <w:color w:val="auto"/>
                <w:sz w:val="22"/>
                <w:szCs w:val="22"/>
                <w:u w:val="none"/>
              </w:rPr>
              <w:t>(</w:t>
            </w:r>
            <w:r w:rsidR="00DA2A6D">
              <w:rPr>
                <w:caps w:val="0"/>
                <w:color w:val="auto"/>
                <w:sz w:val="22"/>
                <w:szCs w:val="22"/>
                <w:u w:val="none"/>
              </w:rPr>
              <w:t>Geplande</w:t>
            </w:r>
            <w:r>
              <w:rPr>
                <w:caps w:val="0"/>
                <w:color w:val="auto"/>
                <w:sz w:val="22"/>
                <w:szCs w:val="22"/>
                <w:u w:val="none"/>
              </w:rPr>
              <w:t>) einddatum</w:t>
            </w:r>
          </w:p>
        </w:tc>
        <w:tc>
          <w:tcPr>
            <w:tcW w:w="3544" w:type="dxa"/>
          </w:tcPr>
          <w:p w14:paraId="502DE908" w14:textId="77777777" w:rsidR="00817244" w:rsidRPr="00FC3052" w:rsidRDefault="00817244" w:rsidP="00CC05A0">
            <w:pPr>
              <w:pStyle w:val="Kop2"/>
              <w:ind w:left="576" w:hanging="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r>
              <w:rPr>
                <w:caps w:val="0"/>
                <w:color w:val="auto"/>
                <w:sz w:val="22"/>
                <w:szCs w:val="22"/>
                <w:u w:val="none"/>
              </w:rPr>
              <w:t>Type verblijf</w:t>
            </w:r>
          </w:p>
        </w:tc>
      </w:tr>
      <w:tr w:rsidR="00817244" w:rsidRPr="00FC3052" w14:paraId="5A42164E" w14:textId="77777777" w:rsidTr="00A54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Align w:val="center"/>
          </w:tcPr>
          <w:p w14:paraId="37BA7FED" w14:textId="77777777" w:rsidR="00817244" w:rsidRPr="00FC3052" w:rsidRDefault="00817244" w:rsidP="00A5498C">
            <w:pPr>
              <w:pStyle w:val="Kop2"/>
              <w:ind w:left="576" w:hanging="576"/>
              <w:jc w:val="center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</w:tcPr>
          <w:p w14:paraId="08CA7F5E" w14:textId="77777777" w:rsidR="00817244" w:rsidRPr="00FC3052" w:rsidRDefault="00817244" w:rsidP="00CC05A0">
            <w:pPr>
              <w:pStyle w:val="Kop2"/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51" w:type="dxa"/>
          </w:tcPr>
          <w:p w14:paraId="5B84EB93" w14:textId="77777777" w:rsidR="00817244" w:rsidRPr="00FC3052" w:rsidRDefault="00817244" w:rsidP="00CC05A0">
            <w:pPr>
              <w:pStyle w:val="Kop2"/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44" w:type="dxa"/>
          </w:tcPr>
          <w:p w14:paraId="154E499C" w14:textId="77777777" w:rsidR="00817244" w:rsidRDefault="003E4C98" w:rsidP="00CC05A0">
            <w:pPr>
              <w:pStyle w:val="Kop2"/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81047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244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17244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="00817244">
              <w:rPr>
                <w:caps w:val="0"/>
                <w:color w:val="auto"/>
                <w:sz w:val="22"/>
                <w:szCs w:val="22"/>
                <w:u w:val="none"/>
              </w:rPr>
              <w:t>D</w:t>
            </w:r>
            <w:r w:rsidR="00817244" w:rsidRPr="00FC3052">
              <w:rPr>
                <w:caps w:val="0"/>
                <w:color w:val="auto"/>
                <w:sz w:val="22"/>
                <w:szCs w:val="22"/>
                <w:u w:val="none"/>
              </w:rPr>
              <w:t>ag</w:t>
            </w:r>
            <w:r w:rsidR="00817244">
              <w:rPr>
                <w:caps w:val="0"/>
                <w:color w:val="auto"/>
                <w:sz w:val="22"/>
                <w:szCs w:val="22"/>
                <w:u w:val="none"/>
              </w:rPr>
              <w:t>opname</w:t>
            </w:r>
            <w:proofErr w:type="spellEnd"/>
          </w:p>
          <w:p w14:paraId="776AAC07" w14:textId="77777777" w:rsidR="00817244" w:rsidRPr="00FC3052" w:rsidRDefault="003E4C98" w:rsidP="00CC05A0">
            <w:pPr>
              <w:pStyle w:val="Kop2"/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156602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244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17244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  <w:r w:rsidR="00817244">
              <w:rPr>
                <w:caps w:val="0"/>
                <w:color w:val="auto"/>
                <w:sz w:val="22"/>
                <w:szCs w:val="22"/>
                <w:u w:val="none"/>
              </w:rPr>
              <w:t>Residentieel verblijf ≤ 6/7 dagen</w:t>
            </w:r>
          </w:p>
          <w:p w14:paraId="525677E3" w14:textId="77777777" w:rsidR="00817244" w:rsidRPr="00011879" w:rsidRDefault="003E4C98" w:rsidP="00CC05A0">
            <w:pPr>
              <w:pStyle w:val="Kop2"/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15810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244" w:rsidRPr="1DB86011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17244" w:rsidRPr="1DB86011">
              <w:rPr>
                <w:caps w:val="0"/>
                <w:color w:val="auto"/>
                <w:sz w:val="22"/>
                <w:szCs w:val="22"/>
                <w:u w:val="none"/>
              </w:rPr>
              <w:t xml:space="preserve"> Residentieel verblijf 7/7 dagen</w:t>
            </w:r>
          </w:p>
        </w:tc>
      </w:tr>
      <w:tr w:rsidR="00817244" w:rsidRPr="00FC3052" w14:paraId="11B85B85" w14:textId="77777777" w:rsidTr="00CC0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345E9C2F" w14:textId="77777777" w:rsidR="00817244" w:rsidRPr="00FC3052" w:rsidRDefault="00817244" w:rsidP="00CC05A0">
            <w:pPr>
              <w:pStyle w:val="Kop2"/>
              <w:ind w:left="576" w:hanging="576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</w:tcPr>
          <w:p w14:paraId="2C9A757E" w14:textId="77777777" w:rsidR="00817244" w:rsidRPr="00FC3052" w:rsidRDefault="00817244" w:rsidP="00CC05A0">
            <w:pPr>
              <w:pStyle w:val="Kop2"/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51" w:type="dxa"/>
          </w:tcPr>
          <w:p w14:paraId="3C9A2203" w14:textId="77777777" w:rsidR="00817244" w:rsidRPr="00FC3052" w:rsidRDefault="00817244" w:rsidP="00CC05A0">
            <w:pPr>
              <w:pStyle w:val="Kop2"/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44" w:type="dxa"/>
          </w:tcPr>
          <w:p w14:paraId="0017B29F" w14:textId="77777777" w:rsidR="00817244" w:rsidRDefault="003E4C98" w:rsidP="00CC05A0">
            <w:pPr>
              <w:pStyle w:val="Kop2"/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32759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244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17244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="00817244">
              <w:rPr>
                <w:caps w:val="0"/>
                <w:color w:val="auto"/>
                <w:sz w:val="22"/>
                <w:szCs w:val="22"/>
                <w:u w:val="none"/>
              </w:rPr>
              <w:t>D</w:t>
            </w:r>
            <w:r w:rsidR="00817244" w:rsidRPr="00FC3052">
              <w:rPr>
                <w:caps w:val="0"/>
                <w:color w:val="auto"/>
                <w:sz w:val="22"/>
                <w:szCs w:val="22"/>
                <w:u w:val="none"/>
              </w:rPr>
              <w:t>ag</w:t>
            </w:r>
            <w:r w:rsidR="00817244">
              <w:rPr>
                <w:caps w:val="0"/>
                <w:color w:val="auto"/>
                <w:sz w:val="22"/>
                <w:szCs w:val="22"/>
                <w:u w:val="none"/>
              </w:rPr>
              <w:t>opname</w:t>
            </w:r>
            <w:proofErr w:type="spellEnd"/>
          </w:p>
          <w:p w14:paraId="282C35F6" w14:textId="77777777" w:rsidR="00817244" w:rsidRPr="00FC3052" w:rsidRDefault="003E4C98" w:rsidP="00CC05A0">
            <w:pPr>
              <w:pStyle w:val="Kop2"/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182392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244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17244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  <w:r w:rsidR="00817244">
              <w:rPr>
                <w:caps w:val="0"/>
                <w:color w:val="auto"/>
                <w:sz w:val="22"/>
                <w:szCs w:val="22"/>
                <w:u w:val="none"/>
              </w:rPr>
              <w:t>Residentieel verblijf ≤ 6/7 dagen</w:t>
            </w:r>
          </w:p>
          <w:p w14:paraId="431EDAB0" w14:textId="77777777" w:rsidR="00817244" w:rsidRPr="00FC3052" w:rsidRDefault="003E4C98" w:rsidP="00CC05A0">
            <w:pPr>
              <w:pStyle w:val="Kop2"/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123867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244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17244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  <w:r w:rsidR="00817244">
              <w:rPr>
                <w:caps w:val="0"/>
                <w:color w:val="auto"/>
                <w:sz w:val="22"/>
                <w:szCs w:val="22"/>
                <w:u w:val="none"/>
              </w:rPr>
              <w:t>Residentieel verblijf 7/7 dagen</w:t>
            </w:r>
          </w:p>
        </w:tc>
      </w:tr>
    </w:tbl>
    <w:p w14:paraId="7EB20E6E" w14:textId="7391DF47" w:rsidR="00323600" w:rsidRPr="00C84563" w:rsidRDefault="00323600" w:rsidP="00C84563">
      <w:pPr>
        <w:pStyle w:val="Kop3"/>
      </w:pPr>
      <w:r w:rsidRPr="00C84563">
        <w:t>Aanvullende informatie over het verblijf </w:t>
      </w:r>
    </w:p>
    <w:p w14:paraId="0FE08C9F" w14:textId="77777777" w:rsidR="00323600" w:rsidRPr="00323600" w:rsidRDefault="00323600" w:rsidP="001D0842">
      <w:pPr>
        <w:tabs>
          <w:tab w:val="clear" w:pos="3686"/>
        </w:tabs>
        <w:spacing w:after="0" w:line="276" w:lineRule="auto"/>
        <w:rPr>
          <w:color w:val="A50050" w:themeColor="text1"/>
        </w:rPr>
      </w:pPr>
      <w:r w:rsidRPr="00323600">
        <w:rPr>
          <w:color w:val="A50050" w:themeColor="text1"/>
        </w:rPr>
        <w:t>(Bv. reden van residentieel verblijf)</w:t>
      </w:r>
      <w:r w:rsidRPr="00323600">
        <w:rPr>
          <w:rFonts w:ascii="Calibri" w:hAnsi="Calibri" w:cs="Calibri"/>
          <w:color w:val="A50050" w:themeColor="text1"/>
        </w:rPr>
        <w:t> </w:t>
      </w:r>
    </w:p>
    <w:tbl>
      <w:tblPr>
        <w:tblStyle w:val="Onopgemaaktetabel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F606F" w14:paraId="5496B686" w14:textId="77777777" w:rsidTr="00F85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0A7E8B1" w14:textId="114FAC3B" w:rsidR="002F606F" w:rsidRDefault="00323600" w:rsidP="00323600">
            <w:pPr>
              <w:tabs>
                <w:tab w:val="clear" w:pos="3686"/>
              </w:tabs>
              <w:spacing w:after="200" w:line="276" w:lineRule="auto"/>
              <w:rPr>
                <w:b w:val="0"/>
                <w:bCs w:val="0"/>
              </w:rPr>
            </w:pPr>
            <w:r w:rsidRPr="00323600">
              <w:rPr>
                <w:rFonts w:ascii="Calibri" w:hAnsi="Calibri" w:cs="Calibri"/>
              </w:rPr>
              <w:t> </w:t>
            </w:r>
          </w:p>
        </w:tc>
      </w:tr>
      <w:tr w:rsidR="002F606F" w14:paraId="55EC9025" w14:textId="77777777" w:rsidTr="00F8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34E525EC" w14:textId="77777777" w:rsidR="002F606F" w:rsidRDefault="002F606F" w:rsidP="00323600">
            <w:pPr>
              <w:tabs>
                <w:tab w:val="clear" w:pos="3686"/>
              </w:tabs>
              <w:spacing w:after="200" w:line="276" w:lineRule="auto"/>
              <w:rPr>
                <w:b w:val="0"/>
                <w:bCs w:val="0"/>
              </w:rPr>
            </w:pPr>
          </w:p>
        </w:tc>
      </w:tr>
    </w:tbl>
    <w:p w14:paraId="180E95D1" w14:textId="2512077B" w:rsidR="00323600" w:rsidRPr="00323600" w:rsidRDefault="00323600" w:rsidP="00323600">
      <w:pPr>
        <w:tabs>
          <w:tab w:val="clear" w:pos="3686"/>
        </w:tabs>
        <w:spacing w:after="200" w:line="276" w:lineRule="auto"/>
        <w:rPr>
          <w:b/>
          <w:bCs/>
        </w:rPr>
      </w:pPr>
    </w:p>
    <w:p w14:paraId="380EEEDA" w14:textId="77777777" w:rsidR="00F84555" w:rsidRDefault="00F84555">
      <w:pPr>
        <w:tabs>
          <w:tab w:val="clear" w:pos="3686"/>
        </w:tabs>
        <w:spacing w:after="200" w:line="276" w:lineRule="auto"/>
      </w:pPr>
      <w:r>
        <w:br w:type="page"/>
      </w:r>
    </w:p>
    <w:p w14:paraId="49CF256D" w14:textId="48AB7D36" w:rsidR="005366FD" w:rsidRDefault="005366FD" w:rsidP="0029474B">
      <w:pPr>
        <w:pStyle w:val="Kop1"/>
        <w:ind w:left="432" w:hanging="432"/>
        <w:rPr>
          <w:color w:val="auto"/>
        </w:rPr>
      </w:pPr>
      <w:r w:rsidRPr="0029474B">
        <w:rPr>
          <w:rFonts w:eastAsiaTheme="minorEastAsia"/>
        </w:rPr>
        <w:lastRenderedPageBreak/>
        <w:t>therapie</w:t>
      </w:r>
    </w:p>
    <w:sdt>
      <w:sdtPr>
        <w:rPr>
          <w:color w:val="A50050"/>
          <w:u w:val="single"/>
        </w:rPr>
        <w:id w:val="-83693533"/>
        <w:placeholder>
          <w:docPart w:val="31E98AFA7691405789B6D20FED9BA99F"/>
        </w:placeholder>
      </w:sdtPr>
      <w:sdtEndPr>
        <w:rPr>
          <w:color w:val="A50050" w:themeColor="accent5"/>
          <w:sz w:val="20"/>
          <w:szCs w:val="20"/>
          <w:u w:val="none"/>
        </w:rPr>
      </w:sdtEndPr>
      <w:sdtContent>
        <w:p w14:paraId="2BFC2CA9" w14:textId="52722F8D" w:rsidR="00143345" w:rsidRPr="00994E73" w:rsidRDefault="00FB4666" w:rsidP="00A37372">
          <w:pPr>
            <w:pStyle w:val="gekleurdelijntjes"/>
            <w:rPr>
              <w:color w:val="A50050"/>
              <w:sz w:val="20"/>
              <w:szCs w:val="20"/>
            </w:rPr>
          </w:pPr>
          <w:r>
            <w:rPr>
              <w:color w:val="A50050"/>
              <w:sz w:val="20"/>
              <w:szCs w:val="20"/>
            </w:rPr>
            <w:t>V</w:t>
          </w:r>
          <w:r w:rsidR="005C53A9">
            <w:rPr>
              <w:color w:val="A50050"/>
              <w:sz w:val="20"/>
              <w:szCs w:val="20"/>
            </w:rPr>
            <w:t xml:space="preserve">ul </w:t>
          </w:r>
          <w:r w:rsidR="000D195F">
            <w:rPr>
              <w:color w:val="A50050"/>
              <w:sz w:val="20"/>
              <w:szCs w:val="20"/>
            </w:rPr>
            <w:t>de verschillende periodes enkel in bij een onderbreking. Vul zeker de startdatum en frequentie van de therapie in. Dat is cruciale informatie voor ons.</w:t>
          </w:r>
        </w:p>
      </w:sdtContent>
    </w:sdt>
    <w:p w14:paraId="4A9F2E2B" w14:textId="6842B51E" w:rsidR="00BB13EF" w:rsidRPr="00261F68" w:rsidRDefault="00BB13EF" w:rsidP="00261F68">
      <w:pPr>
        <w:pStyle w:val="Kop2"/>
        <w:ind w:left="576" w:hanging="576"/>
        <w:rPr>
          <w:color w:val="auto"/>
        </w:rPr>
      </w:pPr>
      <w:r w:rsidRPr="00261F68">
        <w:rPr>
          <w:color w:val="auto"/>
        </w:rPr>
        <w:t>Therapie 1</w:t>
      </w:r>
    </w:p>
    <w:p w14:paraId="352B923D" w14:textId="087B887F" w:rsidR="00D95511" w:rsidRDefault="00C91FA1">
      <w:r>
        <w:br/>
      </w:r>
      <w:r w:rsidR="001155CF">
        <w:t xml:space="preserve">Aard van de therapie: </w:t>
      </w:r>
      <w:sdt>
        <w:sdtPr>
          <w:id w:val="1483278373"/>
          <w:placeholder>
            <w:docPart w:val="30985F1254F34095A3C9C77356CC0FCC"/>
          </w:placeholder>
          <w:showingPlcHdr/>
        </w:sdtPr>
        <w:sdtEndPr/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6B5F1B99" w14:textId="3AB29A18" w:rsidR="006D02AB" w:rsidRPr="006D02AB" w:rsidRDefault="006D02AB" w:rsidP="006D02AB">
      <w:pPr>
        <w:pStyle w:val="Kop1"/>
        <w:ind w:left="432" w:hanging="432"/>
        <w:jc w:val="center"/>
        <w:rPr>
          <w:rFonts w:eastAsiaTheme="minorEastAsia"/>
          <w:sz w:val="28"/>
          <w:szCs w:val="28"/>
        </w:rPr>
      </w:pPr>
      <w:r w:rsidRPr="006D02AB">
        <w:rPr>
          <w:rFonts w:eastAsiaTheme="minorEastAsia"/>
          <w:sz w:val="28"/>
          <w:szCs w:val="28"/>
        </w:rPr>
        <w:t>Periode 1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591"/>
        <w:gridCol w:w="2578"/>
        <w:gridCol w:w="2225"/>
        <w:gridCol w:w="2517"/>
      </w:tblGrid>
      <w:tr w:rsidR="00734E8B" w14:paraId="384AF68E" w14:textId="77777777" w:rsidTr="00734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714C6CA4" w14:textId="3DC707EB" w:rsidR="00734E8B" w:rsidRPr="003B0937" w:rsidRDefault="00734E8B">
            <w:pPr>
              <w:rPr>
                <w:b w:val="0"/>
                <w:bCs w:val="0"/>
              </w:rPr>
            </w:pPr>
            <w:r w:rsidRPr="003B0937">
              <w:rPr>
                <w:b w:val="0"/>
                <w:bCs w:val="0"/>
              </w:rPr>
              <w:t>Startdatum</w:t>
            </w:r>
          </w:p>
        </w:tc>
        <w:tc>
          <w:tcPr>
            <w:tcW w:w="2578" w:type="dxa"/>
          </w:tcPr>
          <w:p w14:paraId="1BF0D601" w14:textId="4D0A540D" w:rsidR="00734E8B" w:rsidRPr="00701508" w:rsidRDefault="00734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1508">
              <w:rPr>
                <w:b w:val="0"/>
                <w:bCs w:val="0"/>
              </w:rPr>
              <w:t>Einddatum</w:t>
            </w:r>
          </w:p>
        </w:tc>
        <w:tc>
          <w:tcPr>
            <w:tcW w:w="2225" w:type="dxa"/>
          </w:tcPr>
          <w:p w14:paraId="191DBA52" w14:textId="64E36F68" w:rsidR="00734E8B" w:rsidRPr="000F34FD" w:rsidRDefault="000F3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F34FD">
              <w:rPr>
                <w:b w:val="0"/>
                <w:bCs w:val="0"/>
              </w:rPr>
              <w:t>Frequentie</w:t>
            </w:r>
            <w:r w:rsidRPr="000F34FD">
              <w:rPr>
                <w:rFonts w:ascii="Calibri" w:hAnsi="Calibri" w:cs="Calibri"/>
                <w:b w:val="0"/>
                <w:bCs w:val="0"/>
              </w:rPr>
              <w:t> </w:t>
            </w:r>
            <w:r w:rsidRPr="000F34FD">
              <w:rPr>
                <w:b w:val="0"/>
                <w:bCs w:val="0"/>
              </w:rPr>
              <w:br/>
              <w:t>(x/week of /maand)</w:t>
            </w:r>
            <w:r w:rsidRPr="000F34FD">
              <w:rPr>
                <w:rFonts w:ascii="Calibri" w:hAnsi="Calibri" w:cs="Calibri"/>
                <w:b w:val="0"/>
                <w:bCs w:val="0"/>
              </w:rPr>
              <w:t> </w:t>
            </w:r>
          </w:p>
        </w:tc>
        <w:tc>
          <w:tcPr>
            <w:tcW w:w="2517" w:type="dxa"/>
          </w:tcPr>
          <w:p w14:paraId="70B058C8" w14:textId="7E8A4248" w:rsidR="00734E8B" w:rsidRPr="00701508" w:rsidRDefault="00734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1508">
              <w:rPr>
                <w:b w:val="0"/>
                <w:bCs w:val="0"/>
              </w:rPr>
              <w:t>Duur per sessie (in minuten)</w:t>
            </w:r>
          </w:p>
        </w:tc>
      </w:tr>
      <w:tr w:rsidR="00734E8B" w14:paraId="0625E9C4" w14:textId="77777777" w:rsidTr="00734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13683C7D" w14:textId="77777777" w:rsidR="00734E8B" w:rsidRDefault="00734E8B">
            <w:pPr>
              <w:rPr>
                <w:b w:val="0"/>
                <w:bCs w:val="0"/>
              </w:rPr>
            </w:pPr>
          </w:p>
        </w:tc>
        <w:tc>
          <w:tcPr>
            <w:tcW w:w="2578" w:type="dxa"/>
          </w:tcPr>
          <w:p w14:paraId="20E54993" w14:textId="77777777" w:rsidR="00734E8B" w:rsidRDefault="0073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25" w:type="dxa"/>
          </w:tcPr>
          <w:p w14:paraId="003E3692" w14:textId="77777777" w:rsidR="00734E8B" w:rsidRDefault="0073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14:paraId="53B29C60" w14:textId="7152601D" w:rsidR="00734E8B" w:rsidRDefault="0073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EC4949" w14:textId="77777777" w:rsidR="00575123" w:rsidRDefault="00575123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575123" w14:paraId="59D909B5" w14:textId="77777777" w:rsidTr="0092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12"/>
          </w:tcPr>
          <w:p w14:paraId="0C1D447C" w14:textId="65561DE9" w:rsidR="00575123" w:rsidRDefault="00575123" w:rsidP="00575123">
            <w:pPr>
              <w:jc w:val="center"/>
            </w:pPr>
            <w:r>
              <w:t>Dagen/week</w:t>
            </w:r>
          </w:p>
        </w:tc>
      </w:tr>
      <w:tr w:rsidR="00C91FA1" w14:paraId="0911F83D" w14:textId="77777777" w:rsidTr="00C91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gridSpan w:val="2"/>
          </w:tcPr>
          <w:p w14:paraId="76565B96" w14:textId="0F54BA7E" w:rsidR="00C91FA1" w:rsidRPr="00F84555" w:rsidRDefault="00A42016">
            <w:pPr>
              <w:rPr>
                <w:b w:val="0"/>
                <w:bCs w:val="0"/>
              </w:rPr>
            </w:pPr>
            <w:r w:rsidRPr="00F84555">
              <w:rPr>
                <w:b w:val="0"/>
                <w:bCs w:val="0"/>
              </w:rPr>
              <w:t>Maandag</w:t>
            </w:r>
          </w:p>
        </w:tc>
        <w:tc>
          <w:tcPr>
            <w:tcW w:w="1652" w:type="dxa"/>
            <w:gridSpan w:val="2"/>
          </w:tcPr>
          <w:p w14:paraId="6A048CD7" w14:textId="59F4FE3D" w:rsidR="00C91FA1" w:rsidRPr="00F84555" w:rsidRDefault="00A42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Dinsdag</w:t>
            </w:r>
          </w:p>
        </w:tc>
        <w:tc>
          <w:tcPr>
            <w:tcW w:w="1652" w:type="dxa"/>
            <w:gridSpan w:val="2"/>
          </w:tcPr>
          <w:p w14:paraId="4B9BFDFB" w14:textId="0EF42C2C" w:rsidR="00C91FA1" w:rsidRPr="00F84555" w:rsidRDefault="00A42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Woensdag</w:t>
            </w:r>
          </w:p>
        </w:tc>
        <w:tc>
          <w:tcPr>
            <w:tcW w:w="1652" w:type="dxa"/>
            <w:gridSpan w:val="2"/>
          </w:tcPr>
          <w:p w14:paraId="3A6B52E9" w14:textId="13C98BEF" w:rsidR="00C91FA1" w:rsidRPr="00F84555" w:rsidRDefault="00A42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Donderdag</w:t>
            </w:r>
          </w:p>
        </w:tc>
        <w:tc>
          <w:tcPr>
            <w:tcW w:w="1652" w:type="dxa"/>
            <w:gridSpan w:val="2"/>
          </w:tcPr>
          <w:p w14:paraId="42588E7C" w14:textId="5D37C599" w:rsidR="00C91FA1" w:rsidRPr="00F84555" w:rsidRDefault="00A42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Vrijdag</w:t>
            </w:r>
          </w:p>
        </w:tc>
        <w:tc>
          <w:tcPr>
            <w:tcW w:w="1652" w:type="dxa"/>
            <w:gridSpan w:val="2"/>
          </w:tcPr>
          <w:p w14:paraId="5A5EFCB8" w14:textId="243229A7" w:rsidR="00C91FA1" w:rsidRPr="00F84555" w:rsidRDefault="00A42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Zaterdag</w:t>
            </w:r>
          </w:p>
        </w:tc>
      </w:tr>
      <w:tr w:rsidR="00A42016" w14:paraId="6004D7DA" w14:textId="77777777" w:rsidTr="00922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14:paraId="3D65DA18" w14:textId="4383F773" w:rsidR="00A42016" w:rsidRPr="00F84555" w:rsidRDefault="003E4C98">
            <w:pPr>
              <w:rPr>
                <w:b w:val="0"/>
                <w:bCs w:val="0"/>
              </w:rPr>
            </w:pPr>
            <w:sdt>
              <w:sdtPr>
                <w:rPr>
                  <w:color w:val="auto"/>
                </w:rPr>
                <w:id w:val="-12376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</w:rPr>
                  <w:t>☐</w:t>
                </w:r>
              </w:sdtContent>
            </w:sdt>
            <w:proofErr w:type="spellStart"/>
            <w:r w:rsidR="003B0937" w:rsidRPr="00F84555">
              <w:rPr>
                <w:b w:val="0"/>
                <w:bCs w:val="0"/>
                <w:color w:val="auto"/>
              </w:rPr>
              <w:t>vm</w:t>
            </w:r>
            <w:proofErr w:type="spellEnd"/>
            <w:r w:rsidR="003B0937" w:rsidRPr="00F84555">
              <w:rPr>
                <w:rStyle w:val="Voetnootmarkering"/>
                <w:b w:val="0"/>
                <w:bCs w:val="0"/>
                <w:color w:val="auto"/>
              </w:rPr>
              <w:footnoteReference w:id="2"/>
            </w:r>
          </w:p>
        </w:tc>
        <w:tc>
          <w:tcPr>
            <w:tcW w:w="826" w:type="dxa"/>
          </w:tcPr>
          <w:p w14:paraId="076CB01A" w14:textId="436CE46D" w:rsidR="00A42016" w:rsidRPr="00F84555" w:rsidRDefault="003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5589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B0937" w:rsidRPr="00F84555">
              <w:rPr>
                <w:color w:val="auto"/>
              </w:rPr>
              <w:t>nm</w:t>
            </w:r>
            <w:r w:rsidR="003B0937" w:rsidRPr="00F84555">
              <w:rPr>
                <w:rStyle w:val="Voetnootmarkering"/>
                <w:color w:val="auto"/>
              </w:rPr>
              <w:footnoteReference w:id="3"/>
            </w:r>
          </w:p>
        </w:tc>
        <w:tc>
          <w:tcPr>
            <w:tcW w:w="826" w:type="dxa"/>
          </w:tcPr>
          <w:p w14:paraId="6FAC7FB4" w14:textId="76D90774" w:rsidR="00A42016" w:rsidRPr="00F84555" w:rsidRDefault="003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2740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B0937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47AC0750" w14:textId="7B889FF1" w:rsidR="00A42016" w:rsidRPr="00F84555" w:rsidRDefault="003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63922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B0937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2DA169B2" w14:textId="5DFFE68E" w:rsidR="00A42016" w:rsidRPr="00F84555" w:rsidRDefault="003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3365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B0937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24609F24" w14:textId="12CF2C11" w:rsidR="00A42016" w:rsidRPr="00F84555" w:rsidRDefault="003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202370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B0937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29C5FAE0" w14:textId="641B438B" w:rsidR="00A42016" w:rsidRPr="00F84555" w:rsidRDefault="003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20547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B0937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2B363233" w14:textId="2A52C085" w:rsidR="00A42016" w:rsidRPr="00F84555" w:rsidRDefault="003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20248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B0937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5930ABA9" w14:textId="28B113C1" w:rsidR="00A42016" w:rsidRPr="00F84555" w:rsidRDefault="003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6714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B0937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3B366A21" w14:textId="6B3561D8" w:rsidR="00A42016" w:rsidRPr="00F84555" w:rsidRDefault="003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69122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B0937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319257DE" w14:textId="7A58411E" w:rsidR="00A42016" w:rsidRPr="00F84555" w:rsidRDefault="003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48675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B0937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26F354B1" w14:textId="4168C551" w:rsidR="00A42016" w:rsidRPr="00F84555" w:rsidRDefault="003E4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32948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37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B0937" w:rsidRPr="00F84555">
              <w:rPr>
                <w:color w:val="auto"/>
              </w:rPr>
              <w:t>nm</w:t>
            </w:r>
          </w:p>
        </w:tc>
      </w:tr>
    </w:tbl>
    <w:p w14:paraId="0B02EE10" w14:textId="5A2032A8" w:rsidR="001155CF" w:rsidRPr="006D02AB" w:rsidRDefault="006D02AB" w:rsidP="006D02AB">
      <w:pPr>
        <w:pStyle w:val="Kop1"/>
        <w:ind w:left="432" w:hanging="432"/>
        <w:jc w:val="center"/>
        <w:rPr>
          <w:rFonts w:eastAsiaTheme="minorEastAsia"/>
          <w:sz w:val="28"/>
          <w:szCs w:val="28"/>
        </w:rPr>
      </w:pPr>
      <w:r w:rsidRPr="006D02AB">
        <w:rPr>
          <w:rFonts w:eastAsiaTheme="minorEastAsia"/>
          <w:sz w:val="28"/>
          <w:szCs w:val="28"/>
        </w:rPr>
        <w:t>Periode 2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591"/>
        <w:gridCol w:w="2578"/>
        <w:gridCol w:w="2225"/>
        <w:gridCol w:w="2517"/>
      </w:tblGrid>
      <w:tr w:rsidR="00317DE9" w14:paraId="3C19493E" w14:textId="77777777" w:rsidTr="00317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4F576C15" w14:textId="77777777" w:rsidR="00317DE9" w:rsidRPr="003B0937" w:rsidRDefault="00317DE9" w:rsidP="0092272D">
            <w:pPr>
              <w:rPr>
                <w:b w:val="0"/>
                <w:bCs w:val="0"/>
              </w:rPr>
            </w:pPr>
            <w:r w:rsidRPr="003B0937">
              <w:rPr>
                <w:b w:val="0"/>
                <w:bCs w:val="0"/>
              </w:rPr>
              <w:t>Startdatum</w:t>
            </w:r>
          </w:p>
        </w:tc>
        <w:tc>
          <w:tcPr>
            <w:tcW w:w="2578" w:type="dxa"/>
          </w:tcPr>
          <w:p w14:paraId="67DA4B20" w14:textId="77777777" w:rsidR="00317DE9" w:rsidRPr="00C66A8B" w:rsidRDefault="00317DE9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A8B">
              <w:rPr>
                <w:b w:val="0"/>
                <w:bCs w:val="0"/>
              </w:rPr>
              <w:t>Einddatum</w:t>
            </w:r>
          </w:p>
        </w:tc>
        <w:tc>
          <w:tcPr>
            <w:tcW w:w="2225" w:type="dxa"/>
          </w:tcPr>
          <w:p w14:paraId="64C7BCA2" w14:textId="00300BF2" w:rsidR="00317DE9" w:rsidRPr="00317DE9" w:rsidRDefault="00317DE9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17DE9">
              <w:rPr>
                <w:b w:val="0"/>
                <w:bCs w:val="0"/>
              </w:rPr>
              <w:t>Frequentie</w:t>
            </w:r>
            <w:r w:rsidRPr="00317DE9">
              <w:rPr>
                <w:rFonts w:ascii="Calibri" w:hAnsi="Calibri" w:cs="Calibri"/>
                <w:b w:val="0"/>
                <w:bCs w:val="0"/>
              </w:rPr>
              <w:t> </w:t>
            </w:r>
            <w:r w:rsidRPr="00317DE9">
              <w:rPr>
                <w:b w:val="0"/>
                <w:bCs w:val="0"/>
              </w:rPr>
              <w:br/>
              <w:t>(x/week of /maand)</w:t>
            </w:r>
            <w:r w:rsidRPr="00317DE9">
              <w:rPr>
                <w:rFonts w:ascii="Calibri" w:hAnsi="Calibri" w:cs="Calibri"/>
                <w:b w:val="0"/>
                <w:bCs w:val="0"/>
              </w:rPr>
              <w:t> </w:t>
            </w:r>
          </w:p>
        </w:tc>
        <w:tc>
          <w:tcPr>
            <w:tcW w:w="2517" w:type="dxa"/>
          </w:tcPr>
          <w:p w14:paraId="3C81013D" w14:textId="1A3E5821" w:rsidR="00317DE9" w:rsidRPr="00C66A8B" w:rsidRDefault="00317DE9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A8B">
              <w:rPr>
                <w:b w:val="0"/>
                <w:bCs w:val="0"/>
              </w:rPr>
              <w:t>Duur per sessie (in minuten)</w:t>
            </w:r>
          </w:p>
        </w:tc>
      </w:tr>
      <w:tr w:rsidR="00317DE9" w14:paraId="21BD373F" w14:textId="77777777" w:rsidTr="00317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311B9F53" w14:textId="77777777" w:rsidR="00317DE9" w:rsidRDefault="00317DE9" w:rsidP="0092272D">
            <w:pPr>
              <w:rPr>
                <w:b w:val="0"/>
                <w:bCs w:val="0"/>
              </w:rPr>
            </w:pPr>
          </w:p>
        </w:tc>
        <w:tc>
          <w:tcPr>
            <w:tcW w:w="2578" w:type="dxa"/>
          </w:tcPr>
          <w:p w14:paraId="0BBBF7CA" w14:textId="77777777" w:rsidR="00317DE9" w:rsidRDefault="00317DE9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25" w:type="dxa"/>
          </w:tcPr>
          <w:p w14:paraId="0F64B75B" w14:textId="77777777" w:rsidR="00317DE9" w:rsidRDefault="00317DE9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14:paraId="451DC28B" w14:textId="7A2F9B46" w:rsidR="00317DE9" w:rsidRDefault="00317DE9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FD432D" w14:textId="77777777" w:rsidR="00FF48D3" w:rsidRDefault="00FF48D3" w:rsidP="00FF48D3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FF48D3" w14:paraId="1D968DA2" w14:textId="77777777" w:rsidTr="0092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12"/>
          </w:tcPr>
          <w:p w14:paraId="790706A3" w14:textId="77777777" w:rsidR="00FF48D3" w:rsidRDefault="00FF48D3" w:rsidP="0092272D">
            <w:pPr>
              <w:jc w:val="center"/>
            </w:pPr>
            <w:r>
              <w:t>Dagen/week</w:t>
            </w:r>
          </w:p>
        </w:tc>
      </w:tr>
      <w:tr w:rsidR="00FF48D3" w14:paraId="2191687D" w14:textId="77777777" w:rsidTr="0092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gridSpan w:val="2"/>
          </w:tcPr>
          <w:p w14:paraId="33C4416A" w14:textId="77777777" w:rsidR="00FF48D3" w:rsidRPr="00F84555" w:rsidRDefault="00FF48D3" w:rsidP="0092272D">
            <w:pPr>
              <w:rPr>
                <w:b w:val="0"/>
                <w:bCs w:val="0"/>
              </w:rPr>
            </w:pPr>
            <w:r w:rsidRPr="00F84555">
              <w:rPr>
                <w:b w:val="0"/>
                <w:bCs w:val="0"/>
              </w:rPr>
              <w:t>Maandag</w:t>
            </w:r>
          </w:p>
        </w:tc>
        <w:tc>
          <w:tcPr>
            <w:tcW w:w="1652" w:type="dxa"/>
            <w:gridSpan w:val="2"/>
          </w:tcPr>
          <w:p w14:paraId="0B0E56E1" w14:textId="77777777" w:rsidR="00FF48D3" w:rsidRPr="00F84555" w:rsidRDefault="00FF48D3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Dinsdag</w:t>
            </w:r>
          </w:p>
        </w:tc>
        <w:tc>
          <w:tcPr>
            <w:tcW w:w="1652" w:type="dxa"/>
            <w:gridSpan w:val="2"/>
          </w:tcPr>
          <w:p w14:paraId="4027A146" w14:textId="77777777" w:rsidR="00FF48D3" w:rsidRPr="00F84555" w:rsidRDefault="00FF48D3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Woensdag</w:t>
            </w:r>
          </w:p>
        </w:tc>
        <w:tc>
          <w:tcPr>
            <w:tcW w:w="1652" w:type="dxa"/>
            <w:gridSpan w:val="2"/>
          </w:tcPr>
          <w:p w14:paraId="4B62C25C" w14:textId="77777777" w:rsidR="00FF48D3" w:rsidRPr="00F84555" w:rsidRDefault="00FF48D3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Donderdag</w:t>
            </w:r>
          </w:p>
        </w:tc>
        <w:tc>
          <w:tcPr>
            <w:tcW w:w="1652" w:type="dxa"/>
            <w:gridSpan w:val="2"/>
          </w:tcPr>
          <w:p w14:paraId="26C72BA6" w14:textId="77777777" w:rsidR="00FF48D3" w:rsidRPr="00F84555" w:rsidRDefault="00FF48D3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Vrijdag</w:t>
            </w:r>
          </w:p>
        </w:tc>
        <w:tc>
          <w:tcPr>
            <w:tcW w:w="1652" w:type="dxa"/>
            <w:gridSpan w:val="2"/>
          </w:tcPr>
          <w:p w14:paraId="41E24C2E" w14:textId="77777777" w:rsidR="00FF48D3" w:rsidRPr="00F84555" w:rsidRDefault="00FF48D3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Zaterdag</w:t>
            </w:r>
          </w:p>
        </w:tc>
      </w:tr>
      <w:tr w:rsidR="00FF48D3" w14:paraId="55BA4BF4" w14:textId="77777777" w:rsidTr="00922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14:paraId="62624CD7" w14:textId="68B9908B" w:rsidR="00FF48D3" w:rsidRPr="00F84555" w:rsidRDefault="003E4C98" w:rsidP="0092272D">
            <w:pPr>
              <w:rPr>
                <w:b w:val="0"/>
                <w:bCs w:val="0"/>
              </w:rPr>
            </w:pPr>
            <w:sdt>
              <w:sdtPr>
                <w:rPr>
                  <w:color w:val="auto"/>
                </w:rPr>
                <w:id w:val="-170771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b w:val="0"/>
                <w:bCs w:val="0"/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702AAE3E" w14:textId="25944B4D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4290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306B6E12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48908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246A7199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85471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2294B1E2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2742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3D78E087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3055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614A6213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10639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7DA1543B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21020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312959C4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89925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1A657146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24030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40B73F54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77954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51055C7F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72649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</w:tr>
    </w:tbl>
    <w:p w14:paraId="659C35CD" w14:textId="32AF415D" w:rsidR="00FF48D3" w:rsidRPr="006D02AB" w:rsidRDefault="006D02AB" w:rsidP="006D02AB">
      <w:pPr>
        <w:pStyle w:val="Kop1"/>
        <w:ind w:left="432" w:hanging="432"/>
        <w:jc w:val="center"/>
        <w:rPr>
          <w:rFonts w:eastAsiaTheme="minorEastAsia"/>
          <w:sz w:val="28"/>
          <w:szCs w:val="28"/>
        </w:rPr>
      </w:pPr>
      <w:r w:rsidRPr="006D02AB">
        <w:rPr>
          <w:rFonts w:eastAsiaTheme="minorEastAsia"/>
          <w:sz w:val="28"/>
          <w:szCs w:val="28"/>
        </w:rPr>
        <w:t xml:space="preserve">Periode </w:t>
      </w:r>
      <w:r>
        <w:rPr>
          <w:rFonts w:eastAsiaTheme="minorEastAsia"/>
          <w:sz w:val="28"/>
          <w:szCs w:val="28"/>
        </w:rPr>
        <w:t>3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591"/>
        <w:gridCol w:w="2578"/>
        <w:gridCol w:w="2225"/>
        <w:gridCol w:w="2517"/>
      </w:tblGrid>
      <w:tr w:rsidR="00317DE9" w14:paraId="3CEA23D2" w14:textId="77777777" w:rsidTr="00317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43A876C6" w14:textId="77777777" w:rsidR="00317DE9" w:rsidRPr="003B0937" w:rsidRDefault="00317DE9" w:rsidP="0092272D">
            <w:pPr>
              <w:rPr>
                <w:b w:val="0"/>
                <w:bCs w:val="0"/>
              </w:rPr>
            </w:pPr>
            <w:r w:rsidRPr="003B0937">
              <w:rPr>
                <w:b w:val="0"/>
                <w:bCs w:val="0"/>
              </w:rPr>
              <w:t>Startdatum</w:t>
            </w:r>
          </w:p>
        </w:tc>
        <w:tc>
          <w:tcPr>
            <w:tcW w:w="2578" w:type="dxa"/>
          </w:tcPr>
          <w:p w14:paraId="30E16A70" w14:textId="77777777" w:rsidR="00317DE9" w:rsidRPr="00C66A8B" w:rsidRDefault="00317DE9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A8B">
              <w:rPr>
                <w:b w:val="0"/>
                <w:bCs w:val="0"/>
              </w:rPr>
              <w:t>Einddatum</w:t>
            </w:r>
          </w:p>
        </w:tc>
        <w:tc>
          <w:tcPr>
            <w:tcW w:w="2225" w:type="dxa"/>
          </w:tcPr>
          <w:p w14:paraId="3358F11B" w14:textId="28BB1DE1" w:rsidR="00317DE9" w:rsidRPr="00317DE9" w:rsidRDefault="00317DE9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17DE9">
              <w:rPr>
                <w:b w:val="0"/>
                <w:bCs w:val="0"/>
              </w:rPr>
              <w:t>Frequentie</w:t>
            </w:r>
            <w:r w:rsidRPr="00317DE9">
              <w:rPr>
                <w:rFonts w:ascii="Calibri" w:hAnsi="Calibri" w:cs="Calibri"/>
                <w:b w:val="0"/>
                <w:bCs w:val="0"/>
              </w:rPr>
              <w:t> </w:t>
            </w:r>
            <w:r w:rsidRPr="00317DE9">
              <w:rPr>
                <w:b w:val="0"/>
                <w:bCs w:val="0"/>
              </w:rPr>
              <w:br/>
              <w:t>(x/week of /maand)</w:t>
            </w:r>
            <w:r w:rsidRPr="00317DE9">
              <w:rPr>
                <w:rFonts w:ascii="Calibri" w:hAnsi="Calibri" w:cs="Calibri"/>
                <w:b w:val="0"/>
                <w:bCs w:val="0"/>
              </w:rPr>
              <w:t> </w:t>
            </w:r>
          </w:p>
        </w:tc>
        <w:tc>
          <w:tcPr>
            <w:tcW w:w="2517" w:type="dxa"/>
          </w:tcPr>
          <w:p w14:paraId="52BD22BA" w14:textId="4C820725" w:rsidR="00317DE9" w:rsidRPr="00C66A8B" w:rsidRDefault="00317DE9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A8B">
              <w:rPr>
                <w:b w:val="0"/>
                <w:bCs w:val="0"/>
              </w:rPr>
              <w:t>Duur per sessie (in minuten)</w:t>
            </w:r>
          </w:p>
        </w:tc>
      </w:tr>
      <w:tr w:rsidR="00317DE9" w14:paraId="2E75A43B" w14:textId="77777777" w:rsidTr="00317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7D6CF87E" w14:textId="77777777" w:rsidR="00317DE9" w:rsidRDefault="00317DE9" w:rsidP="0092272D">
            <w:pPr>
              <w:rPr>
                <w:b w:val="0"/>
                <w:bCs w:val="0"/>
              </w:rPr>
            </w:pPr>
          </w:p>
        </w:tc>
        <w:tc>
          <w:tcPr>
            <w:tcW w:w="2578" w:type="dxa"/>
          </w:tcPr>
          <w:p w14:paraId="5885E55F" w14:textId="77777777" w:rsidR="00317DE9" w:rsidRDefault="00317DE9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25" w:type="dxa"/>
          </w:tcPr>
          <w:p w14:paraId="0A86B28B" w14:textId="77777777" w:rsidR="00317DE9" w:rsidRDefault="00317DE9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14:paraId="23BD410F" w14:textId="62419F3C" w:rsidR="00317DE9" w:rsidRDefault="00317DE9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2A45B8" w14:textId="77777777" w:rsidR="00FF48D3" w:rsidRDefault="00FF48D3" w:rsidP="00FF48D3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FF48D3" w14:paraId="510A1A2E" w14:textId="77777777" w:rsidTr="0092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12"/>
          </w:tcPr>
          <w:p w14:paraId="5AC19F53" w14:textId="77777777" w:rsidR="00FF48D3" w:rsidRDefault="00FF48D3" w:rsidP="0092272D">
            <w:pPr>
              <w:jc w:val="center"/>
            </w:pPr>
            <w:r>
              <w:t>Dagen/week</w:t>
            </w:r>
          </w:p>
        </w:tc>
      </w:tr>
      <w:tr w:rsidR="00FF48D3" w14:paraId="618C82B5" w14:textId="77777777" w:rsidTr="0092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gridSpan w:val="2"/>
          </w:tcPr>
          <w:p w14:paraId="0B9B2730" w14:textId="77777777" w:rsidR="00FF48D3" w:rsidRPr="00F84555" w:rsidRDefault="00FF48D3" w:rsidP="0092272D">
            <w:pPr>
              <w:rPr>
                <w:b w:val="0"/>
                <w:bCs w:val="0"/>
              </w:rPr>
            </w:pPr>
            <w:r w:rsidRPr="00F84555">
              <w:rPr>
                <w:b w:val="0"/>
                <w:bCs w:val="0"/>
              </w:rPr>
              <w:t>Maandag</w:t>
            </w:r>
          </w:p>
        </w:tc>
        <w:tc>
          <w:tcPr>
            <w:tcW w:w="1652" w:type="dxa"/>
            <w:gridSpan w:val="2"/>
          </w:tcPr>
          <w:p w14:paraId="5A3B130F" w14:textId="77777777" w:rsidR="00FF48D3" w:rsidRPr="00F84555" w:rsidRDefault="00FF48D3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Dinsdag</w:t>
            </w:r>
          </w:p>
        </w:tc>
        <w:tc>
          <w:tcPr>
            <w:tcW w:w="1652" w:type="dxa"/>
            <w:gridSpan w:val="2"/>
          </w:tcPr>
          <w:p w14:paraId="27571040" w14:textId="77777777" w:rsidR="00FF48D3" w:rsidRPr="00F84555" w:rsidRDefault="00FF48D3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Woensdag</w:t>
            </w:r>
          </w:p>
        </w:tc>
        <w:tc>
          <w:tcPr>
            <w:tcW w:w="1652" w:type="dxa"/>
            <w:gridSpan w:val="2"/>
          </w:tcPr>
          <w:p w14:paraId="52172D02" w14:textId="77777777" w:rsidR="00FF48D3" w:rsidRPr="00F84555" w:rsidRDefault="00FF48D3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Donderdag</w:t>
            </w:r>
          </w:p>
        </w:tc>
        <w:tc>
          <w:tcPr>
            <w:tcW w:w="1652" w:type="dxa"/>
            <w:gridSpan w:val="2"/>
          </w:tcPr>
          <w:p w14:paraId="5E2683AF" w14:textId="77777777" w:rsidR="00FF48D3" w:rsidRPr="00F84555" w:rsidRDefault="00FF48D3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Vrijdag</w:t>
            </w:r>
          </w:p>
        </w:tc>
        <w:tc>
          <w:tcPr>
            <w:tcW w:w="1652" w:type="dxa"/>
            <w:gridSpan w:val="2"/>
          </w:tcPr>
          <w:p w14:paraId="0696C83D" w14:textId="77777777" w:rsidR="00FF48D3" w:rsidRPr="00F84555" w:rsidRDefault="00FF48D3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Zaterdag</w:t>
            </w:r>
          </w:p>
        </w:tc>
      </w:tr>
      <w:tr w:rsidR="00FF48D3" w14:paraId="290169D7" w14:textId="77777777" w:rsidTr="00922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14:paraId="667F3C95" w14:textId="36794DA1" w:rsidR="00FF48D3" w:rsidRPr="00F84555" w:rsidRDefault="003E4C98" w:rsidP="0092272D">
            <w:pPr>
              <w:rPr>
                <w:b w:val="0"/>
                <w:bCs w:val="0"/>
              </w:rPr>
            </w:pPr>
            <w:sdt>
              <w:sdtPr>
                <w:rPr>
                  <w:color w:val="auto"/>
                </w:rPr>
                <w:id w:val="-13395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b w:val="0"/>
                <w:bCs w:val="0"/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3A44105F" w14:textId="5892929B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92802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6034EA18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02444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690595E6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30085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16548A13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7567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4441B57F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43279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27DCA4A0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67010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56A45FA5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210553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7AF62EC1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57782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516C9EF1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12908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4F1A7511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3889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FF48D3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4509EE22" w14:textId="77777777" w:rsidR="00FF48D3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74626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D3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48D3" w:rsidRPr="00F84555">
              <w:rPr>
                <w:color w:val="auto"/>
              </w:rPr>
              <w:t>nm</w:t>
            </w:r>
          </w:p>
        </w:tc>
      </w:tr>
    </w:tbl>
    <w:p w14:paraId="6C57FD28" w14:textId="77777777" w:rsidR="00E001EB" w:rsidRPr="00E001EB" w:rsidRDefault="00E001EB" w:rsidP="00E001EB">
      <w:pPr>
        <w:pStyle w:val="Kop1"/>
        <w:ind w:left="432" w:hanging="432"/>
        <w:jc w:val="center"/>
        <w:rPr>
          <w:rFonts w:eastAsiaTheme="minorEastAsia"/>
          <w:sz w:val="28"/>
          <w:szCs w:val="28"/>
        </w:rPr>
      </w:pPr>
      <w:r w:rsidRPr="00E001EB">
        <w:rPr>
          <w:rFonts w:eastAsiaTheme="minorEastAsia"/>
          <w:sz w:val="28"/>
          <w:szCs w:val="28"/>
        </w:rPr>
        <w:t>Korte omschrijving van de evolutie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001EB" w:rsidRPr="00F84555" w14:paraId="0AB0AAE2" w14:textId="77777777" w:rsidTr="00E00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14:paraId="0697DAC7" w14:textId="77777777" w:rsidR="00E001EB" w:rsidRPr="00F84555" w:rsidRDefault="00E001EB" w:rsidP="00602FB7">
            <w:pPr>
              <w:rPr>
                <w:rFonts w:ascii="MS Gothic" w:eastAsia="MS Gothic" w:hAnsi="MS Gothic"/>
                <w:color w:val="auto"/>
              </w:rPr>
            </w:pPr>
            <w:bookmarkStart w:id="2" w:name="_Hlk186788161"/>
          </w:p>
        </w:tc>
      </w:tr>
      <w:bookmarkEnd w:id="2"/>
    </w:tbl>
    <w:p w14:paraId="393996D2" w14:textId="77777777" w:rsidR="00DE3B88" w:rsidRDefault="00DE3B88">
      <w:pPr>
        <w:tabs>
          <w:tab w:val="clear" w:pos="3686"/>
        </w:tabs>
        <w:spacing w:after="200" w:line="276" w:lineRule="auto"/>
      </w:pPr>
      <w:r>
        <w:br w:type="page"/>
      </w:r>
    </w:p>
    <w:p w14:paraId="013BEBE8" w14:textId="226215EE" w:rsidR="00BB13EF" w:rsidRPr="00261F68" w:rsidRDefault="00BB13EF" w:rsidP="00261F68">
      <w:pPr>
        <w:pStyle w:val="Kop2"/>
        <w:ind w:left="576" w:hanging="576"/>
        <w:rPr>
          <w:color w:val="auto"/>
        </w:rPr>
      </w:pPr>
      <w:r w:rsidRPr="00261F68">
        <w:rPr>
          <w:color w:val="auto"/>
        </w:rPr>
        <w:lastRenderedPageBreak/>
        <w:t xml:space="preserve">Therapie </w:t>
      </w:r>
      <w:r w:rsidR="00834952" w:rsidRPr="00261F68">
        <w:rPr>
          <w:color w:val="auto"/>
        </w:rPr>
        <w:t>2</w:t>
      </w:r>
    </w:p>
    <w:p w14:paraId="72D5C260" w14:textId="14DF04BB" w:rsidR="00BB13EF" w:rsidRDefault="00BB13EF" w:rsidP="00BB13EF">
      <w:r>
        <w:br/>
        <w:t xml:space="preserve">Aard van de therapie: </w:t>
      </w:r>
      <w:sdt>
        <w:sdtPr>
          <w:id w:val="202142468"/>
          <w:placeholder>
            <w:docPart w:val="0986397ED65D4EA4BEAEB049B288B9EB"/>
          </w:placeholder>
          <w:showingPlcHdr/>
        </w:sdtPr>
        <w:sdtEndPr/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4999C1F2" w14:textId="7AB04243" w:rsidR="00F235D0" w:rsidRPr="006D02AB" w:rsidRDefault="00F235D0" w:rsidP="00F235D0">
      <w:pPr>
        <w:pStyle w:val="Kop1"/>
        <w:ind w:left="432" w:hanging="432"/>
        <w:jc w:val="center"/>
        <w:rPr>
          <w:rFonts w:eastAsiaTheme="minorEastAsia"/>
          <w:sz w:val="28"/>
          <w:szCs w:val="28"/>
        </w:rPr>
      </w:pPr>
      <w:r w:rsidRPr="006D02AB">
        <w:rPr>
          <w:rFonts w:eastAsiaTheme="minorEastAsia"/>
          <w:sz w:val="28"/>
          <w:szCs w:val="28"/>
        </w:rPr>
        <w:t xml:space="preserve">Periode </w:t>
      </w:r>
      <w:r>
        <w:rPr>
          <w:rFonts w:eastAsiaTheme="minorEastAsia"/>
          <w:sz w:val="28"/>
          <w:szCs w:val="28"/>
        </w:rPr>
        <w:t>1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591"/>
        <w:gridCol w:w="2578"/>
        <w:gridCol w:w="2225"/>
        <w:gridCol w:w="2517"/>
      </w:tblGrid>
      <w:tr w:rsidR="00707ED0" w14:paraId="02B20602" w14:textId="77777777" w:rsidTr="00707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3EAD7252" w14:textId="77777777" w:rsidR="00707ED0" w:rsidRPr="003B0937" w:rsidRDefault="00707ED0" w:rsidP="0092272D">
            <w:pPr>
              <w:rPr>
                <w:b w:val="0"/>
                <w:bCs w:val="0"/>
              </w:rPr>
            </w:pPr>
            <w:r w:rsidRPr="003B0937">
              <w:rPr>
                <w:b w:val="0"/>
                <w:bCs w:val="0"/>
              </w:rPr>
              <w:t>Startdatum</w:t>
            </w:r>
          </w:p>
        </w:tc>
        <w:tc>
          <w:tcPr>
            <w:tcW w:w="2578" w:type="dxa"/>
          </w:tcPr>
          <w:p w14:paraId="1F078FE1" w14:textId="77777777" w:rsidR="00707ED0" w:rsidRPr="00C66A8B" w:rsidRDefault="00707ED0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A8B">
              <w:rPr>
                <w:b w:val="0"/>
                <w:bCs w:val="0"/>
              </w:rPr>
              <w:t>Einddatum</w:t>
            </w:r>
          </w:p>
        </w:tc>
        <w:tc>
          <w:tcPr>
            <w:tcW w:w="2225" w:type="dxa"/>
          </w:tcPr>
          <w:p w14:paraId="56B5ADDC" w14:textId="54F4D84F" w:rsidR="00707ED0" w:rsidRPr="00D64CF4" w:rsidRDefault="00D64CF4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64CF4">
              <w:rPr>
                <w:b w:val="0"/>
                <w:bCs w:val="0"/>
              </w:rPr>
              <w:t>Frequentie</w:t>
            </w:r>
            <w:r w:rsidRPr="00D64CF4">
              <w:rPr>
                <w:rFonts w:ascii="Calibri" w:hAnsi="Calibri" w:cs="Calibri"/>
                <w:b w:val="0"/>
                <w:bCs w:val="0"/>
              </w:rPr>
              <w:t> </w:t>
            </w:r>
            <w:r w:rsidRPr="00D64CF4">
              <w:rPr>
                <w:b w:val="0"/>
                <w:bCs w:val="0"/>
              </w:rPr>
              <w:br/>
              <w:t>(</w:t>
            </w:r>
            <w:r w:rsidR="00AF69C1">
              <w:rPr>
                <w:b w:val="0"/>
                <w:bCs w:val="0"/>
              </w:rPr>
              <w:t>x</w:t>
            </w:r>
            <w:r w:rsidRPr="00D64CF4">
              <w:rPr>
                <w:b w:val="0"/>
                <w:bCs w:val="0"/>
              </w:rPr>
              <w:t>/week of /maand)</w:t>
            </w:r>
            <w:r w:rsidRPr="00D64CF4">
              <w:rPr>
                <w:rFonts w:ascii="Calibri" w:hAnsi="Calibri" w:cs="Calibri"/>
                <w:b w:val="0"/>
                <w:bCs w:val="0"/>
              </w:rPr>
              <w:t> </w:t>
            </w:r>
          </w:p>
        </w:tc>
        <w:tc>
          <w:tcPr>
            <w:tcW w:w="2517" w:type="dxa"/>
          </w:tcPr>
          <w:p w14:paraId="00276749" w14:textId="2FE747AE" w:rsidR="00707ED0" w:rsidRPr="00C66A8B" w:rsidRDefault="00707ED0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A8B">
              <w:rPr>
                <w:b w:val="0"/>
                <w:bCs w:val="0"/>
              </w:rPr>
              <w:t>Duur per sessie (in minuten)</w:t>
            </w:r>
          </w:p>
        </w:tc>
      </w:tr>
      <w:tr w:rsidR="00707ED0" w14:paraId="474AB306" w14:textId="77777777" w:rsidTr="00707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029D2DD5" w14:textId="77777777" w:rsidR="00707ED0" w:rsidRDefault="00707ED0" w:rsidP="0092272D">
            <w:pPr>
              <w:rPr>
                <w:b w:val="0"/>
                <w:bCs w:val="0"/>
              </w:rPr>
            </w:pPr>
          </w:p>
        </w:tc>
        <w:tc>
          <w:tcPr>
            <w:tcW w:w="2578" w:type="dxa"/>
          </w:tcPr>
          <w:p w14:paraId="62F40195" w14:textId="77777777" w:rsidR="00707ED0" w:rsidRDefault="00707ED0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25" w:type="dxa"/>
          </w:tcPr>
          <w:p w14:paraId="426A6221" w14:textId="77777777" w:rsidR="00707ED0" w:rsidRDefault="00707ED0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14:paraId="45ED9A71" w14:textId="0DB06048" w:rsidR="00707ED0" w:rsidRDefault="00707ED0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2BC15" w14:textId="77777777" w:rsidR="00BB13EF" w:rsidRDefault="00BB13EF" w:rsidP="00BB13EF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BB13EF" w14:paraId="7C441CC2" w14:textId="77777777" w:rsidTr="0092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12"/>
          </w:tcPr>
          <w:p w14:paraId="24B62F5F" w14:textId="77777777" w:rsidR="00BB13EF" w:rsidRDefault="00BB13EF" w:rsidP="0092272D">
            <w:pPr>
              <w:jc w:val="center"/>
            </w:pPr>
            <w:r>
              <w:t>Dagen/week</w:t>
            </w:r>
          </w:p>
        </w:tc>
      </w:tr>
      <w:tr w:rsidR="00BB13EF" w14:paraId="00660301" w14:textId="77777777" w:rsidTr="0092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gridSpan w:val="2"/>
          </w:tcPr>
          <w:p w14:paraId="5C104918" w14:textId="77777777" w:rsidR="00BB13EF" w:rsidRPr="00F84555" w:rsidRDefault="00BB13EF" w:rsidP="0092272D">
            <w:pPr>
              <w:rPr>
                <w:b w:val="0"/>
                <w:bCs w:val="0"/>
              </w:rPr>
            </w:pPr>
            <w:r w:rsidRPr="00F84555">
              <w:rPr>
                <w:b w:val="0"/>
                <w:bCs w:val="0"/>
              </w:rPr>
              <w:t>Maandag</w:t>
            </w:r>
          </w:p>
        </w:tc>
        <w:tc>
          <w:tcPr>
            <w:tcW w:w="1652" w:type="dxa"/>
            <w:gridSpan w:val="2"/>
          </w:tcPr>
          <w:p w14:paraId="77D0F90E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Dinsdag</w:t>
            </w:r>
          </w:p>
        </w:tc>
        <w:tc>
          <w:tcPr>
            <w:tcW w:w="1652" w:type="dxa"/>
            <w:gridSpan w:val="2"/>
          </w:tcPr>
          <w:p w14:paraId="26EF7809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Woensdag</w:t>
            </w:r>
          </w:p>
        </w:tc>
        <w:tc>
          <w:tcPr>
            <w:tcW w:w="1652" w:type="dxa"/>
            <w:gridSpan w:val="2"/>
          </w:tcPr>
          <w:p w14:paraId="4BDCC51D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Donderdag</w:t>
            </w:r>
          </w:p>
        </w:tc>
        <w:tc>
          <w:tcPr>
            <w:tcW w:w="1652" w:type="dxa"/>
            <w:gridSpan w:val="2"/>
          </w:tcPr>
          <w:p w14:paraId="6F82CD30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Vrijdag</w:t>
            </w:r>
          </w:p>
        </w:tc>
        <w:tc>
          <w:tcPr>
            <w:tcW w:w="1652" w:type="dxa"/>
            <w:gridSpan w:val="2"/>
          </w:tcPr>
          <w:p w14:paraId="08069A9C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Zaterdag</w:t>
            </w:r>
          </w:p>
        </w:tc>
      </w:tr>
      <w:tr w:rsidR="00BB13EF" w14:paraId="702EB33A" w14:textId="77777777" w:rsidTr="00922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14:paraId="648DF6E8" w14:textId="3C031914" w:rsidR="00BB13EF" w:rsidRPr="00F84555" w:rsidRDefault="003E4C98" w:rsidP="0092272D">
            <w:pPr>
              <w:rPr>
                <w:b w:val="0"/>
                <w:bCs w:val="0"/>
              </w:rPr>
            </w:pPr>
            <w:sdt>
              <w:sdtPr>
                <w:rPr>
                  <w:color w:val="auto"/>
                </w:rPr>
                <w:id w:val="-11149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b w:val="0"/>
                <w:bCs w:val="0"/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35460F4E" w14:textId="2DDEADDE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4195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5BC5F036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7801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539D2F64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53095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502FFF1F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01225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5C5B2266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23808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2F43909A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56641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4E0F2CDA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18317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373876EB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78018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0C36F967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95069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340AAAB4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66097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18437D68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20488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</w:tr>
    </w:tbl>
    <w:p w14:paraId="5E264A8E" w14:textId="07D6A4F9" w:rsidR="00F235D0" w:rsidRPr="006D02AB" w:rsidRDefault="00F235D0" w:rsidP="00F235D0">
      <w:pPr>
        <w:pStyle w:val="Kop1"/>
        <w:ind w:left="432" w:hanging="432"/>
        <w:jc w:val="center"/>
        <w:rPr>
          <w:rFonts w:eastAsiaTheme="minorEastAsia"/>
          <w:sz w:val="28"/>
          <w:szCs w:val="28"/>
        </w:rPr>
      </w:pPr>
      <w:r w:rsidRPr="006D02AB">
        <w:rPr>
          <w:rFonts w:eastAsiaTheme="minorEastAsia"/>
          <w:sz w:val="28"/>
          <w:szCs w:val="28"/>
        </w:rPr>
        <w:t xml:space="preserve">Periode </w:t>
      </w:r>
      <w:r>
        <w:rPr>
          <w:rFonts w:eastAsiaTheme="minorEastAsia"/>
          <w:sz w:val="28"/>
          <w:szCs w:val="28"/>
        </w:rPr>
        <w:t>2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591"/>
        <w:gridCol w:w="2578"/>
        <w:gridCol w:w="2225"/>
        <w:gridCol w:w="2517"/>
      </w:tblGrid>
      <w:tr w:rsidR="00D64CF4" w14:paraId="623AC496" w14:textId="77777777" w:rsidTr="00D64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58519E01" w14:textId="77777777" w:rsidR="00D64CF4" w:rsidRPr="003B0937" w:rsidRDefault="00D64CF4" w:rsidP="0092272D">
            <w:pPr>
              <w:rPr>
                <w:b w:val="0"/>
                <w:bCs w:val="0"/>
              </w:rPr>
            </w:pPr>
            <w:r w:rsidRPr="003B0937">
              <w:rPr>
                <w:b w:val="0"/>
                <w:bCs w:val="0"/>
              </w:rPr>
              <w:t>Startdatum</w:t>
            </w:r>
          </w:p>
        </w:tc>
        <w:tc>
          <w:tcPr>
            <w:tcW w:w="2578" w:type="dxa"/>
          </w:tcPr>
          <w:p w14:paraId="4E2778C9" w14:textId="77777777" w:rsidR="00D64CF4" w:rsidRPr="00C66A8B" w:rsidRDefault="00D64CF4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A8B">
              <w:rPr>
                <w:b w:val="0"/>
                <w:bCs w:val="0"/>
              </w:rPr>
              <w:t>Einddatum</w:t>
            </w:r>
          </w:p>
        </w:tc>
        <w:tc>
          <w:tcPr>
            <w:tcW w:w="2225" w:type="dxa"/>
          </w:tcPr>
          <w:p w14:paraId="299D21BB" w14:textId="501B2FBB" w:rsidR="00D64CF4" w:rsidRPr="00D64CF4" w:rsidRDefault="00D64CF4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64CF4">
              <w:rPr>
                <w:b w:val="0"/>
                <w:bCs w:val="0"/>
              </w:rPr>
              <w:t>Frequentie</w:t>
            </w:r>
            <w:r w:rsidRPr="00D64CF4">
              <w:rPr>
                <w:rFonts w:ascii="Calibri" w:hAnsi="Calibri" w:cs="Calibri"/>
                <w:b w:val="0"/>
                <w:bCs w:val="0"/>
              </w:rPr>
              <w:t> </w:t>
            </w:r>
            <w:r w:rsidRPr="00D64CF4">
              <w:rPr>
                <w:b w:val="0"/>
                <w:bCs w:val="0"/>
              </w:rPr>
              <w:br/>
              <w:t>(</w:t>
            </w:r>
            <w:r w:rsidR="00AF69C1">
              <w:rPr>
                <w:b w:val="0"/>
                <w:bCs w:val="0"/>
              </w:rPr>
              <w:t>x</w:t>
            </w:r>
            <w:r w:rsidRPr="00D64CF4">
              <w:rPr>
                <w:b w:val="0"/>
                <w:bCs w:val="0"/>
              </w:rPr>
              <w:t>/week of /maand)</w:t>
            </w:r>
            <w:r w:rsidRPr="00D64CF4">
              <w:rPr>
                <w:rFonts w:ascii="Calibri" w:hAnsi="Calibri" w:cs="Calibri"/>
                <w:b w:val="0"/>
                <w:bCs w:val="0"/>
              </w:rPr>
              <w:t> </w:t>
            </w:r>
          </w:p>
        </w:tc>
        <w:tc>
          <w:tcPr>
            <w:tcW w:w="2517" w:type="dxa"/>
          </w:tcPr>
          <w:p w14:paraId="5B518A7D" w14:textId="224E1C37" w:rsidR="00D64CF4" w:rsidRPr="00C66A8B" w:rsidRDefault="00D64CF4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A8B">
              <w:rPr>
                <w:b w:val="0"/>
                <w:bCs w:val="0"/>
              </w:rPr>
              <w:t>Duur per sessie (in minuten)</w:t>
            </w:r>
          </w:p>
        </w:tc>
      </w:tr>
      <w:tr w:rsidR="00D64CF4" w14:paraId="15D469C8" w14:textId="77777777" w:rsidTr="00D64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03948CE8" w14:textId="77777777" w:rsidR="00D64CF4" w:rsidRDefault="00D64CF4" w:rsidP="0092272D">
            <w:pPr>
              <w:rPr>
                <w:b w:val="0"/>
                <w:bCs w:val="0"/>
              </w:rPr>
            </w:pPr>
          </w:p>
        </w:tc>
        <w:tc>
          <w:tcPr>
            <w:tcW w:w="2578" w:type="dxa"/>
          </w:tcPr>
          <w:p w14:paraId="74EE4EA9" w14:textId="77777777" w:rsidR="00D64CF4" w:rsidRDefault="00D64CF4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25" w:type="dxa"/>
          </w:tcPr>
          <w:p w14:paraId="2B636240" w14:textId="77777777" w:rsidR="00D64CF4" w:rsidRDefault="00D64CF4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14:paraId="754C93F1" w14:textId="64AF1271" w:rsidR="00D64CF4" w:rsidRDefault="00D64CF4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EAE06C" w14:textId="77777777" w:rsidR="00BB13EF" w:rsidRDefault="00BB13EF" w:rsidP="00BB13EF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BB13EF" w14:paraId="0D133C45" w14:textId="77777777" w:rsidTr="0092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12"/>
          </w:tcPr>
          <w:p w14:paraId="1DB03CA5" w14:textId="77777777" w:rsidR="00BB13EF" w:rsidRDefault="00BB13EF" w:rsidP="0092272D">
            <w:pPr>
              <w:jc w:val="center"/>
            </w:pPr>
            <w:r>
              <w:t>Dagen/week</w:t>
            </w:r>
          </w:p>
        </w:tc>
      </w:tr>
      <w:tr w:rsidR="00BB13EF" w14:paraId="4658DD06" w14:textId="77777777" w:rsidTr="0092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gridSpan w:val="2"/>
          </w:tcPr>
          <w:p w14:paraId="35FBCAA1" w14:textId="77777777" w:rsidR="00BB13EF" w:rsidRPr="00F84555" w:rsidRDefault="00BB13EF" w:rsidP="0092272D">
            <w:pPr>
              <w:rPr>
                <w:b w:val="0"/>
                <w:bCs w:val="0"/>
              </w:rPr>
            </w:pPr>
            <w:r w:rsidRPr="00F84555">
              <w:rPr>
                <w:b w:val="0"/>
                <w:bCs w:val="0"/>
              </w:rPr>
              <w:t>Maandag</w:t>
            </w:r>
          </w:p>
        </w:tc>
        <w:tc>
          <w:tcPr>
            <w:tcW w:w="1652" w:type="dxa"/>
            <w:gridSpan w:val="2"/>
          </w:tcPr>
          <w:p w14:paraId="179958BC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Dinsdag</w:t>
            </w:r>
          </w:p>
        </w:tc>
        <w:tc>
          <w:tcPr>
            <w:tcW w:w="1652" w:type="dxa"/>
            <w:gridSpan w:val="2"/>
          </w:tcPr>
          <w:p w14:paraId="70EDDA64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Woensdag</w:t>
            </w:r>
          </w:p>
        </w:tc>
        <w:tc>
          <w:tcPr>
            <w:tcW w:w="1652" w:type="dxa"/>
            <w:gridSpan w:val="2"/>
          </w:tcPr>
          <w:p w14:paraId="6FE03413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Donderdag</w:t>
            </w:r>
          </w:p>
        </w:tc>
        <w:tc>
          <w:tcPr>
            <w:tcW w:w="1652" w:type="dxa"/>
            <w:gridSpan w:val="2"/>
          </w:tcPr>
          <w:p w14:paraId="073A9F96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Vrijdag</w:t>
            </w:r>
          </w:p>
        </w:tc>
        <w:tc>
          <w:tcPr>
            <w:tcW w:w="1652" w:type="dxa"/>
            <w:gridSpan w:val="2"/>
          </w:tcPr>
          <w:p w14:paraId="6F08F982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Zaterdag</w:t>
            </w:r>
          </w:p>
        </w:tc>
      </w:tr>
      <w:tr w:rsidR="00BB13EF" w14:paraId="1272946C" w14:textId="77777777" w:rsidTr="00922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14:paraId="5A23FF20" w14:textId="4336C478" w:rsidR="00BB13EF" w:rsidRPr="00F84555" w:rsidRDefault="003E4C98" w:rsidP="0092272D">
            <w:pPr>
              <w:rPr>
                <w:b w:val="0"/>
                <w:bCs w:val="0"/>
              </w:rPr>
            </w:pPr>
            <w:sdt>
              <w:sdtPr>
                <w:rPr>
                  <w:color w:val="auto"/>
                </w:rPr>
                <w:id w:val="60146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b w:val="0"/>
                <w:bCs w:val="0"/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31FF678F" w14:textId="5AF32871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89245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2E34B93C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8523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37B2F5EF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4342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6791A212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97070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59037AFB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3493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7591E558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84740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79184BF7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34651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34272B42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20037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5DB34570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8169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417BB7F3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82617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424CAC16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20787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</w:tr>
    </w:tbl>
    <w:p w14:paraId="561A3505" w14:textId="77777777" w:rsidR="00043209" w:rsidRDefault="00043209" w:rsidP="00F235D0">
      <w:pPr>
        <w:pStyle w:val="Kop1"/>
        <w:ind w:left="432" w:hanging="432"/>
        <w:jc w:val="center"/>
        <w:rPr>
          <w:rFonts w:eastAsiaTheme="minorEastAsia"/>
          <w:sz w:val="28"/>
          <w:szCs w:val="28"/>
        </w:rPr>
      </w:pPr>
    </w:p>
    <w:p w14:paraId="77A9CCFC" w14:textId="22529B3D" w:rsidR="00F235D0" w:rsidRPr="006D02AB" w:rsidRDefault="00F235D0" w:rsidP="00F235D0">
      <w:pPr>
        <w:pStyle w:val="Kop1"/>
        <w:ind w:left="432" w:hanging="432"/>
        <w:jc w:val="center"/>
        <w:rPr>
          <w:rFonts w:eastAsiaTheme="minorEastAsia"/>
          <w:sz w:val="28"/>
          <w:szCs w:val="28"/>
        </w:rPr>
      </w:pPr>
      <w:r w:rsidRPr="006D02AB">
        <w:rPr>
          <w:rFonts w:eastAsiaTheme="minorEastAsia"/>
          <w:sz w:val="28"/>
          <w:szCs w:val="28"/>
        </w:rPr>
        <w:t xml:space="preserve">Periode </w:t>
      </w:r>
      <w:r w:rsidR="00D70464">
        <w:rPr>
          <w:rFonts w:eastAsiaTheme="minorEastAsia"/>
          <w:sz w:val="28"/>
          <w:szCs w:val="28"/>
        </w:rPr>
        <w:t>3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591"/>
        <w:gridCol w:w="2578"/>
        <w:gridCol w:w="2225"/>
        <w:gridCol w:w="2517"/>
      </w:tblGrid>
      <w:tr w:rsidR="00D64CF4" w14:paraId="7F4845D0" w14:textId="77777777" w:rsidTr="00D64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6E64D894" w14:textId="77777777" w:rsidR="00D64CF4" w:rsidRPr="003B0937" w:rsidRDefault="00D64CF4" w:rsidP="0092272D">
            <w:pPr>
              <w:rPr>
                <w:b w:val="0"/>
                <w:bCs w:val="0"/>
              </w:rPr>
            </w:pPr>
            <w:r w:rsidRPr="003B0937">
              <w:rPr>
                <w:b w:val="0"/>
                <w:bCs w:val="0"/>
              </w:rPr>
              <w:t>Startdatum</w:t>
            </w:r>
          </w:p>
        </w:tc>
        <w:tc>
          <w:tcPr>
            <w:tcW w:w="2578" w:type="dxa"/>
          </w:tcPr>
          <w:p w14:paraId="2DD59E1A" w14:textId="77777777" w:rsidR="00D64CF4" w:rsidRPr="00C66A8B" w:rsidRDefault="00D64CF4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A8B">
              <w:rPr>
                <w:b w:val="0"/>
                <w:bCs w:val="0"/>
              </w:rPr>
              <w:t>Einddatum</w:t>
            </w:r>
          </w:p>
        </w:tc>
        <w:tc>
          <w:tcPr>
            <w:tcW w:w="2225" w:type="dxa"/>
          </w:tcPr>
          <w:p w14:paraId="609BA89B" w14:textId="39FA29C3" w:rsidR="00D64CF4" w:rsidRPr="00D64CF4" w:rsidRDefault="00D64CF4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64CF4">
              <w:rPr>
                <w:b w:val="0"/>
                <w:bCs w:val="0"/>
              </w:rPr>
              <w:t>Frequentie</w:t>
            </w:r>
            <w:r w:rsidRPr="00D64CF4">
              <w:rPr>
                <w:rFonts w:ascii="Calibri" w:hAnsi="Calibri" w:cs="Calibri"/>
                <w:b w:val="0"/>
                <w:bCs w:val="0"/>
              </w:rPr>
              <w:t> </w:t>
            </w:r>
            <w:r w:rsidRPr="00D64CF4">
              <w:rPr>
                <w:b w:val="0"/>
                <w:bCs w:val="0"/>
              </w:rPr>
              <w:br/>
              <w:t>(</w:t>
            </w:r>
            <w:r w:rsidR="00F66AFA">
              <w:rPr>
                <w:b w:val="0"/>
                <w:bCs w:val="0"/>
              </w:rPr>
              <w:t>x</w:t>
            </w:r>
            <w:r w:rsidRPr="00D64CF4">
              <w:rPr>
                <w:b w:val="0"/>
                <w:bCs w:val="0"/>
              </w:rPr>
              <w:t>/week of /maand)</w:t>
            </w:r>
            <w:r w:rsidRPr="00D64CF4">
              <w:rPr>
                <w:rFonts w:ascii="Calibri" w:hAnsi="Calibri" w:cs="Calibri"/>
                <w:b w:val="0"/>
                <w:bCs w:val="0"/>
              </w:rPr>
              <w:t> </w:t>
            </w:r>
          </w:p>
        </w:tc>
        <w:tc>
          <w:tcPr>
            <w:tcW w:w="2517" w:type="dxa"/>
          </w:tcPr>
          <w:p w14:paraId="771F1A7E" w14:textId="6D5B3F63" w:rsidR="00D64CF4" w:rsidRPr="00C66A8B" w:rsidRDefault="00D64CF4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A8B">
              <w:rPr>
                <w:b w:val="0"/>
                <w:bCs w:val="0"/>
              </w:rPr>
              <w:t>Duur per sessie (in minuten)</w:t>
            </w:r>
          </w:p>
        </w:tc>
      </w:tr>
      <w:tr w:rsidR="00D64CF4" w14:paraId="208A7D5C" w14:textId="77777777" w:rsidTr="00D64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12AB2816" w14:textId="77777777" w:rsidR="00D64CF4" w:rsidRDefault="00D64CF4" w:rsidP="0092272D">
            <w:pPr>
              <w:rPr>
                <w:b w:val="0"/>
                <w:bCs w:val="0"/>
              </w:rPr>
            </w:pPr>
          </w:p>
        </w:tc>
        <w:tc>
          <w:tcPr>
            <w:tcW w:w="2578" w:type="dxa"/>
          </w:tcPr>
          <w:p w14:paraId="4B2DA0A5" w14:textId="77777777" w:rsidR="00D64CF4" w:rsidRDefault="00D64CF4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25" w:type="dxa"/>
          </w:tcPr>
          <w:p w14:paraId="37957BBD" w14:textId="77777777" w:rsidR="00D64CF4" w:rsidRDefault="00D64CF4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14:paraId="3078ACD0" w14:textId="07FE086A" w:rsidR="00D64CF4" w:rsidRDefault="00D64CF4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F7E512" w14:textId="77777777" w:rsidR="00BB13EF" w:rsidRDefault="00BB13EF" w:rsidP="00BB13EF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BB13EF" w14:paraId="77C64FBC" w14:textId="77777777" w:rsidTr="0092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12"/>
          </w:tcPr>
          <w:p w14:paraId="701BDBA6" w14:textId="77777777" w:rsidR="00BB13EF" w:rsidRDefault="00BB13EF" w:rsidP="0092272D">
            <w:pPr>
              <w:jc w:val="center"/>
            </w:pPr>
            <w:r>
              <w:t>Dagen/week</w:t>
            </w:r>
          </w:p>
        </w:tc>
      </w:tr>
      <w:tr w:rsidR="00BB13EF" w14:paraId="74BDAD23" w14:textId="77777777" w:rsidTr="0092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gridSpan w:val="2"/>
          </w:tcPr>
          <w:p w14:paraId="0DEDD6D0" w14:textId="77777777" w:rsidR="00BB13EF" w:rsidRPr="00F84555" w:rsidRDefault="00BB13EF" w:rsidP="0092272D">
            <w:pPr>
              <w:rPr>
                <w:b w:val="0"/>
                <w:bCs w:val="0"/>
              </w:rPr>
            </w:pPr>
            <w:r w:rsidRPr="00F84555">
              <w:rPr>
                <w:b w:val="0"/>
                <w:bCs w:val="0"/>
              </w:rPr>
              <w:t>Maandag</w:t>
            </w:r>
          </w:p>
        </w:tc>
        <w:tc>
          <w:tcPr>
            <w:tcW w:w="1652" w:type="dxa"/>
            <w:gridSpan w:val="2"/>
          </w:tcPr>
          <w:p w14:paraId="7856923F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Dinsdag</w:t>
            </w:r>
          </w:p>
        </w:tc>
        <w:tc>
          <w:tcPr>
            <w:tcW w:w="1652" w:type="dxa"/>
            <w:gridSpan w:val="2"/>
          </w:tcPr>
          <w:p w14:paraId="2C356CEE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Woensdag</w:t>
            </w:r>
          </w:p>
        </w:tc>
        <w:tc>
          <w:tcPr>
            <w:tcW w:w="1652" w:type="dxa"/>
            <w:gridSpan w:val="2"/>
          </w:tcPr>
          <w:p w14:paraId="18A0AB9F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Donderdag</w:t>
            </w:r>
          </w:p>
        </w:tc>
        <w:tc>
          <w:tcPr>
            <w:tcW w:w="1652" w:type="dxa"/>
            <w:gridSpan w:val="2"/>
          </w:tcPr>
          <w:p w14:paraId="66E4BF56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Vrijdag</w:t>
            </w:r>
          </w:p>
        </w:tc>
        <w:tc>
          <w:tcPr>
            <w:tcW w:w="1652" w:type="dxa"/>
            <w:gridSpan w:val="2"/>
          </w:tcPr>
          <w:p w14:paraId="708D3881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Zaterdag</w:t>
            </w:r>
          </w:p>
        </w:tc>
      </w:tr>
      <w:tr w:rsidR="00BB13EF" w14:paraId="778DDCA1" w14:textId="77777777" w:rsidTr="00922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14:paraId="2BA816B8" w14:textId="7DF29371" w:rsidR="00BB13EF" w:rsidRPr="00F84555" w:rsidRDefault="003E4C98" w:rsidP="0092272D">
            <w:pPr>
              <w:rPr>
                <w:b w:val="0"/>
                <w:bCs w:val="0"/>
              </w:rPr>
            </w:pPr>
            <w:sdt>
              <w:sdtPr>
                <w:rPr>
                  <w:color w:val="auto"/>
                </w:rPr>
                <w:id w:val="-153070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b w:val="0"/>
                <w:bCs w:val="0"/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6A7C662F" w14:textId="0EF59CA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6120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41691501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54968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7757B1D5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7363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7A4E3CD9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69669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2681566E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88278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4ADD8EB4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95880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30B879F1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73504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302AD144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4264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75AAF8D0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43802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3B183EF8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49180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2C34903A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38536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</w:tr>
    </w:tbl>
    <w:p w14:paraId="06EB8632" w14:textId="77777777" w:rsidR="00E001EB" w:rsidRPr="00E001EB" w:rsidRDefault="00E001EB" w:rsidP="00E001EB">
      <w:pPr>
        <w:pStyle w:val="Kop1"/>
        <w:ind w:left="432" w:hanging="432"/>
        <w:jc w:val="center"/>
        <w:rPr>
          <w:rFonts w:eastAsiaTheme="minorEastAsia"/>
          <w:sz w:val="28"/>
          <w:szCs w:val="28"/>
        </w:rPr>
      </w:pPr>
      <w:r w:rsidRPr="00E001EB">
        <w:rPr>
          <w:rFonts w:eastAsiaTheme="minorEastAsia"/>
          <w:sz w:val="28"/>
          <w:szCs w:val="28"/>
        </w:rPr>
        <w:t>Korte omschrijving van de evolutie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41339" w:rsidRPr="00F84555" w14:paraId="3AAE2D62" w14:textId="77777777" w:rsidTr="00602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14:paraId="70D1C637" w14:textId="77777777" w:rsidR="00D41339" w:rsidRPr="00F84555" w:rsidRDefault="00D41339" w:rsidP="00602FB7">
            <w:pPr>
              <w:rPr>
                <w:rFonts w:ascii="MS Gothic" w:eastAsia="MS Gothic" w:hAnsi="MS Gothic"/>
                <w:color w:val="auto"/>
              </w:rPr>
            </w:pPr>
          </w:p>
        </w:tc>
      </w:tr>
    </w:tbl>
    <w:p w14:paraId="78914877" w14:textId="77777777" w:rsidR="00D41339" w:rsidRPr="00F84555" w:rsidRDefault="00D41339" w:rsidP="00D41339">
      <w:pPr>
        <w:rPr>
          <w:rFonts w:ascii="MS Gothic" w:eastAsia="MS Gothic" w:hAnsi="MS Gothic"/>
          <w:color w:val="auto"/>
        </w:rPr>
      </w:pPr>
    </w:p>
    <w:p w14:paraId="6A6384D3" w14:textId="77777777" w:rsidR="00E001EB" w:rsidRDefault="00E001EB" w:rsidP="00BB13EF">
      <w:pPr>
        <w:tabs>
          <w:tab w:val="clear" w:pos="3686"/>
        </w:tabs>
        <w:spacing w:after="200" w:line="276" w:lineRule="auto"/>
      </w:pPr>
    </w:p>
    <w:p w14:paraId="2703C292" w14:textId="77777777" w:rsidR="00D41339" w:rsidRDefault="00D41339" w:rsidP="00BB13EF">
      <w:pPr>
        <w:tabs>
          <w:tab w:val="clear" w:pos="3686"/>
        </w:tabs>
        <w:spacing w:after="200" w:line="276" w:lineRule="auto"/>
      </w:pPr>
    </w:p>
    <w:p w14:paraId="353E2F60" w14:textId="77777777" w:rsidR="00DE3B88" w:rsidRDefault="00DE3B88">
      <w:pPr>
        <w:tabs>
          <w:tab w:val="clear" w:pos="3686"/>
        </w:tabs>
        <w:spacing w:after="200" w:line="276" w:lineRule="auto"/>
      </w:pPr>
      <w:r>
        <w:br w:type="page"/>
      </w:r>
    </w:p>
    <w:p w14:paraId="116C74D8" w14:textId="57C440CD" w:rsidR="00BB13EF" w:rsidRPr="00DE3B88" w:rsidRDefault="00BB13EF" w:rsidP="00DE3B88">
      <w:pPr>
        <w:pStyle w:val="Kop2"/>
        <w:ind w:left="576" w:hanging="576"/>
        <w:rPr>
          <w:color w:val="auto"/>
        </w:rPr>
      </w:pPr>
      <w:r w:rsidRPr="00DE3B88">
        <w:rPr>
          <w:color w:val="auto"/>
        </w:rPr>
        <w:lastRenderedPageBreak/>
        <w:t xml:space="preserve">Therapie </w:t>
      </w:r>
      <w:r w:rsidR="00834952" w:rsidRPr="00DE3B88">
        <w:rPr>
          <w:color w:val="auto"/>
        </w:rPr>
        <w:t>3</w:t>
      </w:r>
    </w:p>
    <w:p w14:paraId="08CB2D1B" w14:textId="2DBC2658" w:rsidR="00BB13EF" w:rsidRDefault="00BB13EF" w:rsidP="00BB13EF">
      <w:r>
        <w:br/>
        <w:t xml:space="preserve">Aard van de therapie: </w:t>
      </w:r>
      <w:sdt>
        <w:sdtPr>
          <w:id w:val="-1018081689"/>
          <w:placeholder>
            <w:docPart w:val="63649FADBE694596AB1F5A7389C56D90"/>
          </w:placeholder>
          <w:showingPlcHdr/>
        </w:sdtPr>
        <w:sdtEndPr/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0A3EBE7A" w14:textId="00771159" w:rsidR="00563DC1" w:rsidRPr="006D02AB" w:rsidRDefault="00563DC1" w:rsidP="00563DC1">
      <w:pPr>
        <w:pStyle w:val="Kop1"/>
        <w:ind w:left="432" w:hanging="432"/>
        <w:jc w:val="center"/>
        <w:rPr>
          <w:rFonts w:eastAsiaTheme="minorEastAsia"/>
          <w:sz w:val="28"/>
          <w:szCs w:val="28"/>
        </w:rPr>
      </w:pPr>
      <w:r w:rsidRPr="006D02AB">
        <w:rPr>
          <w:rFonts w:eastAsiaTheme="minorEastAsia"/>
          <w:sz w:val="28"/>
          <w:szCs w:val="28"/>
        </w:rPr>
        <w:t xml:space="preserve">Periode </w:t>
      </w:r>
      <w:r>
        <w:rPr>
          <w:rFonts w:eastAsiaTheme="minorEastAsia"/>
          <w:sz w:val="28"/>
          <w:szCs w:val="28"/>
        </w:rPr>
        <w:t>1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591"/>
        <w:gridCol w:w="2578"/>
        <w:gridCol w:w="2225"/>
        <w:gridCol w:w="2517"/>
      </w:tblGrid>
      <w:tr w:rsidR="00AF69C1" w14:paraId="49F5AADB" w14:textId="77777777" w:rsidTr="00AF6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0D93617B" w14:textId="77777777" w:rsidR="00AF69C1" w:rsidRPr="003B0937" w:rsidRDefault="00AF69C1" w:rsidP="0092272D">
            <w:pPr>
              <w:rPr>
                <w:b w:val="0"/>
                <w:bCs w:val="0"/>
              </w:rPr>
            </w:pPr>
            <w:r w:rsidRPr="003B0937">
              <w:rPr>
                <w:b w:val="0"/>
                <w:bCs w:val="0"/>
              </w:rPr>
              <w:t>Startdatum</w:t>
            </w:r>
          </w:p>
        </w:tc>
        <w:tc>
          <w:tcPr>
            <w:tcW w:w="2578" w:type="dxa"/>
          </w:tcPr>
          <w:p w14:paraId="6A0F5198" w14:textId="77777777" w:rsidR="00AF69C1" w:rsidRPr="00563DC1" w:rsidRDefault="00AF69C1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63DC1">
              <w:rPr>
                <w:b w:val="0"/>
                <w:bCs w:val="0"/>
              </w:rPr>
              <w:t>Einddatum</w:t>
            </w:r>
          </w:p>
        </w:tc>
        <w:tc>
          <w:tcPr>
            <w:tcW w:w="2225" w:type="dxa"/>
          </w:tcPr>
          <w:p w14:paraId="528DEF58" w14:textId="51772C8F" w:rsidR="00AF69C1" w:rsidRPr="00AF69C1" w:rsidRDefault="00AF69C1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69C1">
              <w:rPr>
                <w:b w:val="0"/>
                <w:bCs w:val="0"/>
              </w:rPr>
              <w:t>Frequentie</w:t>
            </w:r>
            <w:r w:rsidRPr="00AF69C1">
              <w:rPr>
                <w:rFonts w:ascii="Calibri" w:hAnsi="Calibri" w:cs="Calibri"/>
                <w:b w:val="0"/>
                <w:bCs w:val="0"/>
              </w:rPr>
              <w:t> </w:t>
            </w:r>
            <w:r w:rsidRPr="00AF69C1">
              <w:rPr>
                <w:b w:val="0"/>
                <w:bCs w:val="0"/>
              </w:rPr>
              <w:br/>
              <w:t>(</w:t>
            </w:r>
            <w:r w:rsidR="00654AC6">
              <w:rPr>
                <w:b w:val="0"/>
                <w:bCs w:val="0"/>
              </w:rPr>
              <w:t>x</w:t>
            </w:r>
            <w:r w:rsidRPr="00AF69C1">
              <w:rPr>
                <w:b w:val="0"/>
                <w:bCs w:val="0"/>
              </w:rPr>
              <w:t>/week of /maand)</w:t>
            </w:r>
            <w:r w:rsidRPr="00AF69C1">
              <w:rPr>
                <w:rFonts w:ascii="Calibri" w:hAnsi="Calibri" w:cs="Calibri"/>
                <w:b w:val="0"/>
                <w:bCs w:val="0"/>
              </w:rPr>
              <w:t> </w:t>
            </w:r>
          </w:p>
        </w:tc>
        <w:tc>
          <w:tcPr>
            <w:tcW w:w="2517" w:type="dxa"/>
          </w:tcPr>
          <w:p w14:paraId="68BA30F9" w14:textId="3EE42C8D" w:rsidR="00AF69C1" w:rsidRPr="00563DC1" w:rsidRDefault="00AF69C1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63DC1">
              <w:rPr>
                <w:b w:val="0"/>
                <w:bCs w:val="0"/>
              </w:rPr>
              <w:t>Duur per sessie (in minuten)</w:t>
            </w:r>
          </w:p>
        </w:tc>
      </w:tr>
      <w:tr w:rsidR="00AF69C1" w14:paraId="1B4B8709" w14:textId="77777777" w:rsidTr="00AF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70A86AB3" w14:textId="77777777" w:rsidR="00AF69C1" w:rsidRDefault="00AF69C1" w:rsidP="0092272D">
            <w:pPr>
              <w:rPr>
                <w:b w:val="0"/>
                <w:bCs w:val="0"/>
              </w:rPr>
            </w:pPr>
          </w:p>
        </w:tc>
        <w:tc>
          <w:tcPr>
            <w:tcW w:w="2578" w:type="dxa"/>
          </w:tcPr>
          <w:p w14:paraId="08123863" w14:textId="77777777" w:rsidR="00AF69C1" w:rsidRDefault="00AF69C1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25" w:type="dxa"/>
          </w:tcPr>
          <w:p w14:paraId="63EBCBC0" w14:textId="77777777" w:rsidR="00AF69C1" w:rsidRDefault="00AF69C1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14:paraId="3E09DC0C" w14:textId="6A734A07" w:rsidR="00AF69C1" w:rsidRDefault="00AF69C1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883378" w14:textId="77777777" w:rsidR="00BB13EF" w:rsidRDefault="00BB13EF" w:rsidP="00BB13EF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BB13EF" w14:paraId="617D4062" w14:textId="77777777" w:rsidTr="0092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12"/>
          </w:tcPr>
          <w:p w14:paraId="732B5C35" w14:textId="77777777" w:rsidR="00BB13EF" w:rsidRDefault="00BB13EF" w:rsidP="0092272D">
            <w:pPr>
              <w:jc w:val="center"/>
            </w:pPr>
            <w:r>
              <w:t>Dagen/week</w:t>
            </w:r>
          </w:p>
        </w:tc>
      </w:tr>
      <w:tr w:rsidR="00BB13EF" w14:paraId="37E2A87F" w14:textId="77777777" w:rsidTr="0092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gridSpan w:val="2"/>
          </w:tcPr>
          <w:p w14:paraId="1D1BD56E" w14:textId="77777777" w:rsidR="00BB13EF" w:rsidRPr="00F84555" w:rsidRDefault="00BB13EF" w:rsidP="0092272D">
            <w:pPr>
              <w:rPr>
                <w:b w:val="0"/>
                <w:bCs w:val="0"/>
              </w:rPr>
            </w:pPr>
            <w:r w:rsidRPr="00F84555">
              <w:rPr>
                <w:b w:val="0"/>
                <w:bCs w:val="0"/>
              </w:rPr>
              <w:t>Maandag</w:t>
            </w:r>
          </w:p>
        </w:tc>
        <w:tc>
          <w:tcPr>
            <w:tcW w:w="1652" w:type="dxa"/>
            <w:gridSpan w:val="2"/>
          </w:tcPr>
          <w:p w14:paraId="4FD7B108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Dinsdag</w:t>
            </w:r>
          </w:p>
        </w:tc>
        <w:tc>
          <w:tcPr>
            <w:tcW w:w="1652" w:type="dxa"/>
            <w:gridSpan w:val="2"/>
          </w:tcPr>
          <w:p w14:paraId="20AF521B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Woensdag</w:t>
            </w:r>
          </w:p>
        </w:tc>
        <w:tc>
          <w:tcPr>
            <w:tcW w:w="1652" w:type="dxa"/>
            <w:gridSpan w:val="2"/>
          </w:tcPr>
          <w:p w14:paraId="00ED9341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Donderdag</w:t>
            </w:r>
          </w:p>
        </w:tc>
        <w:tc>
          <w:tcPr>
            <w:tcW w:w="1652" w:type="dxa"/>
            <w:gridSpan w:val="2"/>
          </w:tcPr>
          <w:p w14:paraId="3536D5FE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Vrijdag</w:t>
            </w:r>
          </w:p>
        </w:tc>
        <w:tc>
          <w:tcPr>
            <w:tcW w:w="1652" w:type="dxa"/>
            <w:gridSpan w:val="2"/>
          </w:tcPr>
          <w:p w14:paraId="13BC3FA7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Zaterdag</w:t>
            </w:r>
          </w:p>
        </w:tc>
      </w:tr>
      <w:tr w:rsidR="00BB13EF" w14:paraId="0A6B7A18" w14:textId="77777777" w:rsidTr="00922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14:paraId="0D66E286" w14:textId="2F7B576A" w:rsidR="00BB13EF" w:rsidRPr="00F84555" w:rsidRDefault="003E4C98" w:rsidP="0092272D">
            <w:pPr>
              <w:rPr>
                <w:b w:val="0"/>
                <w:bCs w:val="0"/>
              </w:rPr>
            </w:pPr>
            <w:sdt>
              <w:sdtPr>
                <w:rPr>
                  <w:color w:val="auto"/>
                </w:rPr>
                <w:id w:val="58149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b w:val="0"/>
                <w:bCs w:val="0"/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3F0CEA53" w14:textId="7A01E8BB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7327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6D863C1B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09057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51BCBC5D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33237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50930CA2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34564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34587C51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29488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41A6049F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14656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190C0F65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1782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7EB7620A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4478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5C391D5B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1789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1628127D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97590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1A5A0481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40219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</w:tr>
    </w:tbl>
    <w:p w14:paraId="3D25F6CF" w14:textId="42B10048" w:rsidR="00563DC1" w:rsidRDefault="00563DC1" w:rsidP="00563DC1">
      <w:pPr>
        <w:pStyle w:val="Kop1"/>
        <w:ind w:left="432" w:hanging="432"/>
        <w:jc w:val="center"/>
      </w:pPr>
      <w:r w:rsidRPr="006D02AB">
        <w:rPr>
          <w:rFonts w:eastAsiaTheme="minorEastAsia"/>
          <w:sz w:val="28"/>
          <w:szCs w:val="28"/>
        </w:rPr>
        <w:t xml:space="preserve">Periode </w:t>
      </w:r>
      <w:r>
        <w:rPr>
          <w:rFonts w:eastAsiaTheme="minorEastAsia"/>
          <w:sz w:val="28"/>
          <w:szCs w:val="28"/>
        </w:rPr>
        <w:t>2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591"/>
        <w:gridCol w:w="2578"/>
        <w:gridCol w:w="2225"/>
        <w:gridCol w:w="2517"/>
      </w:tblGrid>
      <w:tr w:rsidR="00654AC6" w14:paraId="12DE7A78" w14:textId="77777777" w:rsidTr="00654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5AA8BCE5" w14:textId="77777777" w:rsidR="00654AC6" w:rsidRPr="003B0937" w:rsidRDefault="00654AC6" w:rsidP="0092272D">
            <w:pPr>
              <w:rPr>
                <w:b w:val="0"/>
                <w:bCs w:val="0"/>
              </w:rPr>
            </w:pPr>
            <w:r w:rsidRPr="003B0937">
              <w:rPr>
                <w:b w:val="0"/>
                <w:bCs w:val="0"/>
              </w:rPr>
              <w:t>Startdatum</w:t>
            </w:r>
          </w:p>
        </w:tc>
        <w:tc>
          <w:tcPr>
            <w:tcW w:w="2578" w:type="dxa"/>
          </w:tcPr>
          <w:p w14:paraId="16637157" w14:textId="77777777" w:rsidR="00654AC6" w:rsidRPr="00563DC1" w:rsidRDefault="00654AC6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63DC1">
              <w:rPr>
                <w:b w:val="0"/>
                <w:bCs w:val="0"/>
              </w:rPr>
              <w:t>Einddatum</w:t>
            </w:r>
          </w:p>
        </w:tc>
        <w:tc>
          <w:tcPr>
            <w:tcW w:w="2225" w:type="dxa"/>
          </w:tcPr>
          <w:p w14:paraId="6DDA1C43" w14:textId="5164F7C6" w:rsidR="00654AC6" w:rsidRPr="00563DC1" w:rsidRDefault="00654AC6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9C1">
              <w:rPr>
                <w:b w:val="0"/>
                <w:bCs w:val="0"/>
              </w:rPr>
              <w:t>Frequentie</w:t>
            </w:r>
            <w:r w:rsidRPr="00AF69C1">
              <w:rPr>
                <w:rFonts w:ascii="Calibri" w:hAnsi="Calibri" w:cs="Calibri"/>
                <w:b w:val="0"/>
                <w:bCs w:val="0"/>
              </w:rPr>
              <w:t> </w:t>
            </w:r>
            <w:r w:rsidRPr="00AF69C1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x</w:t>
            </w:r>
            <w:r w:rsidRPr="00AF69C1">
              <w:rPr>
                <w:b w:val="0"/>
                <w:bCs w:val="0"/>
              </w:rPr>
              <w:t>/week of /maand)</w:t>
            </w:r>
            <w:r w:rsidRPr="00AF69C1">
              <w:rPr>
                <w:rFonts w:ascii="Calibri" w:hAnsi="Calibri" w:cs="Calibri"/>
                <w:b w:val="0"/>
                <w:bCs w:val="0"/>
              </w:rPr>
              <w:t> </w:t>
            </w:r>
          </w:p>
        </w:tc>
        <w:tc>
          <w:tcPr>
            <w:tcW w:w="2517" w:type="dxa"/>
          </w:tcPr>
          <w:p w14:paraId="7FFFC967" w14:textId="5AC25F97" w:rsidR="00654AC6" w:rsidRPr="00563DC1" w:rsidRDefault="00654AC6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63DC1">
              <w:rPr>
                <w:b w:val="0"/>
                <w:bCs w:val="0"/>
              </w:rPr>
              <w:t>Duur per sessie (in minuten)</w:t>
            </w:r>
          </w:p>
        </w:tc>
      </w:tr>
      <w:tr w:rsidR="00654AC6" w14:paraId="5C8B6C7D" w14:textId="77777777" w:rsidTr="0065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7C0CFF6B" w14:textId="77777777" w:rsidR="00654AC6" w:rsidRDefault="00654AC6" w:rsidP="0092272D">
            <w:pPr>
              <w:rPr>
                <w:b w:val="0"/>
                <w:bCs w:val="0"/>
              </w:rPr>
            </w:pPr>
          </w:p>
        </w:tc>
        <w:tc>
          <w:tcPr>
            <w:tcW w:w="2578" w:type="dxa"/>
          </w:tcPr>
          <w:p w14:paraId="19AFA40F" w14:textId="77777777" w:rsidR="00654AC6" w:rsidRDefault="00654AC6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25" w:type="dxa"/>
          </w:tcPr>
          <w:p w14:paraId="30831D5A" w14:textId="77777777" w:rsidR="00654AC6" w:rsidRDefault="00654AC6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14:paraId="0235946B" w14:textId="7CFDD28B" w:rsidR="00654AC6" w:rsidRDefault="00654AC6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CDEA46" w14:textId="77777777" w:rsidR="00BB13EF" w:rsidRDefault="00BB13EF" w:rsidP="00BB13EF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BB13EF" w14:paraId="2FFAB7FA" w14:textId="77777777" w:rsidTr="0092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12"/>
          </w:tcPr>
          <w:p w14:paraId="55A181BB" w14:textId="77777777" w:rsidR="00BB13EF" w:rsidRDefault="00BB13EF" w:rsidP="0092272D">
            <w:pPr>
              <w:jc w:val="center"/>
            </w:pPr>
            <w:r>
              <w:t>Dagen/week</w:t>
            </w:r>
          </w:p>
        </w:tc>
      </w:tr>
      <w:tr w:rsidR="00BB13EF" w14:paraId="7ED78891" w14:textId="77777777" w:rsidTr="0092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gridSpan w:val="2"/>
          </w:tcPr>
          <w:p w14:paraId="4070D1E1" w14:textId="77777777" w:rsidR="00BB13EF" w:rsidRPr="00F84555" w:rsidRDefault="00BB13EF" w:rsidP="0092272D">
            <w:pPr>
              <w:rPr>
                <w:b w:val="0"/>
                <w:bCs w:val="0"/>
              </w:rPr>
            </w:pPr>
            <w:r w:rsidRPr="00F84555">
              <w:rPr>
                <w:b w:val="0"/>
                <w:bCs w:val="0"/>
              </w:rPr>
              <w:t>Maandag</w:t>
            </w:r>
          </w:p>
        </w:tc>
        <w:tc>
          <w:tcPr>
            <w:tcW w:w="1652" w:type="dxa"/>
            <w:gridSpan w:val="2"/>
          </w:tcPr>
          <w:p w14:paraId="43307955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Dinsdag</w:t>
            </w:r>
          </w:p>
        </w:tc>
        <w:tc>
          <w:tcPr>
            <w:tcW w:w="1652" w:type="dxa"/>
            <w:gridSpan w:val="2"/>
          </w:tcPr>
          <w:p w14:paraId="35AB8E7E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Woensdag</w:t>
            </w:r>
          </w:p>
        </w:tc>
        <w:tc>
          <w:tcPr>
            <w:tcW w:w="1652" w:type="dxa"/>
            <w:gridSpan w:val="2"/>
          </w:tcPr>
          <w:p w14:paraId="11863EBC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Donderdag</w:t>
            </w:r>
          </w:p>
        </w:tc>
        <w:tc>
          <w:tcPr>
            <w:tcW w:w="1652" w:type="dxa"/>
            <w:gridSpan w:val="2"/>
          </w:tcPr>
          <w:p w14:paraId="6621664C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Vrijdag</w:t>
            </w:r>
          </w:p>
        </w:tc>
        <w:tc>
          <w:tcPr>
            <w:tcW w:w="1652" w:type="dxa"/>
            <w:gridSpan w:val="2"/>
          </w:tcPr>
          <w:p w14:paraId="2A5E4DB3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Zaterdag</w:t>
            </w:r>
          </w:p>
        </w:tc>
      </w:tr>
      <w:tr w:rsidR="00BB13EF" w14:paraId="599AC9ED" w14:textId="77777777" w:rsidTr="00922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14:paraId="2D9F19E3" w14:textId="32612920" w:rsidR="00BB13EF" w:rsidRPr="00F84555" w:rsidRDefault="003E4C98" w:rsidP="0092272D">
            <w:pPr>
              <w:rPr>
                <w:b w:val="0"/>
                <w:bCs w:val="0"/>
              </w:rPr>
            </w:pPr>
            <w:sdt>
              <w:sdtPr>
                <w:rPr>
                  <w:color w:val="auto"/>
                </w:rPr>
                <w:id w:val="12067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b w:val="0"/>
                <w:bCs w:val="0"/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4BB0F301" w14:textId="64B29AB4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15210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5E674986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8288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3B7C838E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68991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32CFAB50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63601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63EBF5E6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828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6E457096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201445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78FD2A3E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8893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234A8130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24633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7C4AE13B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7946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5FAF899F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72686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6C3F75E5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38460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</w:tr>
    </w:tbl>
    <w:p w14:paraId="4CF5F1EA" w14:textId="77777777" w:rsidR="00563DC1" w:rsidRDefault="00563DC1" w:rsidP="00BB13EF"/>
    <w:p w14:paraId="716C3610" w14:textId="77777777" w:rsidR="000E72EC" w:rsidRDefault="000E72EC" w:rsidP="00BB13EF"/>
    <w:p w14:paraId="1BFD6DCC" w14:textId="6779DB69" w:rsidR="00563DC1" w:rsidRDefault="00563DC1" w:rsidP="00563DC1">
      <w:pPr>
        <w:pStyle w:val="Kop1"/>
        <w:ind w:left="432" w:hanging="432"/>
        <w:jc w:val="center"/>
      </w:pPr>
      <w:r w:rsidRPr="006D02AB">
        <w:rPr>
          <w:rFonts w:eastAsiaTheme="minorEastAsia"/>
          <w:sz w:val="28"/>
          <w:szCs w:val="28"/>
        </w:rPr>
        <w:lastRenderedPageBreak/>
        <w:t xml:space="preserve">Periode </w:t>
      </w:r>
      <w:r>
        <w:rPr>
          <w:rFonts w:eastAsiaTheme="minorEastAsia"/>
          <w:sz w:val="28"/>
          <w:szCs w:val="28"/>
        </w:rPr>
        <w:t>3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591"/>
        <w:gridCol w:w="2578"/>
        <w:gridCol w:w="2225"/>
        <w:gridCol w:w="2517"/>
      </w:tblGrid>
      <w:tr w:rsidR="00654AC6" w14:paraId="77AC232F" w14:textId="77777777" w:rsidTr="00654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0B6E91DF" w14:textId="77777777" w:rsidR="00654AC6" w:rsidRPr="003B0937" w:rsidRDefault="00654AC6" w:rsidP="0092272D">
            <w:pPr>
              <w:rPr>
                <w:b w:val="0"/>
                <w:bCs w:val="0"/>
              </w:rPr>
            </w:pPr>
            <w:r w:rsidRPr="003B0937">
              <w:rPr>
                <w:b w:val="0"/>
                <w:bCs w:val="0"/>
              </w:rPr>
              <w:t>Startdatum</w:t>
            </w:r>
          </w:p>
        </w:tc>
        <w:tc>
          <w:tcPr>
            <w:tcW w:w="2578" w:type="dxa"/>
          </w:tcPr>
          <w:p w14:paraId="2BDEC485" w14:textId="77777777" w:rsidR="00654AC6" w:rsidRPr="00563DC1" w:rsidRDefault="00654AC6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63DC1">
              <w:rPr>
                <w:b w:val="0"/>
                <w:bCs w:val="0"/>
              </w:rPr>
              <w:t>Einddatum</w:t>
            </w:r>
          </w:p>
        </w:tc>
        <w:tc>
          <w:tcPr>
            <w:tcW w:w="2225" w:type="dxa"/>
          </w:tcPr>
          <w:p w14:paraId="426F8E16" w14:textId="77A2EDE2" w:rsidR="00654AC6" w:rsidRPr="00563DC1" w:rsidRDefault="00654AC6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9C1">
              <w:rPr>
                <w:b w:val="0"/>
                <w:bCs w:val="0"/>
              </w:rPr>
              <w:t>Frequentie</w:t>
            </w:r>
            <w:r w:rsidRPr="00AF69C1">
              <w:rPr>
                <w:rFonts w:ascii="Calibri" w:hAnsi="Calibri" w:cs="Calibri"/>
                <w:b w:val="0"/>
                <w:bCs w:val="0"/>
              </w:rPr>
              <w:t> </w:t>
            </w:r>
            <w:r w:rsidRPr="00AF69C1">
              <w:rPr>
                <w:b w:val="0"/>
                <w:bCs w:val="0"/>
              </w:rPr>
              <w:br/>
              <w:t>(</w:t>
            </w:r>
            <w:r>
              <w:rPr>
                <w:b w:val="0"/>
                <w:bCs w:val="0"/>
              </w:rPr>
              <w:t>x</w:t>
            </w:r>
            <w:r w:rsidRPr="00AF69C1">
              <w:rPr>
                <w:b w:val="0"/>
                <w:bCs w:val="0"/>
              </w:rPr>
              <w:t>/week of /maand)</w:t>
            </w:r>
            <w:r w:rsidRPr="00AF69C1">
              <w:rPr>
                <w:rFonts w:ascii="Calibri" w:hAnsi="Calibri" w:cs="Calibri"/>
                <w:b w:val="0"/>
                <w:bCs w:val="0"/>
              </w:rPr>
              <w:t> </w:t>
            </w:r>
          </w:p>
        </w:tc>
        <w:tc>
          <w:tcPr>
            <w:tcW w:w="2517" w:type="dxa"/>
          </w:tcPr>
          <w:p w14:paraId="1C25F81D" w14:textId="4C004BFA" w:rsidR="00654AC6" w:rsidRPr="00563DC1" w:rsidRDefault="00654AC6" w:rsidP="00922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63DC1">
              <w:rPr>
                <w:b w:val="0"/>
                <w:bCs w:val="0"/>
              </w:rPr>
              <w:t>Duur per sessie (in minuten)</w:t>
            </w:r>
          </w:p>
        </w:tc>
      </w:tr>
      <w:tr w:rsidR="00654AC6" w14:paraId="059812FC" w14:textId="77777777" w:rsidTr="0065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dxa"/>
          </w:tcPr>
          <w:p w14:paraId="21CEBA30" w14:textId="77777777" w:rsidR="00654AC6" w:rsidRDefault="00654AC6" w:rsidP="0092272D">
            <w:pPr>
              <w:rPr>
                <w:b w:val="0"/>
                <w:bCs w:val="0"/>
              </w:rPr>
            </w:pPr>
          </w:p>
        </w:tc>
        <w:tc>
          <w:tcPr>
            <w:tcW w:w="2578" w:type="dxa"/>
          </w:tcPr>
          <w:p w14:paraId="12C97D83" w14:textId="77777777" w:rsidR="00654AC6" w:rsidRDefault="00654AC6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25" w:type="dxa"/>
          </w:tcPr>
          <w:p w14:paraId="56A3EBEC" w14:textId="77777777" w:rsidR="00654AC6" w:rsidRDefault="00654AC6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</w:tcPr>
          <w:p w14:paraId="56E0B54C" w14:textId="599F7DA4" w:rsidR="00654AC6" w:rsidRDefault="00654AC6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1CF004" w14:textId="77777777" w:rsidR="00BB13EF" w:rsidRDefault="00BB13EF" w:rsidP="00BB13EF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BB13EF" w14:paraId="5565E367" w14:textId="77777777" w:rsidTr="0092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12"/>
          </w:tcPr>
          <w:p w14:paraId="0F309236" w14:textId="77777777" w:rsidR="00BB13EF" w:rsidRDefault="00BB13EF" w:rsidP="0092272D">
            <w:pPr>
              <w:jc w:val="center"/>
            </w:pPr>
            <w:r>
              <w:t>Dagen/week</w:t>
            </w:r>
          </w:p>
        </w:tc>
      </w:tr>
      <w:tr w:rsidR="00BB13EF" w14:paraId="2CBF14B0" w14:textId="77777777" w:rsidTr="0092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gridSpan w:val="2"/>
          </w:tcPr>
          <w:p w14:paraId="40D1D2B1" w14:textId="77777777" w:rsidR="00BB13EF" w:rsidRPr="00F84555" w:rsidRDefault="00BB13EF" w:rsidP="0092272D">
            <w:pPr>
              <w:rPr>
                <w:b w:val="0"/>
                <w:bCs w:val="0"/>
              </w:rPr>
            </w:pPr>
            <w:r w:rsidRPr="00F84555">
              <w:rPr>
                <w:b w:val="0"/>
                <w:bCs w:val="0"/>
              </w:rPr>
              <w:t>Maandag</w:t>
            </w:r>
          </w:p>
        </w:tc>
        <w:tc>
          <w:tcPr>
            <w:tcW w:w="1652" w:type="dxa"/>
            <w:gridSpan w:val="2"/>
          </w:tcPr>
          <w:p w14:paraId="4C8C95D5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Dinsdag</w:t>
            </w:r>
          </w:p>
        </w:tc>
        <w:tc>
          <w:tcPr>
            <w:tcW w:w="1652" w:type="dxa"/>
            <w:gridSpan w:val="2"/>
          </w:tcPr>
          <w:p w14:paraId="485CFBCC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Woensdag</w:t>
            </w:r>
          </w:p>
        </w:tc>
        <w:tc>
          <w:tcPr>
            <w:tcW w:w="1652" w:type="dxa"/>
            <w:gridSpan w:val="2"/>
          </w:tcPr>
          <w:p w14:paraId="32349EC5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Donderdag</w:t>
            </w:r>
          </w:p>
        </w:tc>
        <w:tc>
          <w:tcPr>
            <w:tcW w:w="1652" w:type="dxa"/>
            <w:gridSpan w:val="2"/>
          </w:tcPr>
          <w:p w14:paraId="27BBC75B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Vrijdag</w:t>
            </w:r>
          </w:p>
        </w:tc>
        <w:tc>
          <w:tcPr>
            <w:tcW w:w="1652" w:type="dxa"/>
            <w:gridSpan w:val="2"/>
          </w:tcPr>
          <w:p w14:paraId="69DBB517" w14:textId="77777777" w:rsidR="00BB13EF" w:rsidRPr="00F84555" w:rsidRDefault="00BB13EF" w:rsidP="0092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555">
              <w:t>Zaterdag</w:t>
            </w:r>
          </w:p>
        </w:tc>
      </w:tr>
      <w:tr w:rsidR="00BB13EF" w14:paraId="18DE6F5E" w14:textId="77777777" w:rsidTr="00922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14:paraId="39897BE7" w14:textId="22AF0516" w:rsidR="00BB13EF" w:rsidRPr="00F84555" w:rsidRDefault="003E4C98" w:rsidP="0092272D">
            <w:pPr>
              <w:rPr>
                <w:b w:val="0"/>
                <w:bCs w:val="0"/>
              </w:rPr>
            </w:pPr>
            <w:sdt>
              <w:sdtPr>
                <w:rPr>
                  <w:color w:val="auto"/>
                </w:rPr>
                <w:id w:val="-33384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b w:val="0"/>
                <w:bCs w:val="0"/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6A633032" w14:textId="7EA66B6F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97432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7A3CE1DA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5683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0CB1536C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56093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09DA0704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16012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0C4BE173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8655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5614A6B5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82809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714C54DA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55747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18602D01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59444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3CAB31F1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1971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  <w:tc>
          <w:tcPr>
            <w:tcW w:w="826" w:type="dxa"/>
          </w:tcPr>
          <w:p w14:paraId="0EA7B555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70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BB13EF" w:rsidRPr="00F84555">
              <w:rPr>
                <w:color w:val="auto"/>
              </w:rPr>
              <w:t>vm</w:t>
            </w:r>
            <w:proofErr w:type="spellEnd"/>
          </w:p>
        </w:tc>
        <w:tc>
          <w:tcPr>
            <w:tcW w:w="826" w:type="dxa"/>
          </w:tcPr>
          <w:p w14:paraId="52E43BFE" w14:textId="77777777" w:rsidR="00BB13EF" w:rsidRPr="00F84555" w:rsidRDefault="003E4C98" w:rsidP="00922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auto"/>
                </w:rPr>
                <w:id w:val="-177454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EF" w:rsidRPr="00F84555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B13EF" w:rsidRPr="00F84555">
              <w:rPr>
                <w:color w:val="auto"/>
              </w:rPr>
              <w:t>nm</w:t>
            </w:r>
          </w:p>
        </w:tc>
      </w:tr>
    </w:tbl>
    <w:p w14:paraId="425212D2" w14:textId="700EA3FB" w:rsidR="00DE3B88" w:rsidRPr="00D41339" w:rsidRDefault="00E001EB" w:rsidP="00D41339">
      <w:pPr>
        <w:pStyle w:val="Kop1"/>
        <w:ind w:left="432" w:hanging="432"/>
        <w:jc w:val="center"/>
        <w:rPr>
          <w:rFonts w:eastAsiaTheme="minorEastAsia"/>
          <w:sz w:val="28"/>
          <w:szCs w:val="28"/>
        </w:rPr>
      </w:pPr>
      <w:r w:rsidRPr="00E001EB">
        <w:rPr>
          <w:rFonts w:eastAsiaTheme="minorEastAsia"/>
          <w:sz w:val="28"/>
          <w:szCs w:val="28"/>
        </w:rPr>
        <w:t>Korte omschrijving van de evolutie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41339" w:rsidRPr="00F84555" w14:paraId="33A62B8F" w14:textId="77777777" w:rsidTr="00602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14:paraId="4A6584D8" w14:textId="77777777" w:rsidR="00D41339" w:rsidRPr="00F84555" w:rsidRDefault="00D41339" w:rsidP="00602FB7">
            <w:pPr>
              <w:rPr>
                <w:rFonts w:ascii="MS Gothic" w:eastAsia="MS Gothic" w:hAnsi="MS Gothic"/>
                <w:color w:val="auto"/>
              </w:rPr>
            </w:pPr>
          </w:p>
        </w:tc>
      </w:tr>
    </w:tbl>
    <w:p w14:paraId="45AE6EE6" w14:textId="77777777" w:rsidR="00D41339" w:rsidRDefault="00D41339" w:rsidP="005366FD">
      <w:pPr>
        <w:tabs>
          <w:tab w:val="clear" w:pos="3686"/>
        </w:tabs>
        <w:spacing w:after="200" w:line="276" w:lineRule="auto"/>
      </w:pPr>
    </w:p>
    <w:p w14:paraId="10143C69" w14:textId="77777777" w:rsidR="00DE3B88" w:rsidRDefault="00DE3B88">
      <w:pPr>
        <w:tabs>
          <w:tab w:val="clear" w:pos="3686"/>
        </w:tabs>
        <w:spacing w:after="200" w:line="276" w:lineRule="auto"/>
      </w:pPr>
      <w:r>
        <w:br w:type="page"/>
      </w:r>
    </w:p>
    <w:p w14:paraId="40AFB882" w14:textId="55964CB4" w:rsidR="005366FD" w:rsidRPr="007A5975" w:rsidRDefault="00E3052E" w:rsidP="005366FD">
      <w:pPr>
        <w:pStyle w:val="gekleurdelijntjes"/>
        <w:rPr>
          <w:rFonts w:eastAsiaTheme="minorEastAsia" w:cstheme="majorBidi"/>
          <w:b/>
          <w:bCs/>
          <w:caps/>
          <w:color w:val="3C3D3C"/>
          <w:sz w:val="36"/>
          <w:szCs w:val="52"/>
        </w:rPr>
      </w:pPr>
      <w:r w:rsidRPr="007A5975">
        <w:rPr>
          <w:rFonts w:eastAsiaTheme="minorEastAsia" w:cstheme="majorBidi"/>
          <w:b/>
          <w:bCs/>
          <w:caps/>
          <w:color w:val="3C3D3C"/>
          <w:sz w:val="36"/>
          <w:szCs w:val="52"/>
        </w:rPr>
        <w:lastRenderedPageBreak/>
        <w:t>Globale evolutie</w:t>
      </w:r>
    </w:p>
    <w:p w14:paraId="5E0ED6C9" w14:textId="4B358766" w:rsidR="007051C0" w:rsidRPr="00834952" w:rsidRDefault="00566FDA" w:rsidP="005366FD">
      <w:pPr>
        <w:pStyle w:val="gekleurdelijntjes"/>
        <w:rPr>
          <w:b/>
          <w:bCs/>
          <w:color w:val="1D1B11" w:themeColor="background2" w:themeShade="1A"/>
          <w:sz w:val="20"/>
          <w:szCs w:val="20"/>
          <w:u w:val="single"/>
        </w:rPr>
      </w:pPr>
      <w:r w:rsidRPr="00834952">
        <w:rPr>
          <w:color w:val="A50050"/>
          <w:sz w:val="20"/>
          <w:szCs w:val="20"/>
        </w:rPr>
        <w:t xml:space="preserve">Samenvatting van </w:t>
      </w:r>
      <w:r w:rsidR="007051C0" w:rsidRPr="00834952">
        <w:rPr>
          <w:color w:val="A50050"/>
          <w:sz w:val="20"/>
          <w:szCs w:val="20"/>
        </w:rPr>
        <w:t>de globale evolutie van het kind</w:t>
      </w:r>
      <w:r w:rsidR="00834952" w:rsidRPr="00834952">
        <w:rPr>
          <w:color w:val="A50050"/>
          <w:sz w:val="20"/>
          <w:szCs w:val="20"/>
        </w:rPr>
        <w:t xml:space="preserve"> </w:t>
      </w:r>
      <w:r w:rsidR="00391209" w:rsidRPr="00834952">
        <w:rPr>
          <w:color w:val="A50050"/>
          <w:sz w:val="20"/>
          <w:szCs w:val="20"/>
        </w:rPr>
        <w:t>onder multidisciplinaire therapie</w:t>
      </w:r>
      <w:r w:rsidR="00834952">
        <w:rPr>
          <w:color w:val="A50050"/>
          <w:sz w:val="20"/>
          <w:szCs w:val="20"/>
        </w:rPr>
        <w:t>.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647"/>
      </w:tblGrid>
      <w:tr w:rsidR="007051C0" w14:paraId="49521CD9" w14:textId="77777777" w:rsidTr="00F54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7" w:type="dxa"/>
          </w:tcPr>
          <w:p w14:paraId="329CEE56" w14:textId="77777777" w:rsidR="007051C0" w:rsidRDefault="007051C0" w:rsidP="00CC05A0">
            <w:pPr>
              <w:tabs>
                <w:tab w:val="clear" w:pos="3686"/>
              </w:tabs>
              <w:spacing w:after="200" w:line="276" w:lineRule="auto"/>
            </w:pPr>
          </w:p>
          <w:p w14:paraId="49703ACC" w14:textId="77777777" w:rsidR="007051C0" w:rsidRDefault="007051C0" w:rsidP="00CC05A0">
            <w:pPr>
              <w:tabs>
                <w:tab w:val="clear" w:pos="3686"/>
              </w:tabs>
              <w:spacing w:after="200" w:line="276" w:lineRule="auto"/>
            </w:pPr>
          </w:p>
          <w:p w14:paraId="718C90FA" w14:textId="77777777" w:rsidR="007051C0" w:rsidRDefault="007051C0" w:rsidP="00CC05A0">
            <w:pPr>
              <w:tabs>
                <w:tab w:val="clear" w:pos="3686"/>
              </w:tabs>
              <w:spacing w:after="200" w:line="276" w:lineRule="auto"/>
            </w:pPr>
          </w:p>
          <w:p w14:paraId="38A2C41A" w14:textId="77777777" w:rsidR="007051C0" w:rsidRDefault="007051C0" w:rsidP="00CC05A0">
            <w:pPr>
              <w:tabs>
                <w:tab w:val="clear" w:pos="3686"/>
              </w:tabs>
              <w:spacing w:after="200" w:line="276" w:lineRule="auto"/>
            </w:pPr>
          </w:p>
          <w:p w14:paraId="5749E7E5" w14:textId="77777777" w:rsidR="007051C0" w:rsidRDefault="007051C0" w:rsidP="00CC05A0">
            <w:pPr>
              <w:tabs>
                <w:tab w:val="clear" w:pos="3686"/>
              </w:tabs>
              <w:spacing w:after="200" w:line="276" w:lineRule="auto"/>
            </w:pPr>
          </w:p>
        </w:tc>
      </w:tr>
    </w:tbl>
    <w:p w14:paraId="17D448C6" w14:textId="77777777" w:rsidR="00F54601" w:rsidRDefault="00F54601" w:rsidP="0029474B">
      <w:pPr>
        <w:pStyle w:val="Kop1"/>
        <w:ind w:left="432" w:hanging="432"/>
        <w:rPr>
          <w:rFonts w:eastAsiaTheme="minorEastAsia"/>
        </w:rPr>
      </w:pPr>
    </w:p>
    <w:p w14:paraId="6E15A86B" w14:textId="77777777" w:rsidR="00F54601" w:rsidRDefault="00F54601">
      <w:pPr>
        <w:tabs>
          <w:tab w:val="clear" w:pos="3686"/>
        </w:tabs>
        <w:spacing w:after="200" w:line="276" w:lineRule="auto"/>
        <w:rPr>
          <w:rFonts w:eastAsiaTheme="minorEastAsia" w:cstheme="majorBidi"/>
          <w:b/>
          <w:bCs/>
          <w:caps/>
          <w:color w:val="3C3D3C"/>
          <w:sz w:val="36"/>
          <w:szCs w:val="52"/>
        </w:rPr>
      </w:pPr>
      <w:r>
        <w:rPr>
          <w:rFonts w:eastAsiaTheme="minorEastAsia"/>
        </w:rPr>
        <w:br w:type="page"/>
      </w:r>
    </w:p>
    <w:p w14:paraId="41935C0E" w14:textId="45F89FC2" w:rsidR="003B55BF" w:rsidRPr="0029474B" w:rsidRDefault="003B55BF" w:rsidP="0029474B">
      <w:pPr>
        <w:pStyle w:val="Kop1"/>
        <w:ind w:left="432" w:hanging="432"/>
        <w:rPr>
          <w:rFonts w:eastAsiaTheme="minorEastAsia"/>
        </w:rPr>
      </w:pPr>
      <w:r w:rsidRPr="0029474B">
        <w:rPr>
          <w:rFonts w:eastAsiaTheme="minorEastAsia"/>
        </w:rPr>
        <w:lastRenderedPageBreak/>
        <w:t>Ontwikkelingstesten</w:t>
      </w:r>
    </w:p>
    <w:p w14:paraId="59F6621B" w14:textId="77777777" w:rsidR="00442E2C" w:rsidRPr="00474C1C" w:rsidRDefault="00442E2C" w:rsidP="0092272D">
      <w:pPr>
        <w:pStyle w:val="Kop2"/>
        <w:ind w:left="578" w:hanging="578"/>
        <w:rPr>
          <w:color w:val="auto"/>
        </w:rPr>
      </w:pPr>
      <w:r w:rsidRPr="100E87C3">
        <w:rPr>
          <w:color w:val="auto"/>
        </w:rPr>
        <w:t>Intelligentie</w:t>
      </w:r>
    </w:p>
    <w:tbl>
      <w:tblPr>
        <w:tblStyle w:val="Onopgemaaktetabel1"/>
        <w:tblW w:w="10478" w:type="dxa"/>
        <w:tblLayout w:type="fixed"/>
        <w:tblLook w:val="04A0" w:firstRow="1" w:lastRow="0" w:firstColumn="1" w:lastColumn="0" w:noHBand="0" w:noVBand="1"/>
      </w:tblPr>
      <w:tblGrid>
        <w:gridCol w:w="2095"/>
        <w:gridCol w:w="1932"/>
        <w:gridCol w:w="1213"/>
        <w:gridCol w:w="992"/>
        <w:gridCol w:w="1104"/>
        <w:gridCol w:w="1429"/>
        <w:gridCol w:w="1713"/>
      </w:tblGrid>
      <w:tr w:rsidR="00442E2C" w14:paraId="5AE8818E" w14:textId="77777777" w:rsidTr="001C5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5C1E9DC4" w14:textId="77777777" w:rsidR="00442E2C" w:rsidRDefault="00442E2C" w:rsidP="001C5ACF">
            <w:pPr>
              <w:rPr>
                <w:b w:val="0"/>
                <w:bCs w:val="0"/>
              </w:rPr>
            </w:pPr>
          </w:p>
        </w:tc>
        <w:tc>
          <w:tcPr>
            <w:tcW w:w="1932" w:type="dxa"/>
          </w:tcPr>
          <w:p w14:paraId="1D9760FD" w14:textId="77777777" w:rsidR="00442E2C" w:rsidRPr="009B789E" w:rsidRDefault="00442E2C" w:rsidP="001C5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Meetinstrument</w:t>
            </w:r>
          </w:p>
        </w:tc>
        <w:tc>
          <w:tcPr>
            <w:tcW w:w="4738" w:type="dxa"/>
            <w:gridSpan w:val="4"/>
          </w:tcPr>
          <w:p w14:paraId="53709C41" w14:textId="77777777" w:rsidR="00442E2C" w:rsidRPr="009B789E" w:rsidRDefault="00442E2C" w:rsidP="001C5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Testresultaat</w:t>
            </w:r>
          </w:p>
        </w:tc>
        <w:tc>
          <w:tcPr>
            <w:tcW w:w="1713" w:type="dxa"/>
          </w:tcPr>
          <w:p w14:paraId="22275B5B" w14:textId="77777777" w:rsidR="00442E2C" w:rsidRPr="009B789E" w:rsidRDefault="00442E2C" w:rsidP="001C5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testresultaat</w:t>
            </w:r>
          </w:p>
        </w:tc>
      </w:tr>
      <w:tr w:rsidR="00442E2C" w14:paraId="2B36EFF9" w14:textId="77777777" w:rsidTr="001C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24BF1A13" w14:textId="77777777" w:rsidR="00442E2C" w:rsidRDefault="00442E2C" w:rsidP="001C5ACF">
            <w:pPr>
              <w:rPr>
                <w:b w:val="0"/>
                <w:bCs w:val="0"/>
              </w:rPr>
            </w:pPr>
          </w:p>
        </w:tc>
        <w:tc>
          <w:tcPr>
            <w:tcW w:w="1932" w:type="dxa"/>
          </w:tcPr>
          <w:p w14:paraId="52581D8C" w14:textId="77777777" w:rsidR="00442E2C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19726B1D" w14:textId="77777777" w:rsidR="00442E2C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Extra Light" w:hAnsi="Abadi Extra Light"/>
              </w:rPr>
            </w:pPr>
            <w:r>
              <w:t>OQ</w:t>
            </w:r>
            <w:r>
              <w:rPr>
                <w:rStyle w:val="Voetnootmarkering"/>
              </w:rPr>
              <w:footnoteReference w:id="4"/>
            </w:r>
          </w:p>
        </w:tc>
        <w:tc>
          <w:tcPr>
            <w:tcW w:w="992" w:type="dxa"/>
          </w:tcPr>
          <w:p w14:paraId="5583F68D" w14:textId="77777777" w:rsidR="00442E2C" w:rsidRPr="00B41613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Extra Light" w:hAnsi="Abadi Extra Light"/>
              </w:rPr>
            </w:pPr>
            <w:r>
              <w:t>KL</w:t>
            </w:r>
            <w:r>
              <w:rPr>
                <w:rStyle w:val="Voetnootmarkering"/>
              </w:rPr>
              <w:footnoteReference w:id="5"/>
            </w:r>
          </w:p>
        </w:tc>
        <w:tc>
          <w:tcPr>
            <w:tcW w:w="1104" w:type="dxa"/>
          </w:tcPr>
          <w:p w14:paraId="42964FD8" w14:textId="77777777" w:rsidR="00442E2C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</w:t>
            </w:r>
            <w:r>
              <w:rPr>
                <w:rStyle w:val="Voetnootmarkering"/>
              </w:rPr>
              <w:footnoteReference w:id="6"/>
            </w:r>
          </w:p>
        </w:tc>
        <w:tc>
          <w:tcPr>
            <w:tcW w:w="1429" w:type="dxa"/>
          </w:tcPr>
          <w:p w14:paraId="1B81FC65" w14:textId="77777777" w:rsidR="00442E2C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OI</w:t>
            </w:r>
            <w:r>
              <w:rPr>
                <w:rStyle w:val="Voetnootmarkering"/>
              </w:rPr>
              <w:footnoteReference w:id="7"/>
            </w:r>
          </w:p>
        </w:tc>
        <w:tc>
          <w:tcPr>
            <w:tcW w:w="1713" w:type="dxa"/>
          </w:tcPr>
          <w:p w14:paraId="64BC69E2" w14:textId="77777777" w:rsidR="00442E2C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E2C" w14:paraId="5952539F" w14:textId="77777777" w:rsidTr="001C5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75A0FA5F" w14:textId="77777777" w:rsidR="00442E2C" w:rsidRDefault="00442E2C" w:rsidP="001C5ACF">
            <w:pPr>
              <w:rPr>
                <w:b w:val="0"/>
                <w:bCs w:val="0"/>
              </w:rPr>
            </w:pPr>
            <w:r>
              <w:t xml:space="preserve">Cognitieve ontwikkelingstest (bv. </w:t>
            </w:r>
            <w:proofErr w:type="spellStart"/>
            <w:r>
              <w:t>Bayley</w:t>
            </w:r>
            <w:proofErr w:type="spellEnd"/>
            <w:r>
              <w:t>-III-NL)</w:t>
            </w:r>
          </w:p>
        </w:tc>
        <w:tc>
          <w:tcPr>
            <w:tcW w:w="1932" w:type="dxa"/>
          </w:tcPr>
          <w:p w14:paraId="3BB20353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373667E3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D3C360C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49F2483F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14:paraId="6ECA6337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3" w:type="dxa"/>
          </w:tcPr>
          <w:p w14:paraId="654D1603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217" w14:paraId="7B348539" w14:textId="77777777" w:rsidTr="001C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35D63614" w14:textId="3EBA49B0" w:rsidR="00643217" w:rsidRPr="00A926D9" w:rsidRDefault="00A926D9" w:rsidP="001C5ACF">
            <w:pPr>
              <w:rPr>
                <w:b w:val="0"/>
                <w:bCs w:val="0"/>
              </w:rPr>
            </w:pPr>
            <w:r w:rsidRPr="00A926D9">
              <w:rPr>
                <w:b w:val="0"/>
                <w:bCs w:val="0"/>
              </w:rPr>
              <w:t>Interpretatie</w:t>
            </w:r>
          </w:p>
        </w:tc>
        <w:tc>
          <w:tcPr>
            <w:tcW w:w="8383" w:type="dxa"/>
            <w:gridSpan w:val="6"/>
          </w:tcPr>
          <w:p w14:paraId="75E55D2D" w14:textId="77777777" w:rsidR="00643217" w:rsidRDefault="00643217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42E2C" w14:paraId="4810F9C5" w14:textId="77777777" w:rsidTr="001C5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465ECF22" w14:textId="77777777" w:rsidR="00442E2C" w:rsidRPr="00CA5779" w:rsidRDefault="00442E2C" w:rsidP="001C5ACF">
            <w:pPr>
              <w:rPr>
                <w:b w:val="0"/>
                <w:bCs w:val="0"/>
              </w:rPr>
            </w:pPr>
            <w:r w:rsidRPr="00CA5779">
              <w:rPr>
                <w:b w:val="0"/>
                <w:bCs w:val="0"/>
              </w:rPr>
              <w:t>Afgenomen door</w:t>
            </w:r>
          </w:p>
        </w:tc>
        <w:tc>
          <w:tcPr>
            <w:tcW w:w="8383" w:type="dxa"/>
            <w:gridSpan w:val="6"/>
          </w:tcPr>
          <w:p w14:paraId="3E3D130F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42E2C" w14:paraId="501CE209" w14:textId="77777777" w:rsidTr="001C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4E4AD3CE" w14:textId="77777777" w:rsidR="00442E2C" w:rsidRDefault="00442E2C" w:rsidP="001C5ACF"/>
        </w:tc>
        <w:tc>
          <w:tcPr>
            <w:tcW w:w="1932" w:type="dxa"/>
          </w:tcPr>
          <w:p w14:paraId="27AC6C7D" w14:textId="77777777" w:rsidR="00442E2C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05" w:type="dxa"/>
            <w:gridSpan w:val="2"/>
          </w:tcPr>
          <w:p w14:paraId="1CCACB68" w14:textId="77777777" w:rsidR="00442E2C" w:rsidRPr="003B2A04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TIQ</w:t>
            </w:r>
            <w:r>
              <w:rPr>
                <w:rStyle w:val="Voetnootmarkering"/>
              </w:rPr>
              <w:footnoteReference w:id="8"/>
            </w:r>
          </w:p>
        </w:tc>
        <w:tc>
          <w:tcPr>
            <w:tcW w:w="2533" w:type="dxa"/>
            <w:gridSpan w:val="2"/>
          </w:tcPr>
          <w:p w14:paraId="2AEA2003" w14:textId="77777777" w:rsidR="00442E2C" w:rsidRPr="003B2A04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Betrouwbaarheids-interval</w:t>
            </w:r>
            <w:proofErr w:type="spellEnd"/>
          </w:p>
        </w:tc>
        <w:tc>
          <w:tcPr>
            <w:tcW w:w="1713" w:type="dxa"/>
          </w:tcPr>
          <w:p w14:paraId="72DAD4A6" w14:textId="77777777" w:rsidR="00442E2C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42E2C" w14:paraId="01915A11" w14:textId="77777777" w:rsidTr="001C5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7F184550" w14:textId="77777777" w:rsidR="00442E2C" w:rsidRPr="009B789E" w:rsidRDefault="00442E2C" w:rsidP="001C5ACF">
            <w:r>
              <w:t xml:space="preserve">Intelligentietest (bv. </w:t>
            </w:r>
            <w:r w:rsidRPr="009B789E">
              <w:t>W</w:t>
            </w:r>
            <w:r>
              <w:t xml:space="preserve">PPSI </w:t>
            </w:r>
            <w:r w:rsidRPr="009B789E">
              <w:t>III</w:t>
            </w:r>
            <w:r>
              <w:rPr>
                <w:iCs/>
              </w:rPr>
              <w:t>, WISC-V, SON-R …)</w:t>
            </w:r>
          </w:p>
        </w:tc>
        <w:tc>
          <w:tcPr>
            <w:tcW w:w="1932" w:type="dxa"/>
          </w:tcPr>
          <w:p w14:paraId="61280A4B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05" w:type="dxa"/>
            <w:gridSpan w:val="2"/>
          </w:tcPr>
          <w:p w14:paraId="581FBF61" w14:textId="77777777" w:rsidR="00442E2C" w:rsidRPr="004D2DFD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3" w:type="dxa"/>
            <w:gridSpan w:val="2"/>
          </w:tcPr>
          <w:p w14:paraId="54FDC7CD" w14:textId="77777777" w:rsidR="00442E2C" w:rsidRPr="004D2DFD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3" w:type="dxa"/>
          </w:tcPr>
          <w:p w14:paraId="26E6DBF7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96239" w14:paraId="656ED840" w14:textId="77777777" w:rsidTr="001C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130C79E5" w14:textId="52A6CB0E" w:rsidR="00C96239" w:rsidRPr="00C96239" w:rsidRDefault="00C96239" w:rsidP="001C5ACF">
            <w:pPr>
              <w:rPr>
                <w:b w:val="0"/>
                <w:bCs w:val="0"/>
              </w:rPr>
            </w:pPr>
            <w:r w:rsidRPr="00C96239">
              <w:rPr>
                <w:b w:val="0"/>
                <w:bCs w:val="0"/>
              </w:rPr>
              <w:t>Interpretatie</w:t>
            </w:r>
          </w:p>
        </w:tc>
        <w:tc>
          <w:tcPr>
            <w:tcW w:w="8383" w:type="dxa"/>
            <w:gridSpan w:val="6"/>
          </w:tcPr>
          <w:p w14:paraId="60ACEF8D" w14:textId="77777777" w:rsidR="00C96239" w:rsidRDefault="00C96239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42E2C" w14:paraId="208B13D6" w14:textId="77777777" w:rsidTr="001C5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4038EEA8" w14:textId="77777777" w:rsidR="00442E2C" w:rsidRPr="00CA5779" w:rsidRDefault="00442E2C" w:rsidP="001C5ACF">
            <w:pPr>
              <w:rPr>
                <w:b w:val="0"/>
                <w:bCs w:val="0"/>
              </w:rPr>
            </w:pPr>
            <w:r w:rsidRPr="00CA5779">
              <w:rPr>
                <w:b w:val="0"/>
                <w:bCs w:val="0"/>
              </w:rPr>
              <w:t>Afgenomen door</w:t>
            </w:r>
          </w:p>
        </w:tc>
        <w:tc>
          <w:tcPr>
            <w:tcW w:w="8383" w:type="dxa"/>
            <w:gridSpan w:val="6"/>
          </w:tcPr>
          <w:p w14:paraId="63286A83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284AFF8" w14:textId="77777777" w:rsidR="00442E2C" w:rsidRDefault="00442E2C" w:rsidP="00442E2C">
      <w:pPr>
        <w15:collapsed/>
      </w:pPr>
    </w:p>
    <w:tbl>
      <w:tblPr>
        <w:tblStyle w:val="Onopgemaaktetabel1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8383"/>
      </w:tblGrid>
      <w:tr w:rsidR="00442E2C" w14:paraId="72ADCB5F" w14:textId="77777777" w:rsidTr="001C5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8" w:type="dxa"/>
            <w:gridSpan w:val="2"/>
          </w:tcPr>
          <w:p w14:paraId="075F6B8E" w14:textId="77777777" w:rsidR="00442E2C" w:rsidRDefault="00442E2C" w:rsidP="001C5ACF">
            <w:r>
              <w:t>Adaptief gedrag (bv. ABAS …)</w:t>
            </w:r>
          </w:p>
        </w:tc>
      </w:tr>
      <w:tr w:rsidR="00442E2C" w14:paraId="5AB755E9" w14:textId="77777777" w:rsidTr="001C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106002D6" w14:textId="77777777" w:rsidR="00442E2C" w:rsidRPr="00D228EF" w:rsidRDefault="00442E2C" w:rsidP="001C5ACF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t>Meetinstrument</w:t>
            </w:r>
          </w:p>
        </w:tc>
        <w:tc>
          <w:tcPr>
            <w:tcW w:w="8383" w:type="dxa"/>
          </w:tcPr>
          <w:p w14:paraId="4E598104" w14:textId="77777777" w:rsidR="00442E2C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42E2C" w14:paraId="7BA8E445" w14:textId="77777777" w:rsidTr="001C5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4667B538" w14:textId="77777777" w:rsidR="00442E2C" w:rsidRPr="00D228EF" w:rsidRDefault="00442E2C" w:rsidP="001C5ACF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t>Datum testresultaat</w:t>
            </w:r>
          </w:p>
        </w:tc>
        <w:tc>
          <w:tcPr>
            <w:tcW w:w="8383" w:type="dxa"/>
          </w:tcPr>
          <w:p w14:paraId="139FFC90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42E2C" w14:paraId="0307DAE6" w14:textId="77777777" w:rsidTr="001C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194A219B" w14:textId="764860EB" w:rsidR="00442E2C" w:rsidRPr="00D228EF" w:rsidRDefault="00442E2C" w:rsidP="001C5ACF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t>Testresultaat</w:t>
            </w:r>
            <w:r w:rsidR="00B01629">
              <w:rPr>
                <w:b w:val="0"/>
                <w:bCs w:val="0"/>
              </w:rPr>
              <w:t xml:space="preserve"> en interpretatie</w:t>
            </w:r>
          </w:p>
        </w:tc>
        <w:tc>
          <w:tcPr>
            <w:tcW w:w="8383" w:type="dxa"/>
          </w:tcPr>
          <w:p w14:paraId="4BF7F892" w14:textId="77777777" w:rsidR="00442E2C" w:rsidRDefault="00442E2C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42E2C" w14:paraId="3E6CBEB2" w14:textId="77777777" w:rsidTr="001C5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5F656592" w14:textId="77777777" w:rsidR="00442E2C" w:rsidRPr="00D228EF" w:rsidRDefault="00442E2C" w:rsidP="001C5ACF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t>Afgenomen door</w:t>
            </w:r>
          </w:p>
        </w:tc>
        <w:tc>
          <w:tcPr>
            <w:tcW w:w="7816" w:type="dxa"/>
          </w:tcPr>
          <w:p w14:paraId="4FF67ED6" w14:textId="77777777" w:rsidR="00442E2C" w:rsidRDefault="00442E2C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CDC7C2B" w14:textId="77777777" w:rsidR="00442E2C" w:rsidRPr="002B3D11" w:rsidRDefault="00442E2C" w:rsidP="00442E2C">
      <w:pPr>
        <w15:collapsed/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026"/>
        <w:gridCol w:w="7885"/>
      </w:tblGrid>
      <w:tr w:rsidR="00442E2C" w14:paraId="4F9775EA" w14:textId="77777777" w:rsidTr="001C5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61945EBA" w14:textId="77777777" w:rsidR="00442E2C" w:rsidRDefault="00442E2C" w:rsidP="001C5ACF">
            <w:r>
              <w:t>Diagnose</w:t>
            </w:r>
          </w:p>
        </w:tc>
        <w:tc>
          <w:tcPr>
            <w:tcW w:w="8383" w:type="dxa"/>
          </w:tcPr>
          <w:p w14:paraId="1402EEFF" w14:textId="77777777" w:rsidR="00442E2C" w:rsidRPr="00A222B2" w:rsidRDefault="003E4C98" w:rsidP="001C5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1504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2C" w:rsidRPr="00A222B2">
                  <w:rPr>
                    <w:rFonts w:asciiTheme="minorHAnsi" w:eastAsiaTheme="minorEastAsia" w:hAnsiTheme="minorHAnsi"/>
                    <w:b w:val="0"/>
                    <w:bCs w:val="0"/>
                  </w:rPr>
                  <w:t>☐</w:t>
                </w:r>
              </w:sdtContent>
            </w:sdt>
            <w:r w:rsidR="00442E2C" w:rsidRPr="00A222B2">
              <w:rPr>
                <w:rFonts w:asciiTheme="minorHAnsi" w:eastAsiaTheme="minorEastAsia" w:hAnsiTheme="minorHAnsi"/>
                <w:b w:val="0"/>
                <w:bCs w:val="0"/>
              </w:rPr>
              <w:t xml:space="preserve"> Hoogbegaafd</w:t>
            </w:r>
          </w:p>
        </w:tc>
      </w:tr>
      <w:tr w:rsidR="00442E2C" w14:paraId="7ADEEF2B" w14:textId="77777777" w:rsidTr="001C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00938494" w14:textId="77777777" w:rsidR="00442E2C" w:rsidRDefault="00442E2C" w:rsidP="001C5ACF"/>
        </w:tc>
        <w:tc>
          <w:tcPr>
            <w:tcW w:w="8383" w:type="dxa"/>
          </w:tcPr>
          <w:p w14:paraId="3651CAD4" w14:textId="77777777" w:rsidR="00442E2C" w:rsidRDefault="003E4C98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11134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2C"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E2C">
              <w:t xml:space="preserve"> Normaal begaafd</w:t>
            </w:r>
          </w:p>
        </w:tc>
      </w:tr>
      <w:tr w:rsidR="00442E2C" w14:paraId="4B72912B" w14:textId="77777777" w:rsidTr="001C5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558A4D37" w14:textId="77777777" w:rsidR="00442E2C" w:rsidRDefault="00442E2C" w:rsidP="001C5ACF"/>
        </w:tc>
        <w:tc>
          <w:tcPr>
            <w:tcW w:w="8383" w:type="dxa"/>
          </w:tcPr>
          <w:p w14:paraId="35C115EA" w14:textId="77777777" w:rsidR="00442E2C" w:rsidRDefault="003E4C98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453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2C"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E2C">
              <w:t xml:space="preserve"> Zwakbegaafd</w:t>
            </w:r>
          </w:p>
        </w:tc>
      </w:tr>
      <w:tr w:rsidR="00442E2C" w14:paraId="26B0BD3D" w14:textId="77777777" w:rsidTr="001C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0537EC53" w14:textId="77777777" w:rsidR="00442E2C" w:rsidRDefault="00442E2C" w:rsidP="001C5ACF"/>
        </w:tc>
        <w:tc>
          <w:tcPr>
            <w:tcW w:w="8383" w:type="dxa"/>
          </w:tcPr>
          <w:p w14:paraId="4D71ED7D" w14:textId="77777777" w:rsidR="00442E2C" w:rsidRDefault="003E4C98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id w:val="6429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2C"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E2C">
              <w:t xml:space="preserve"> Lichte verstandelijke beperking</w:t>
            </w:r>
          </w:p>
        </w:tc>
      </w:tr>
      <w:tr w:rsidR="00442E2C" w14:paraId="52214B67" w14:textId="77777777" w:rsidTr="001C5A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6558850E" w14:textId="77777777" w:rsidR="00442E2C" w:rsidRDefault="00442E2C" w:rsidP="001C5ACF"/>
        </w:tc>
        <w:tc>
          <w:tcPr>
            <w:tcW w:w="8383" w:type="dxa"/>
          </w:tcPr>
          <w:p w14:paraId="0FF55742" w14:textId="77777777" w:rsidR="00442E2C" w:rsidRDefault="003E4C98" w:rsidP="001C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id w:val="170759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2C"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E2C">
              <w:t xml:space="preserve"> Matige verstandelijke beperking</w:t>
            </w:r>
          </w:p>
        </w:tc>
      </w:tr>
      <w:tr w:rsidR="00442E2C" w14:paraId="301E2B63" w14:textId="77777777" w:rsidTr="001C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625692BF" w14:textId="77777777" w:rsidR="00442E2C" w:rsidRDefault="00442E2C" w:rsidP="001C5ACF"/>
        </w:tc>
        <w:tc>
          <w:tcPr>
            <w:tcW w:w="8383" w:type="dxa"/>
          </w:tcPr>
          <w:p w14:paraId="2E488B8B" w14:textId="77777777" w:rsidR="00442E2C" w:rsidRDefault="003E4C98" w:rsidP="001C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id w:val="110969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E2C">
              <w:t xml:space="preserve"> Ernstig-diepe verstandelijke beperking</w:t>
            </w:r>
          </w:p>
        </w:tc>
      </w:tr>
    </w:tbl>
    <w:p w14:paraId="10735148" w14:textId="04CE74B7" w:rsidR="00442E2C" w:rsidRDefault="00442E2C" w:rsidP="00442E2C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uto"/>
          <w:sz w:val="32"/>
          <w:szCs w:val="32"/>
          <w:u w:val="dotted"/>
        </w:rPr>
      </w:pPr>
    </w:p>
    <w:p w14:paraId="3301E23E" w14:textId="77777777" w:rsidR="00442E2C" w:rsidRPr="002B3D11" w:rsidRDefault="00442E2C" w:rsidP="00442E2C">
      <w:pPr>
        <w:pStyle w:val="Kop2"/>
      </w:pPr>
      <w:r w:rsidRPr="100E87C3">
        <w:rPr>
          <w:color w:val="auto"/>
        </w:rPr>
        <w:t>Taalonderzoek</w:t>
      </w:r>
    </w:p>
    <w:p w14:paraId="6A512901" w14:textId="77777777" w:rsidR="00442E2C" w:rsidRPr="001B65E1" w:rsidRDefault="00442E2C" w:rsidP="00442E2C">
      <w:pPr>
        <w:tabs>
          <w:tab w:val="left" w:pos="3960"/>
        </w:tabs>
        <w:spacing w:after="0" w:line="290" w:lineRule="exact"/>
      </w:pPr>
    </w:p>
    <w:tbl>
      <w:tblPr>
        <w:tblStyle w:val="Onopgemaaktetabel1"/>
        <w:tblW w:w="9911" w:type="dxa"/>
        <w:tblLayout w:type="fixed"/>
        <w:tblLook w:val="04A0" w:firstRow="1" w:lastRow="0" w:firstColumn="1" w:lastColumn="0" w:noHBand="0" w:noVBand="1"/>
      </w:tblPr>
      <w:tblGrid>
        <w:gridCol w:w="2363"/>
        <w:gridCol w:w="1885"/>
        <w:gridCol w:w="1843"/>
        <w:gridCol w:w="2160"/>
        <w:gridCol w:w="1660"/>
      </w:tblGrid>
      <w:tr w:rsidR="00442E2C" w:rsidRPr="001B65E1" w14:paraId="0CAA8321" w14:textId="77777777" w:rsidTr="56EAD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69F0C51" w14:textId="77777777" w:rsidR="00442E2C" w:rsidRPr="001B65E1" w:rsidRDefault="00442E2C" w:rsidP="001C5ACF">
            <w:pPr>
              <w:tabs>
                <w:tab w:val="left" w:pos="3960"/>
              </w:tabs>
              <w:spacing w:line="290" w:lineRule="exact"/>
            </w:pPr>
          </w:p>
        </w:tc>
        <w:tc>
          <w:tcPr>
            <w:tcW w:w="1885" w:type="dxa"/>
          </w:tcPr>
          <w:p w14:paraId="5EA84A0E" w14:textId="77777777" w:rsidR="00442E2C" w:rsidRPr="001B65E1" w:rsidRDefault="00442E2C" w:rsidP="001C5ACF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Meetinstrument (bv. CELF, RTOS)</w:t>
            </w:r>
          </w:p>
        </w:tc>
        <w:tc>
          <w:tcPr>
            <w:tcW w:w="1843" w:type="dxa"/>
          </w:tcPr>
          <w:p w14:paraId="792DD1A0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Percentielscore</w:t>
            </w:r>
          </w:p>
        </w:tc>
        <w:tc>
          <w:tcPr>
            <w:tcW w:w="2160" w:type="dxa"/>
          </w:tcPr>
          <w:p w14:paraId="6DCFDF75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Leeftijdsequivalent</w:t>
            </w:r>
          </w:p>
        </w:tc>
        <w:tc>
          <w:tcPr>
            <w:tcW w:w="1660" w:type="dxa"/>
          </w:tcPr>
          <w:p w14:paraId="5ABC80EA" w14:textId="77777777" w:rsidR="00442E2C" w:rsidRPr="009B789E" w:rsidRDefault="00442E2C" w:rsidP="001C5ACF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testresultaat</w:t>
            </w:r>
          </w:p>
        </w:tc>
      </w:tr>
      <w:tr w:rsidR="00442E2C" w:rsidRPr="001B65E1" w14:paraId="1447F97C" w14:textId="77777777" w:rsidTr="56EAD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4752E9B" w14:textId="77777777" w:rsidR="00442E2C" w:rsidRPr="001B65E1" w:rsidRDefault="00442E2C" w:rsidP="001C5ACF">
            <w:pPr>
              <w:tabs>
                <w:tab w:val="left" w:pos="3960"/>
              </w:tabs>
              <w:spacing w:line="290" w:lineRule="exact"/>
            </w:pPr>
            <w:r>
              <w:t>Totaal-/Kernscore</w:t>
            </w:r>
          </w:p>
        </w:tc>
        <w:tc>
          <w:tcPr>
            <w:tcW w:w="1885" w:type="dxa"/>
          </w:tcPr>
          <w:p w14:paraId="1E89AAD4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26B5B89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BA36C6B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1782E997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E2C" w:rsidRPr="002105E8" w14:paraId="3951A595" w14:textId="77777777" w:rsidTr="56EAD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83AC34B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ind w:left="708"/>
            </w:pPr>
            <w:r>
              <w:t>Taalbegrip</w:t>
            </w:r>
          </w:p>
        </w:tc>
        <w:tc>
          <w:tcPr>
            <w:tcW w:w="1885" w:type="dxa"/>
          </w:tcPr>
          <w:p w14:paraId="7162E564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A0722AA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EC9BEFA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1CB07A54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E2C" w:rsidRPr="002105E8" w14:paraId="10DFB7D3" w14:textId="77777777" w:rsidTr="56EAD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C4A2065" w14:textId="77777777" w:rsidR="00442E2C" w:rsidRPr="009B789E" w:rsidRDefault="00442E2C" w:rsidP="001C5ACF">
            <w:pPr>
              <w:tabs>
                <w:tab w:val="left" w:pos="3960"/>
              </w:tabs>
              <w:spacing w:line="290" w:lineRule="exact"/>
              <w:ind w:left="708"/>
              <w:rPr>
                <w:bCs w:val="0"/>
                <w:iCs/>
              </w:rPr>
            </w:pPr>
            <w:r w:rsidRPr="009B789E">
              <w:rPr>
                <w:iCs/>
              </w:rPr>
              <w:t>Taalproductie</w:t>
            </w:r>
          </w:p>
        </w:tc>
        <w:tc>
          <w:tcPr>
            <w:tcW w:w="1885" w:type="dxa"/>
          </w:tcPr>
          <w:p w14:paraId="12C97F50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843" w:type="dxa"/>
          </w:tcPr>
          <w:p w14:paraId="5725D184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60" w:type="dxa"/>
          </w:tcPr>
          <w:p w14:paraId="60E38A4B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60" w:type="dxa"/>
          </w:tcPr>
          <w:p w14:paraId="143D5B2E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2E2C" w:rsidRPr="002105E8" w14:paraId="682EC6B8" w14:textId="77777777" w:rsidTr="56EAD92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19BD165" w14:textId="77777777" w:rsidR="00442E2C" w:rsidRPr="009B789E" w:rsidRDefault="00442E2C" w:rsidP="001C5ACF">
            <w:pPr>
              <w:tabs>
                <w:tab w:val="left" w:pos="3960"/>
              </w:tabs>
              <w:spacing w:line="290" w:lineRule="exact"/>
              <w:rPr>
                <w:bCs w:val="0"/>
                <w:iCs/>
              </w:rPr>
            </w:pPr>
            <w:r w:rsidRPr="009B789E">
              <w:rPr>
                <w:iCs/>
              </w:rPr>
              <w:t>Spelling</w:t>
            </w:r>
          </w:p>
        </w:tc>
        <w:tc>
          <w:tcPr>
            <w:tcW w:w="1885" w:type="dxa"/>
          </w:tcPr>
          <w:p w14:paraId="01BD154B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843" w:type="dxa"/>
          </w:tcPr>
          <w:p w14:paraId="4DE68CA0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60" w:type="dxa"/>
          </w:tcPr>
          <w:p w14:paraId="20ADC0AD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60" w:type="dxa"/>
          </w:tcPr>
          <w:p w14:paraId="44C58291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2E2C" w:rsidRPr="002105E8" w14:paraId="5A567175" w14:textId="77777777" w:rsidTr="56EAD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58A7D13" w14:textId="77777777" w:rsidR="00442E2C" w:rsidRPr="009B789E" w:rsidRDefault="00442E2C" w:rsidP="001C5ACF">
            <w:pPr>
              <w:tabs>
                <w:tab w:val="left" w:pos="3960"/>
              </w:tabs>
              <w:spacing w:line="290" w:lineRule="exact"/>
              <w:rPr>
                <w:bCs w:val="0"/>
                <w:iCs/>
              </w:rPr>
            </w:pPr>
            <w:r w:rsidRPr="009B789E">
              <w:rPr>
                <w:iCs/>
              </w:rPr>
              <w:t>Leesvaardigheid</w:t>
            </w:r>
          </w:p>
        </w:tc>
        <w:tc>
          <w:tcPr>
            <w:tcW w:w="1885" w:type="dxa"/>
          </w:tcPr>
          <w:p w14:paraId="0CED21E4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843" w:type="dxa"/>
          </w:tcPr>
          <w:p w14:paraId="0039CF18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60" w:type="dxa"/>
          </w:tcPr>
          <w:p w14:paraId="44CA8617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60" w:type="dxa"/>
          </w:tcPr>
          <w:p w14:paraId="2886E6F1" w14:textId="77777777" w:rsidR="00442E2C" w:rsidRPr="002105E8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414B8167" w14:textId="77777777" w:rsidR="00442E2C" w:rsidRDefault="00442E2C" w:rsidP="00442E2C">
      <w:pPr>
        <w:rPr>
          <w:rFonts w:eastAsiaTheme="majorEastAsia" w:cstheme="majorBidi"/>
          <w:caps/>
          <w:color w:val="auto"/>
          <w:sz w:val="32"/>
          <w:szCs w:val="32"/>
          <w:u w:val="dotted"/>
        </w:rPr>
      </w:pPr>
    </w:p>
    <w:p w14:paraId="08B0157A" w14:textId="77777777" w:rsidR="00442E2C" w:rsidRPr="00716797" w:rsidRDefault="00442E2C" w:rsidP="0092272D">
      <w:pPr>
        <w:pStyle w:val="Kop2"/>
        <w:ind w:left="578" w:hanging="578"/>
        <w:rPr>
          <w:color w:val="auto"/>
        </w:rPr>
      </w:pPr>
      <w:r>
        <w:rPr>
          <w:color w:val="auto"/>
        </w:rPr>
        <w:t>(psycho)</w:t>
      </w:r>
      <w:r w:rsidRPr="00292AC5">
        <w:rPr>
          <w:color w:val="auto"/>
        </w:rPr>
        <w:t xml:space="preserve">Motoriek 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3185"/>
        <w:gridCol w:w="2240"/>
        <w:gridCol w:w="1970"/>
        <w:gridCol w:w="2516"/>
      </w:tblGrid>
      <w:tr w:rsidR="00442E2C" w:rsidRPr="002105E8" w14:paraId="2DE94D11" w14:textId="77777777" w:rsidTr="56EAD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6634A09E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rPr>
                <w:bCs w:val="0"/>
                <w:iCs/>
              </w:rPr>
            </w:pPr>
          </w:p>
        </w:tc>
        <w:tc>
          <w:tcPr>
            <w:tcW w:w="2019" w:type="dxa"/>
          </w:tcPr>
          <w:p w14:paraId="0C02A930" w14:textId="77777777" w:rsidR="00442E2C" w:rsidRPr="00CC4DD0" w:rsidRDefault="00442E2C" w:rsidP="001C5ACF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GB"/>
              </w:rPr>
            </w:pPr>
            <w:proofErr w:type="spellStart"/>
            <w:r w:rsidRPr="00CC4DD0">
              <w:rPr>
                <w:iCs/>
                <w:lang w:val="en-GB"/>
              </w:rPr>
              <w:t>Meetinstrument</w:t>
            </w:r>
            <w:proofErr w:type="spellEnd"/>
            <w:r w:rsidRPr="00CC4DD0">
              <w:rPr>
                <w:iCs/>
                <w:lang w:val="en-GB"/>
              </w:rPr>
              <w:t xml:space="preserve"> (</w:t>
            </w:r>
            <w:proofErr w:type="spellStart"/>
            <w:r w:rsidRPr="00CC4DD0">
              <w:rPr>
                <w:iCs/>
                <w:lang w:val="en-GB"/>
              </w:rPr>
              <w:t>bv</w:t>
            </w:r>
            <w:proofErr w:type="spellEnd"/>
            <w:r w:rsidRPr="00CC4DD0">
              <w:rPr>
                <w:iCs/>
                <w:lang w:val="en-GB"/>
              </w:rPr>
              <w:t>. Peabody, Movement ABC, BOT-2, VMI …)</w:t>
            </w:r>
          </w:p>
        </w:tc>
        <w:tc>
          <w:tcPr>
            <w:tcW w:w="1483" w:type="dxa"/>
          </w:tcPr>
          <w:p w14:paraId="5D215D78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>
              <w:rPr>
                <w:iCs/>
              </w:rPr>
              <w:t>Percentielscore</w:t>
            </w:r>
          </w:p>
        </w:tc>
        <w:tc>
          <w:tcPr>
            <w:tcW w:w="2268" w:type="dxa"/>
          </w:tcPr>
          <w:p w14:paraId="640BA5EC" w14:textId="77777777" w:rsidR="00442E2C" w:rsidRPr="009B789E" w:rsidRDefault="00442E2C" w:rsidP="001C5ACF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>
              <w:rPr>
                <w:iCs/>
              </w:rPr>
              <w:t>Datum van het testresultaat</w:t>
            </w:r>
          </w:p>
        </w:tc>
      </w:tr>
      <w:tr w:rsidR="00442E2C" w:rsidRPr="002105E8" w14:paraId="3978A07A" w14:textId="77777777" w:rsidTr="56EAD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6A3E4217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rPr>
                <w:iCs/>
              </w:rPr>
            </w:pPr>
            <w:r>
              <w:rPr>
                <w:iCs/>
              </w:rPr>
              <w:t>Totaalscore</w:t>
            </w:r>
          </w:p>
        </w:tc>
        <w:tc>
          <w:tcPr>
            <w:tcW w:w="2019" w:type="dxa"/>
          </w:tcPr>
          <w:p w14:paraId="717A600B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1483" w:type="dxa"/>
          </w:tcPr>
          <w:p w14:paraId="7EC37137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2268" w:type="dxa"/>
          </w:tcPr>
          <w:p w14:paraId="2ADB487D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442E2C" w:rsidRPr="002105E8" w14:paraId="0539CD2F" w14:textId="77777777" w:rsidTr="56EAD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63B14395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rPr>
                <w:iCs/>
              </w:rPr>
            </w:pPr>
            <w:r>
              <w:rPr>
                <w:iCs/>
              </w:rPr>
              <w:t>Grove motoriek</w:t>
            </w:r>
          </w:p>
        </w:tc>
        <w:tc>
          <w:tcPr>
            <w:tcW w:w="2019" w:type="dxa"/>
          </w:tcPr>
          <w:p w14:paraId="227A8E1C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1483" w:type="dxa"/>
          </w:tcPr>
          <w:p w14:paraId="52AA9FFD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2268" w:type="dxa"/>
          </w:tcPr>
          <w:p w14:paraId="76C88240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442E2C" w:rsidRPr="002105E8" w14:paraId="7D16A6C5" w14:textId="77777777" w:rsidTr="56EAD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4"/>
          </w:tcPr>
          <w:p w14:paraId="15814856" w14:textId="77777777" w:rsidR="00442E2C" w:rsidRDefault="00442E2C" w:rsidP="56EAD920">
            <w:pPr>
              <w:tabs>
                <w:tab w:val="left" w:pos="3960"/>
              </w:tabs>
              <w:spacing w:line="290" w:lineRule="exact"/>
              <w:rPr>
                <w:b w:val="0"/>
                <w:bCs w:val="0"/>
              </w:rPr>
            </w:pPr>
            <w:r>
              <w:lastRenderedPageBreak/>
              <w:t>Extra info:</w:t>
            </w:r>
          </w:p>
          <w:p w14:paraId="1BC0D0EE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rPr>
                <w:b w:val="0"/>
                <w:iCs/>
              </w:rPr>
            </w:pPr>
          </w:p>
          <w:p w14:paraId="4F1BEB17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rPr>
                <w:bCs w:val="0"/>
                <w:iCs/>
              </w:rPr>
            </w:pPr>
          </w:p>
        </w:tc>
      </w:tr>
      <w:tr w:rsidR="00442E2C" w:rsidRPr="002105E8" w14:paraId="32C80F05" w14:textId="77777777" w:rsidTr="56EAD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6908D677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rPr>
                <w:iCs/>
              </w:rPr>
            </w:pPr>
            <w:r>
              <w:rPr>
                <w:iCs/>
              </w:rPr>
              <w:t>Fijne motoriek</w:t>
            </w:r>
          </w:p>
        </w:tc>
        <w:tc>
          <w:tcPr>
            <w:tcW w:w="2019" w:type="dxa"/>
          </w:tcPr>
          <w:p w14:paraId="131879A9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1483" w:type="dxa"/>
          </w:tcPr>
          <w:p w14:paraId="2D00077C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2268" w:type="dxa"/>
          </w:tcPr>
          <w:p w14:paraId="752BF7A3" w14:textId="77777777" w:rsidR="00442E2C" w:rsidRPr="005941D6" w:rsidRDefault="00442E2C" w:rsidP="001C5ACF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442E2C" w:rsidRPr="002105E8" w14:paraId="21E328F7" w14:textId="77777777" w:rsidTr="56EAD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4"/>
          </w:tcPr>
          <w:p w14:paraId="3FF4EE62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rPr>
                <w:b w:val="0"/>
                <w:bCs w:val="0"/>
                <w:iCs/>
              </w:rPr>
            </w:pPr>
            <w:r>
              <w:rPr>
                <w:iCs/>
              </w:rPr>
              <w:t xml:space="preserve">Extra info: </w:t>
            </w:r>
          </w:p>
          <w:p w14:paraId="326A0EF4" w14:textId="77777777" w:rsidR="00442E2C" w:rsidRDefault="00442E2C" w:rsidP="001C5ACF">
            <w:pPr>
              <w:tabs>
                <w:tab w:val="left" w:pos="3960"/>
              </w:tabs>
              <w:spacing w:line="290" w:lineRule="exact"/>
              <w:rPr>
                <w:b w:val="0"/>
                <w:bCs w:val="0"/>
                <w:iCs/>
              </w:rPr>
            </w:pPr>
          </w:p>
          <w:p w14:paraId="29CC68F4" w14:textId="77777777" w:rsidR="00442E2C" w:rsidRPr="00201D70" w:rsidRDefault="00442E2C" w:rsidP="001C5ACF">
            <w:pPr>
              <w:tabs>
                <w:tab w:val="left" w:pos="3960"/>
              </w:tabs>
              <w:spacing w:line="290" w:lineRule="exact"/>
              <w:rPr>
                <w:iCs/>
              </w:rPr>
            </w:pPr>
          </w:p>
        </w:tc>
      </w:tr>
    </w:tbl>
    <w:p w14:paraId="3A28F725" w14:textId="77777777" w:rsidR="00442E2C" w:rsidRDefault="00442E2C" w:rsidP="00D94AB5">
      <w:pPr>
        <w:tabs>
          <w:tab w:val="clear" w:pos="3686"/>
        </w:tabs>
        <w:spacing w:after="200" w:line="276" w:lineRule="auto"/>
      </w:pPr>
    </w:p>
    <w:p w14:paraId="5BC7F6A0" w14:textId="6CB9C6BE" w:rsidR="00D94AB5" w:rsidRPr="00B0610B" w:rsidRDefault="00D94AB5" w:rsidP="00D94AB5">
      <w:pPr>
        <w:pStyle w:val="Duidelijkcitaat"/>
        <w:rPr>
          <w:i w:val="0"/>
          <w:iCs w:val="0"/>
        </w:rPr>
      </w:pPr>
      <w:r w:rsidRPr="006734EB">
        <w:rPr>
          <w:i w:val="0"/>
          <w:iCs w:val="0"/>
        </w:rPr>
        <w:t>Dank je wel voor het invullen van de vragenlijst.</w:t>
      </w:r>
    </w:p>
    <w:p w14:paraId="2C2EC12C" w14:textId="66A6BB51" w:rsidR="006020F6" w:rsidRDefault="00893720" w:rsidP="006E57E9">
      <w:r>
        <w:br/>
      </w:r>
    </w:p>
    <w:sectPr w:rsidR="006020F6" w:rsidSect="007A3448">
      <w:headerReference w:type="even" r:id="rId17"/>
      <w:footerReference w:type="even" r:id="rId18"/>
      <w:type w:val="continuous"/>
      <w:pgSz w:w="11906" w:h="16838"/>
      <w:pgMar w:top="851" w:right="851" w:bottom="22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24D8" w14:textId="77777777" w:rsidR="00CC2513" w:rsidRDefault="00CC2513" w:rsidP="003D7175">
      <w:pPr>
        <w:spacing w:after="0" w:line="240" w:lineRule="auto"/>
      </w:pPr>
      <w:r>
        <w:separator/>
      </w:r>
    </w:p>
  </w:endnote>
  <w:endnote w:type="continuationSeparator" w:id="0">
    <w:p w14:paraId="27F28AE5" w14:textId="77777777" w:rsidR="00CC2513" w:rsidRDefault="00CC2513" w:rsidP="003D7175">
      <w:pPr>
        <w:spacing w:after="0" w:line="240" w:lineRule="auto"/>
      </w:pPr>
      <w:r>
        <w:continuationSeparator/>
      </w:r>
    </w:p>
  </w:endnote>
  <w:endnote w:type="continuationNotice" w:id="1">
    <w:p w14:paraId="5DE32916" w14:textId="77777777" w:rsidR="00CC2513" w:rsidRDefault="00CC2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EAC3B81-A3E1-4555-99C3-51F9058E8DD0}"/>
    <w:embedBold r:id="rId2" w:subsetted="1" w:fontKey="{98BF475F-68DD-4A33-8A38-FE840B2A6D11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013E58E5-BE17-4408-B30B-FF3F22DFC873}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98199375-2B56-4480-B11B-973DC61A367C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7E33" w14:textId="027F91B2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3E4C98">
      <w:rPr>
        <w:noProof/>
      </w:rPr>
      <w:t>26.02.2025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EB20" w14:textId="762C8AF0" w:rsidR="003D7175" w:rsidRPr="00C547AB" w:rsidRDefault="006020F6" w:rsidP="006020F6">
    <w:pPr>
      <w:pStyle w:val="paginering"/>
      <w:tabs>
        <w:tab w:val="left" w:pos="9639"/>
      </w:tabs>
    </w:pPr>
    <w:r w:rsidRPr="00193EF3">
      <w:rPr>
        <w:color w:val="A50050" w:themeColor="text1"/>
      </w:rPr>
      <w:drawing>
        <wp:anchor distT="0" distB="0" distL="114300" distR="114300" simplePos="0" relativeHeight="251658241" behindDoc="1" locked="0" layoutInCell="1" allowOverlap="1" wp14:anchorId="1A11E8A1" wp14:editId="3C1639DC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7AB" w:rsidRPr="009E05E2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4332" w14:textId="370F4BF8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1BE23248" wp14:editId="4FAFAD0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C627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5E1DF" w14:textId="77777777" w:rsidR="00CC2513" w:rsidRDefault="00CC2513" w:rsidP="003D7175">
      <w:pPr>
        <w:spacing w:after="0" w:line="240" w:lineRule="auto"/>
      </w:pPr>
      <w:r>
        <w:separator/>
      </w:r>
    </w:p>
  </w:footnote>
  <w:footnote w:type="continuationSeparator" w:id="0">
    <w:p w14:paraId="7C7C2BA7" w14:textId="77777777" w:rsidR="00CC2513" w:rsidRDefault="00CC2513" w:rsidP="003D7175">
      <w:pPr>
        <w:spacing w:after="0" w:line="240" w:lineRule="auto"/>
      </w:pPr>
      <w:r>
        <w:continuationSeparator/>
      </w:r>
    </w:p>
  </w:footnote>
  <w:footnote w:type="continuationNotice" w:id="1">
    <w:p w14:paraId="1D1BF6CC" w14:textId="77777777" w:rsidR="00CC2513" w:rsidRDefault="00CC2513">
      <w:pPr>
        <w:spacing w:after="0" w:line="240" w:lineRule="auto"/>
      </w:pPr>
    </w:p>
  </w:footnote>
  <w:footnote w:id="2">
    <w:p w14:paraId="33FA0649" w14:textId="77777777" w:rsidR="003B0937" w:rsidRDefault="003B0937" w:rsidP="003B09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80CCA">
        <w:t>Vm = voormiddag</w:t>
      </w:r>
    </w:p>
  </w:footnote>
  <w:footnote w:id="3">
    <w:p w14:paraId="7D054102" w14:textId="77777777" w:rsidR="003B0937" w:rsidRDefault="003B0937" w:rsidP="003B0937">
      <w:pPr>
        <w:pStyle w:val="Voetnoottekst"/>
      </w:pPr>
      <w:r>
        <w:rPr>
          <w:rStyle w:val="Voetnootmarkering"/>
        </w:rPr>
        <w:footnoteRef/>
      </w:r>
      <w:r>
        <w:t xml:space="preserve">  N</w:t>
      </w:r>
      <w:r w:rsidRPr="00980CCA">
        <w:t>m = namiddag</w:t>
      </w:r>
    </w:p>
  </w:footnote>
  <w:footnote w:id="4">
    <w:p w14:paraId="71E35D21" w14:textId="77777777" w:rsidR="00442E2C" w:rsidRDefault="00442E2C" w:rsidP="00442E2C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Ontwikkelingsquotiënt</w:t>
      </w:r>
    </w:p>
  </w:footnote>
  <w:footnote w:id="5">
    <w:p w14:paraId="3A78B559" w14:textId="77777777" w:rsidR="00442E2C" w:rsidRDefault="00442E2C" w:rsidP="00442E2C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Kalenderleeftijd</w:t>
      </w:r>
    </w:p>
  </w:footnote>
  <w:footnote w:id="6">
    <w:p w14:paraId="43D1E2A3" w14:textId="77777777" w:rsidR="00442E2C" w:rsidRDefault="00442E2C" w:rsidP="00442E2C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Ontwikkelingsleeftijd</w:t>
      </w:r>
    </w:p>
  </w:footnote>
  <w:footnote w:id="7">
    <w:p w14:paraId="65F04FBE" w14:textId="77777777" w:rsidR="00442E2C" w:rsidRDefault="00442E2C" w:rsidP="00442E2C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Ontwikkelingsindex</w:t>
      </w:r>
    </w:p>
  </w:footnote>
  <w:footnote w:id="8">
    <w:p w14:paraId="4F3025A2" w14:textId="77777777" w:rsidR="00442E2C" w:rsidRDefault="00442E2C" w:rsidP="00442E2C">
      <w:pPr>
        <w:pStyle w:val="Voetnoottekst"/>
      </w:pPr>
      <w:r>
        <w:rPr>
          <w:rStyle w:val="Voetnootmarkering"/>
        </w:rPr>
        <w:footnoteRef/>
      </w:r>
      <w:r>
        <w:t xml:space="preserve"> Totale intelligentiequotiënt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2894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3163302">
    <w:abstractNumId w:val="9"/>
  </w:num>
  <w:num w:numId="2" w16cid:durableId="1075202838">
    <w:abstractNumId w:val="4"/>
  </w:num>
  <w:num w:numId="3" w16cid:durableId="1588071447">
    <w:abstractNumId w:val="10"/>
  </w:num>
  <w:num w:numId="4" w16cid:durableId="116067748">
    <w:abstractNumId w:val="8"/>
  </w:num>
  <w:num w:numId="5" w16cid:durableId="668288123">
    <w:abstractNumId w:val="2"/>
  </w:num>
  <w:num w:numId="6" w16cid:durableId="1919048912">
    <w:abstractNumId w:val="0"/>
  </w:num>
  <w:num w:numId="7" w16cid:durableId="1017001819">
    <w:abstractNumId w:val="7"/>
  </w:num>
  <w:num w:numId="8" w16cid:durableId="808671444">
    <w:abstractNumId w:val="5"/>
  </w:num>
  <w:num w:numId="9" w16cid:durableId="1334256351">
    <w:abstractNumId w:val="3"/>
  </w:num>
  <w:num w:numId="10" w16cid:durableId="2023579670">
    <w:abstractNumId w:val="1"/>
  </w:num>
  <w:num w:numId="11" w16cid:durableId="1262841174">
    <w:abstractNumId w:val="6"/>
  </w:num>
  <w:num w:numId="12" w16cid:durableId="1923681712">
    <w:abstractNumId w:val="9"/>
  </w:num>
  <w:num w:numId="13" w16cid:durableId="99419027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F6"/>
    <w:rsid w:val="000006E4"/>
    <w:rsid w:val="00000C4C"/>
    <w:rsid w:val="00001E11"/>
    <w:rsid w:val="00011548"/>
    <w:rsid w:val="00015696"/>
    <w:rsid w:val="00015D72"/>
    <w:rsid w:val="00021DF6"/>
    <w:rsid w:val="000264E7"/>
    <w:rsid w:val="00030F82"/>
    <w:rsid w:val="00032523"/>
    <w:rsid w:val="00043209"/>
    <w:rsid w:val="00045BAF"/>
    <w:rsid w:val="000472A2"/>
    <w:rsid w:val="00051D15"/>
    <w:rsid w:val="00053FB1"/>
    <w:rsid w:val="00055B91"/>
    <w:rsid w:val="00056E90"/>
    <w:rsid w:val="0005784C"/>
    <w:rsid w:val="00067782"/>
    <w:rsid w:val="00071DB0"/>
    <w:rsid w:val="00074988"/>
    <w:rsid w:val="000762FE"/>
    <w:rsid w:val="0008063E"/>
    <w:rsid w:val="0008631B"/>
    <w:rsid w:val="000909DC"/>
    <w:rsid w:val="000A2C84"/>
    <w:rsid w:val="000A4B3D"/>
    <w:rsid w:val="000B2185"/>
    <w:rsid w:val="000C06C7"/>
    <w:rsid w:val="000D09FC"/>
    <w:rsid w:val="000D195F"/>
    <w:rsid w:val="000D26D8"/>
    <w:rsid w:val="000E069F"/>
    <w:rsid w:val="000E35C7"/>
    <w:rsid w:val="000E72EC"/>
    <w:rsid w:val="000F34FD"/>
    <w:rsid w:val="000F6224"/>
    <w:rsid w:val="000F7866"/>
    <w:rsid w:val="00101418"/>
    <w:rsid w:val="001035D5"/>
    <w:rsid w:val="00105365"/>
    <w:rsid w:val="00107533"/>
    <w:rsid w:val="00107631"/>
    <w:rsid w:val="0011306F"/>
    <w:rsid w:val="001155CF"/>
    <w:rsid w:val="001158E1"/>
    <w:rsid w:val="00123E1E"/>
    <w:rsid w:val="0012495F"/>
    <w:rsid w:val="00126236"/>
    <w:rsid w:val="0013049C"/>
    <w:rsid w:val="00131102"/>
    <w:rsid w:val="00134217"/>
    <w:rsid w:val="00140850"/>
    <w:rsid w:val="001410B4"/>
    <w:rsid w:val="00143345"/>
    <w:rsid w:val="00144720"/>
    <w:rsid w:val="0015003F"/>
    <w:rsid w:val="001509A7"/>
    <w:rsid w:val="00151B1E"/>
    <w:rsid w:val="00155392"/>
    <w:rsid w:val="0015779F"/>
    <w:rsid w:val="00157AE7"/>
    <w:rsid w:val="00163456"/>
    <w:rsid w:val="00163735"/>
    <w:rsid w:val="00163C0C"/>
    <w:rsid w:val="00164722"/>
    <w:rsid w:val="00164CE0"/>
    <w:rsid w:val="00172519"/>
    <w:rsid w:val="00177D5C"/>
    <w:rsid w:val="00185B29"/>
    <w:rsid w:val="00190D39"/>
    <w:rsid w:val="0019153F"/>
    <w:rsid w:val="0019156F"/>
    <w:rsid w:val="00191D69"/>
    <w:rsid w:val="00193EF3"/>
    <w:rsid w:val="001A537A"/>
    <w:rsid w:val="001A78B6"/>
    <w:rsid w:val="001B09D4"/>
    <w:rsid w:val="001B6E69"/>
    <w:rsid w:val="001C482A"/>
    <w:rsid w:val="001C5ACF"/>
    <w:rsid w:val="001C5DD3"/>
    <w:rsid w:val="001D0842"/>
    <w:rsid w:val="001E2C3E"/>
    <w:rsid w:val="001E6DB8"/>
    <w:rsid w:val="001F087A"/>
    <w:rsid w:val="0020796F"/>
    <w:rsid w:val="0022560D"/>
    <w:rsid w:val="0022623F"/>
    <w:rsid w:val="00236023"/>
    <w:rsid w:val="002379F8"/>
    <w:rsid w:val="002445C5"/>
    <w:rsid w:val="00246E14"/>
    <w:rsid w:val="00247986"/>
    <w:rsid w:val="00251F93"/>
    <w:rsid w:val="002555A1"/>
    <w:rsid w:val="002562C9"/>
    <w:rsid w:val="00260B81"/>
    <w:rsid w:val="00261F68"/>
    <w:rsid w:val="00270CFC"/>
    <w:rsid w:val="00271367"/>
    <w:rsid w:val="00273872"/>
    <w:rsid w:val="002769CD"/>
    <w:rsid w:val="002818F3"/>
    <w:rsid w:val="00285FA6"/>
    <w:rsid w:val="0028676C"/>
    <w:rsid w:val="00287E5E"/>
    <w:rsid w:val="00290BD5"/>
    <w:rsid w:val="0029474B"/>
    <w:rsid w:val="002A528F"/>
    <w:rsid w:val="002A7DDE"/>
    <w:rsid w:val="002B40CC"/>
    <w:rsid w:val="002B7062"/>
    <w:rsid w:val="002C0D43"/>
    <w:rsid w:val="002C4CEA"/>
    <w:rsid w:val="002D25FB"/>
    <w:rsid w:val="002D5B19"/>
    <w:rsid w:val="002D69CD"/>
    <w:rsid w:val="002E1814"/>
    <w:rsid w:val="002E3405"/>
    <w:rsid w:val="002E3AE1"/>
    <w:rsid w:val="002E563A"/>
    <w:rsid w:val="002F1EB6"/>
    <w:rsid w:val="002F2B25"/>
    <w:rsid w:val="002F48EF"/>
    <w:rsid w:val="002F5101"/>
    <w:rsid w:val="002F606F"/>
    <w:rsid w:val="002F7A1E"/>
    <w:rsid w:val="0030669B"/>
    <w:rsid w:val="003100BE"/>
    <w:rsid w:val="00317C19"/>
    <w:rsid w:val="00317DE9"/>
    <w:rsid w:val="00320750"/>
    <w:rsid w:val="003222E7"/>
    <w:rsid w:val="00323600"/>
    <w:rsid w:val="00341ED5"/>
    <w:rsid w:val="00343A7E"/>
    <w:rsid w:val="0034511D"/>
    <w:rsid w:val="0034769C"/>
    <w:rsid w:val="0035010A"/>
    <w:rsid w:val="003643F0"/>
    <w:rsid w:val="00365C77"/>
    <w:rsid w:val="00380A71"/>
    <w:rsid w:val="003837FC"/>
    <w:rsid w:val="00390EB4"/>
    <w:rsid w:val="00391209"/>
    <w:rsid w:val="00395707"/>
    <w:rsid w:val="00395DE6"/>
    <w:rsid w:val="00396039"/>
    <w:rsid w:val="003A0652"/>
    <w:rsid w:val="003A16CA"/>
    <w:rsid w:val="003A4FE0"/>
    <w:rsid w:val="003A59FD"/>
    <w:rsid w:val="003A7D0A"/>
    <w:rsid w:val="003B0548"/>
    <w:rsid w:val="003B0937"/>
    <w:rsid w:val="003B55BF"/>
    <w:rsid w:val="003B706D"/>
    <w:rsid w:val="003D32A8"/>
    <w:rsid w:val="003D7175"/>
    <w:rsid w:val="003E1626"/>
    <w:rsid w:val="003E1B1B"/>
    <w:rsid w:val="003E4C98"/>
    <w:rsid w:val="003F459F"/>
    <w:rsid w:val="00405CB6"/>
    <w:rsid w:val="00406D19"/>
    <w:rsid w:val="00406E62"/>
    <w:rsid w:val="004077AE"/>
    <w:rsid w:val="00411432"/>
    <w:rsid w:val="0041158A"/>
    <w:rsid w:val="004117AB"/>
    <w:rsid w:val="0041577D"/>
    <w:rsid w:val="0042594A"/>
    <w:rsid w:val="004267FD"/>
    <w:rsid w:val="00427D67"/>
    <w:rsid w:val="004375F3"/>
    <w:rsid w:val="00441FAE"/>
    <w:rsid w:val="00442E2C"/>
    <w:rsid w:val="0044395B"/>
    <w:rsid w:val="00445671"/>
    <w:rsid w:val="004504E0"/>
    <w:rsid w:val="00451415"/>
    <w:rsid w:val="00451460"/>
    <w:rsid w:val="00451657"/>
    <w:rsid w:val="00454DF6"/>
    <w:rsid w:val="00455804"/>
    <w:rsid w:val="00456FE0"/>
    <w:rsid w:val="0046074E"/>
    <w:rsid w:val="0046112C"/>
    <w:rsid w:val="00461727"/>
    <w:rsid w:val="004663B5"/>
    <w:rsid w:val="00467133"/>
    <w:rsid w:val="00467334"/>
    <w:rsid w:val="00476F52"/>
    <w:rsid w:val="0048060B"/>
    <w:rsid w:val="00485750"/>
    <w:rsid w:val="0049634E"/>
    <w:rsid w:val="004A23A2"/>
    <w:rsid w:val="004A75FB"/>
    <w:rsid w:val="004B13C8"/>
    <w:rsid w:val="004B7601"/>
    <w:rsid w:val="004C22D1"/>
    <w:rsid w:val="004C34B6"/>
    <w:rsid w:val="004C62BF"/>
    <w:rsid w:val="004D02FB"/>
    <w:rsid w:val="004D126A"/>
    <w:rsid w:val="004D1B10"/>
    <w:rsid w:val="004D32DC"/>
    <w:rsid w:val="004E20CD"/>
    <w:rsid w:val="004E36DE"/>
    <w:rsid w:val="004E3D5E"/>
    <w:rsid w:val="004E5AD1"/>
    <w:rsid w:val="004F26F7"/>
    <w:rsid w:val="004F3953"/>
    <w:rsid w:val="004F656E"/>
    <w:rsid w:val="005011E8"/>
    <w:rsid w:val="00501717"/>
    <w:rsid w:val="00503576"/>
    <w:rsid w:val="00504BB9"/>
    <w:rsid w:val="00505622"/>
    <w:rsid w:val="00516A5F"/>
    <w:rsid w:val="00517131"/>
    <w:rsid w:val="00517B2F"/>
    <w:rsid w:val="00521CCD"/>
    <w:rsid w:val="0052246F"/>
    <w:rsid w:val="005241E9"/>
    <w:rsid w:val="005265EF"/>
    <w:rsid w:val="00526C8F"/>
    <w:rsid w:val="00535790"/>
    <w:rsid w:val="005366FD"/>
    <w:rsid w:val="0055351D"/>
    <w:rsid w:val="005564CB"/>
    <w:rsid w:val="005604D7"/>
    <w:rsid w:val="005610BD"/>
    <w:rsid w:val="00561ACF"/>
    <w:rsid w:val="00563DC1"/>
    <w:rsid w:val="00564EAA"/>
    <w:rsid w:val="00566FDA"/>
    <w:rsid w:val="00575123"/>
    <w:rsid w:val="005761D7"/>
    <w:rsid w:val="00581AE9"/>
    <w:rsid w:val="00581CC3"/>
    <w:rsid w:val="00583460"/>
    <w:rsid w:val="005841C3"/>
    <w:rsid w:val="00586C15"/>
    <w:rsid w:val="00587C23"/>
    <w:rsid w:val="005A2310"/>
    <w:rsid w:val="005A4D48"/>
    <w:rsid w:val="005A6957"/>
    <w:rsid w:val="005A78ED"/>
    <w:rsid w:val="005B4652"/>
    <w:rsid w:val="005B597D"/>
    <w:rsid w:val="005C0E79"/>
    <w:rsid w:val="005C104A"/>
    <w:rsid w:val="005C4148"/>
    <w:rsid w:val="005C53A9"/>
    <w:rsid w:val="005D014D"/>
    <w:rsid w:val="005D02C5"/>
    <w:rsid w:val="005D1701"/>
    <w:rsid w:val="005D5B39"/>
    <w:rsid w:val="005D5CA5"/>
    <w:rsid w:val="005D6054"/>
    <w:rsid w:val="005E0857"/>
    <w:rsid w:val="005E0A66"/>
    <w:rsid w:val="005E1ACB"/>
    <w:rsid w:val="005E5920"/>
    <w:rsid w:val="005F2138"/>
    <w:rsid w:val="005F55AE"/>
    <w:rsid w:val="00601571"/>
    <w:rsid w:val="00601691"/>
    <w:rsid w:val="006020F6"/>
    <w:rsid w:val="006025D4"/>
    <w:rsid w:val="00607ADD"/>
    <w:rsid w:val="0061409A"/>
    <w:rsid w:val="00614229"/>
    <w:rsid w:val="0061548F"/>
    <w:rsid w:val="006161BF"/>
    <w:rsid w:val="00617BD1"/>
    <w:rsid w:val="00620B2F"/>
    <w:rsid w:val="00621B04"/>
    <w:rsid w:val="00621FA9"/>
    <w:rsid w:val="0063601B"/>
    <w:rsid w:val="00642216"/>
    <w:rsid w:val="00643217"/>
    <w:rsid w:val="0064340D"/>
    <w:rsid w:val="00644273"/>
    <w:rsid w:val="006477BA"/>
    <w:rsid w:val="0065341D"/>
    <w:rsid w:val="006535A4"/>
    <w:rsid w:val="00654AC6"/>
    <w:rsid w:val="006602AE"/>
    <w:rsid w:val="00662045"/>
    <w:rsid w:val="00663128"/>
    <w:rsid w:val="006631AF"/>
    <w:rsid w:val="00665255"/>
    <w:rsid w:val="00676A1F"/>
    <w:rsid w:val="00681BF1"/>
    <w:rsid w:val="00683F3A"/>
    <w:rsid w:val="0068531D"/>
    <w:rsid w:val="00697C5C"/>
    <w:rsid w:val="006A6EC0"/>
    <w:rsid w:val="006B30FC"/>
    <w:rsid w:val="006B5442"/>
    <w:rsid w:val="006C19E5"/>
    <w:rsid w:val="006C31BD"/>
    <w:rsid w:val="006D02AB"/>
    <w:rsid w:val="006D2F4B"/>
    <w:rsid w:val="006D57AF"/>
    <w:rsid w:val="006E442F"/>
    <w:rsid w:val="006E57E9"/>
    <w:rsid w:val="006E60C8"/>
    <w:rsid w:val="006E7E83"/>
    <w:rsid w:val="006F64B6"/>
    <w:rsid w:val="006F7F3E"/>
    <w:rsid w:val="00701508"/>
    <w:rsid w:val="00702BB9"/>
    <w:rsid w:val="007034A0"/>
    <w:rsid w:val="007051C0"/>
    <w:rsid w:val="00706155"/>
    <w:rsid w:val="00707ED0"/>
    <w:rsid w:val="00726E50"/>
    <w:rsid w:val="00726F36"/>
    <w:rsid w:val="00727660"/>
    <w:rsid w:val="00730E0B"/>
    <w:rsid w:val="00731CB2"/>
    <w:rsid w:val="00732E83"/>
    <w:rsid w:val="00734E8B"/>
    <w:rsid w:val="007438D5"/>
    <w:rsid w:val="00744048"/>
    <w:rsid w:val="00745B7C"/>
    <w:rsid w:val="0075082B"/>
    <w:rsid w:val="00752B41"/>
    <w:rsid w:val="0075305C"/>
    <w:rsid w:val="00764CF7"/>
    <w:rsid w:val="007679B4"/>
    <w:rsid w:val="00770AC9"/>
    <w:rsid w:val="0077724E"/>
    <w:rsid w:val="00780AC2"/>
    <w:rsid w:val="007916DB"/>
    <w:rsid w:val="007923FF"/>
    <w:rsid w:val="007A2DF9"/>
    <w:rsid w:val="007A312B"/>
    <w:rsid w:val="007A3448"/>
    <w:rsid w:val="007A3DFA"/>
    <w:rsid w:val="007A5975"/>
    <w:rsid w:val="007A7223"/>
    <w:rsid w:val="007B0E51"/>
    <w:rsid w:val="007C330E"/>
    <w:rsid w:val="007C374F"/>
    <w:rsid w:val="007D0B8F"/>
    <w:rsid w:val="007E3D14"/>
    <w:rsid w:val="007F6A02"/>
    <w:rsid w:val="008002E4"/>
    <w:rsid w:val="0080258B"/>
    <w:rsid w:val="008026FB"/>
    <w:rsid w:val="00803E5F"/>
    <w:rsid w:val="00817244"/>
    <w:rsid w:val="00817681"/>
    <w:rsid w:val="008230CE"/>
    <w:rsid w:val="00823184"/>
    <w:rsid w:val="008257C9"/>
    <w:rsid w:val="00826158"/>
    <w:rsid w:val="008334AB"/>
    <w:rsid w:val="0083484B"/>
    <w:rsid w:val="00834952"/>
    <w:rsid w:val="00835833"/>
    <w:rsid w:val="00836841"/>
    <w:rsid w:val="00841013"/>
    <w:rsid w:val="00856DE8"/>
    <w:rsid w:val="00860FF8"/>
    <w:rsid w:val="00861287"/>
    <w:rsid w:val="00864748"/>
    <w:rsid w:val="00867456"/>
    <w:rsid w:val="0087164E"/>
    <w:rsid w:val="00882FF7"/>
    <w:rsid w:val="0088377B"/>
    <w:rsid w:val="008843F3"/>
    <w:rsid w:val="00884A90"/>
    <w:rsid w:val="00884C59"/>
    <w:rsid w:val="00890F42"/>
    <w:rsid w:val="008924C2"/>
    <w:rsid w:val="00892683"/>
    <w:rsid w:val="00893720"/>
    <w:rsid w:val="008A076F"/>
    <w:rsid w:val="008A3802"/>
    <w:rsid w:val="008B0CF1"/>
    <w:rsid w:val="008B111F"/>
    <w:rsid w:val="008B1358"/>
    <w:rsid w:val="008B1DC8"/>
    <w:rsid w:val="008B2F5D"/>
    <w:rsid w:val="008B385A"/>
    <w:rsid w:val="008B39AC"/>
    <w:rsid w:val="008B633F"/>
    <w:rsid w:val="008B6971"/>
    <w:rsid w:val="008C0F5B"/>
    <w:rsid w:val="008C23A9"/>
    <w:rsid w:val="008C760C"/>
    <w:rsid w:val="008D070B"/>
    <w:rsid w:val="008D4D2B"/>
    <w:rsid w:val="008D6FAB"/>
    <w:rsid w:val="008E3D18"/>
    <w:rsid w:val="008E5F19"/>
    <w:rsid w:val="008F0506"/>
    <w:rsid w:val="008F299A"/>
    <w:rsid w:val="0090116B"/>
    <w:rsid w:val="0091017C"/>
    <w:rsid w:val="00912F1A"/>
    <w:rsid w:val="00916F98"/>
    <w:rsid w:val="009218A5"/>
    <w:rsid w:val="0092272D"/>
    <w:rsid w:val="0092548B"/>
    <w:rsid w:val="00925852"/>
    <w:rsid w:val="0093021F"/>
    <w:rsid w:val="00930A87"/>
    <w:rsid w:val="009368C1"/>
    <w:rsid w:val="00937AD4"/>
    <w:rsid w:val="00940A53"/>
    <w:rsid w:val="009530E5"/>
    <w:rsid w:val="00954894"/>
    <w:rsid w:val="00960E74"/>
    <w:rsid w:val="00962E48"/>
    <w:rsid w:val="00966270"/>
    <w:rsid w:val="00970FF6"/>
    <w:rsid w:val="00971796"/>
    <w:rsid w:val="00976E55"/>
    <w:rsid w:val="00980CCA"/>
    <w:rsid w:val="00985B20"/>
    <w:rsid w:val="00987AA3"/>
    <w:rsid w:val="0099001F"/>
    <w:rsid w:val="00990B01"/>
    <w:rsid w:val="00991451"/>
    <w:rsid w:val="00994E73"/>
    <w:rsid w:val="00995A16"/>
    <w:rsid w:val="00996548"/>
    <w:rsid w:val="00996CB1"/>
    <w:rsid w:val="009A1477"/>
    <w:rsid w:val="009B0D00"/>
    <w:rsid w:val="009B1A01"/>
    <w:rsid w:val="009B4420"/>
    <w:rsid w:val="009B49D1"/>
    <w:rsid w:val="009B4E6E"/>
    <w:rsid w:val="009B62C7"/>
    <w:rsid w:val="009C1506"/>
    <w:rsid w:val="009C4463"/>
    <w:rsid w:val="009C675F"/>
    <w:rsid w:val="009C6C71"/>
    <w:rsid w:val="009C783B"/>
    <w:rsid w:val="009D0E4F"/>
    <w:rsid w:val="009D763A"/>
    <w:rsid w:val="009E21C2"/>
    <w:rsid w:val="009F26A5"/>
    <w:rsid w:val="009F7C45"/>
    <w:rsid w:val="00A00C1F"/>
    <w:rsid w:val="00A03043"/>
    <w:rsid w:val="00A04A12"/>
    <w:rsid w:val="00A06F33"/>
    <w:rsid w:val="00A1114E"/>
    <w:rsid w:val="00A1422D"/>
    <w:rsid w:val="00A2387B"/>
    <w:rsid w:val="00A313D3"/>
    <w:rsid w:val="00A317AB"/>
    <w:rsid w:val="00A3216B"/>
    <w:rsid w:val="00A370C0"/>
    <w:rsid w:val="00A37372"/>
    <w:rsid w:val="00A42016"/>
    <w:rsid w:val="00A42EF7"/>
    <w:rsid w:val="00A44054"/>
    <w:rsid w:val="00A4538B"/>
    <w:rsid w:val="00A50943"/>
    <w:rsid w:val="00A5317E"/>
    <w:rsid w:val="00A53AC0"/>
    <w:rsid w:val="00A5498C"/>
    <w:rsid w:val="00A55F36"/>
    <w:rsid w:val="00A57872"/>
    <w:rsid w:val="00A637E4"/>
    <w:rsid w:val="00A659F0"/>
    <w:rsid w:val="00A65D89"/>
    <w:rsid w:val="00A66962"/>
    <w:rsid w:val="00A72FD3"/>
    <w:rsid w:val="00A77398"/>
    <w:rsid w:val="00A8296B"/>
    <w:rsid w:val="00A83321"/>
    <w:rsid w:val="00A926D9"/>
    <w:rsid w:val="00A95538"/>
    <w:rsid w:val="00AA32D6"/>
    <w:rsid w:val="00AA68AE"/>
    <w:rsid w:val="00AB3C82"/>
    <w:rsid w:val="00AC2479"/>
    <w:rsid w:val="00AC5880"/>
    <w:rsid w:val="00AD47D2"/>
    <w:rsid w:val="00AE52A5"/>
    <w:rsid w:val="00AE5B0B"/>
    <w:rsid w:val="00AE61F4"/>
    <w:rsid w:val="00AF0E0D"/>
    <w:rsid w:val="00AF5C94"/>
    <w:rsid w:val="00AF69C1"/>
    <w:rsid w:val="00B01629"/>
    <w:rsid w:val="00B02DD7"/>
    <w:rsid w:val="00B037CE"/>
    <w:rsid w:val="00B04202"/>
    <w:rsid w:val="00B1109A"/>
    <w:rsid w:val="00B1302D"/>
    <w:rsid w:val="00B174B9"/>
    <w:rsid w:val="00B219A6"/>
    <w:rsid w:val="00B21DCC"/>
    <w:rsid w:val="00B22AE6"/>
    <w:rsid w:val="00B24985"/>
    <w:rsid w:val="00B27508"/>
    <w:rsid w:val="00B34820"/>
    <w:rsid w:val="00B42165"/>
    <w:rsid w:val="00B42322"/>
    <w:rsid w:val="00B46E25"/>
    <w:rsid w:val="00B46E34"/>
    <w:rsid w:val="00B47FEC"/>
    <w:rsid w:val="00B5331C"/>
    <w:rsid w:val="00B53BDD"/>
    <w:rsid w:val="00B573A4"/>
    <w:rsid w:val="00B668F8"/>
    <w:rsid w:val="00B672C5"/>
    <w:rsid w:val="00B80095"/>
    <w:rsid w:val="00B853FA"/>
    <w:rsid w:val="00B87245"/>
    <w:rsid w:val="00B95E69"/>
    <w:rsid w:val="00B96300"/>
    <w:rsid w:val="00BA01FD"/>
    <w:rsid w:val="00BB1038"/>
    <w:rsid w:val="00BB13EF"/>
    <w:rsid w:val="00BB2A05"/>
    <w:rsid w:val="00BB71FF"/>
    <w:rsid w:val="00BC18A3"/>
    <w:rsid w:val="00BC3477"/>
    <w:rsid w:val="00BC5EEF"/>
    <w:rsid w:val="00BC738D"/>
    <w:rsid w:val="00BD4867"/>
    <w:rsid w:val="00BE1065"/>
    <w:rsid w:val="00BE135A"/>
    <w:rsid w:val="00BF0570"/>
    <w:rsid w:val="00BF1DA5"/>
    <w:rsid w:val="00C01BE2"/>
    <w:rsid w:val="00C01FD5"/>
    <w:rsid w:val="00C029DD"/>
    <w:rsid w:val="00C05ACE"/>
    <w:rsid w:val="00C16CFE"/>
    <w:rsid w:val="00C244B1"/>
    <w:rsid w:val="00C25D40"/>
    <w:rsid w:val="00C26597"/>
    <w:rsid w:val="00C267F5"/>
    <w:rsid w:val="00C26BBF"/>
    <w:rsid w:val="00C27813"/>
    <w:rsid w:val="00C340F6"/>
    <w:rsid w:val="00C35022"/>
    <w:rsid w:val="00C406A6"/>
    <w:rsid w:val="00C419F6"/>
    <w:rsid w:val="00C52C01"/>
    <w:rsid w:val="00C547AB"/>
    <w:rsid w:val="00C577E8"/>
    <w:rsid w:val="00C65354"/>
    <w:rsid w:val="00C668CD"/>
    <w:rsid w:val="00C66A8B"/>
    <w:rsid w:val="00C734BD"/>
    <w:rsid w:val="00C74518"/>
    <w:rsid w:val="00C7620E"/>
    <w:rsid w:val="00C84563"/>
    <w:rsid w:val="00C86BCD"/>
    <w:rsid w:val="00C8750D"/>
    <w:rsid w:val="00C90987"/>
    <w:rsid w:val="00C91FA1"/>
    <w:rsid w:val="00C96239"/>
    <w:rsid w:val="00CA43E5"/>
    <w:rsid w:val="00CA7C26"/>
    <w:rsid w:val="00CB145B"/>
    <w:rsid w:val="00CB272E"/>
    <w:rsid w:val="00CC05A0"/>
    <w:rsid w:val="00CC126D"/>
    <w:rsid w:val="00CC2513"/>
    <w:rsid w:val="00CC7616"/>
    <w:rsid w:val="00CD2C27"/>
    <w:rsid w:val="00CD33FF"/>
    <w:rsid w:val="00CD4CB6"/>
    <w:rsid w:val="00CD6501"/>
    <w:rsid w:val="00CE3412"/>
    <w:rsid w:val="00CE7E32"/>
    <w:rsid w:val="00CF5E0B"/>
    <w:rsid w:val="00D004F1"/>
    <w:rsid w:val="00D02A41"/>
    <w:rsid w:val="00D05541"/>
    <w:rsid w:val="00D11DD4"/>
    <w:rsid w:val="00D142E1"/>
    <w:rsid w:val="00D15ED0"/>
    <w:rsid w:val="00D179B1"/>
    <w:rsid w:val="00D2348A"/>
    <w:rsid w:val="00D26D8B"/>
    <w:rsid w:val="00D26F22"/>
    <w:rsid w:val="00D355D8"/>
    <w:rsid w:val="00D35C03"/>
    <w:rsid w:val="00D3649F"/>
    <w:rsid w:val="00D366F1"/>
    <w:rsid w:val="00D41339"/>
    <w:rsid w:val="00D46CB9"/>
    <w:rsid w:val="00D516BD"/>
    <w:rsid w:val="00D6098A"/>
    <w:rsid w:val="00D60E22"/>
    <w:rsid w:val="00D64C2E"/>
    <w:rsid w:val="00D64CF4"/>
    <w:rsid w:val="00D70464"/>
    <w:rsid w:val="00D76A3A"/>
    <w:rsid w:val="00D83054"/>
    <w:rsid w:val="00D85E95"/>
    <w:rsid w:val="00D8681F"/>
    <w:rsid w:val="00D94545"/>
    <w:rsid w:val="00D94AB5"/>
    <w:rsid w:val="00D95511"/>
    <w:rsid w:val="00D95DC9"/>
    <w:rsid w:val="00D95F63"/>
    <w:rsid w:val="00D97935"/>
    <w:rsid w:val="00DA2A6D"/>
    <w:rsid w:val="00DA4306"/>
    <w:rsid w:val="00DA486B"/>
    <w:rsid w:val="00DA6B56"/>
    <w:rsid w:val="00DB1564"/>
    <w:rsid w:val="00DB19D7"/>
    <w:rsid w:val="00DB414E"/>
    <w:rsid w:val="00DB7C88"/>
    <w:rsid w:val="00DC07D5"/>
    <w:rsid w:val="00DC0D3D"/>
    <w:rsid w:val="00DC1E2D"/>
    <w:rsid w:val="00DC28B6"/>
    <w:rsid w:val="00DC37E9"/>
    <w:rsid w:val="00DD4340"/>
    <w:rsid w:val="00DD686F"/>
    <w:rsid w:val="00DE21D3"/>
    <w:rsid w:val="00DE3B88"/>
    <w:rsid w:val="00DE47EE"/>
    <w:rsid w:val="00DE5F25"/>
    <w:rsid w:val="00DE714B"/>
    <w:rsid w:val="00DF2B2F"/>
    <w:rsid w:val="00DF315B"/>
    <w:rsid w:val="00E001EB"/>
    <w:rsid w:val="00E06E9B"/>
    <w:rsid w:val="00E15762"/>
    <w:rsid w:val="00E303D1"/>
    <w:rsid w:val="00E304C6"/>
    <w:rsid w:val="00E3052E"/>
    <w:rsid w:val="00E33FB3"/>
    <w:rsid w:val="00E341C7"/>
    <w:rsid w:val="00E407A8"/>
    <w:rsid w:val="00E44A4B"/>
    <w:rsid w:val="00E465F4"/>
    <w:rsid w:val="00E54AA8"/>
    <w:rsid w:val="00E60ED9"/>
    <w:rsid w:val="00E63C66"/>
    <w:rsid w:val="00E645CA"/>
    <w:rsid w:val="00E66646"/>
    <w:rsid w:val="00E66C2F"/>
    <w:rsid w:val="00E670DE"/>
    <w:rsid w:val="00E75BCF"/>
    <w:rsid w:val="00E75D4E"/>
    <w:rsid w:val="00E81C24"/>
    <w:rsid w:val="00E848D4"/>
    <w:rsid w:val="00E85487"/>
    <w:rsid w:val="00E87F75"/>
    <w:rsid w:val="00EA1EEA"/>
    <w:rsid w:val="00EA442F"/>
    <w:rsid w:val="00EB124E"/>
    <w:rsid w:val="00EB7A32"/>
    <w:rsid w:val="00EC6A5A"/>
    <w:rsid w:val="00EC7157"/>
    <w:rsid w:val="00ED1280"/>
    <w:rsid w:val="00EF194F"/>
    <w:rsid w:val="00EF1E7F"/>
    <w:rsid w:val="00EF331E"/>
    <w:rsid w:val="00F01EA9"/>
    <w:rsid w:val="00F02EE9"/>
    <w:rsid w:val="00F055E1"/>
    <w:rsid w:val="00F13882"/>
    <w:rsid w:val="00F2232F"/>
    <w:rsid w:val="00F235D0"/>
    <w:rsid w:val="00F24942"/>
    <w:rsid w:val="00F3100E"/>
    <w:rsid w:val="00F333AA"/>
    <w:rsid w:val="00F406CD"/>
    <w:rsid w:val="00F47C88"/>
    <w:rsid w:val="00F51F22"/>
    <w:rsid w:val="00F52D87"/>
    <w:rsid w:val="00F52E91"/>
    <w:rsid w:val="00F532B0"/>
    <w:rsid w:val="00F53F98"/>
    <w:rsid w:val="00F54601"/>
    <w:rsid w:val="00F56AB5"/>
    <w:rsid w:val="00F63039"/>
    <w:rsid w:val="00F662C9"/>
    <w:rsid w:val="00F66AFA"/>
    <w:rsid w:val="00F70497"/>
    <w:rsid w:val="00F72F04"/>
    <w:rsid w:val="00F740DF"/>
    <w:rsid w:val="00F74FD6"/>
    <w:rsid w:val="00F7753A"/>
    <w:rsid w:val="00F84555"/>
    <w:rsid w:val="00F8469D"/>
    <w:rsid w:val="00F85A8D"/>
    <w:rsid w:val="00F87B1F"/>
    <w:rsid w:val="00F93167"/>
    <w:rsid w:val="00F95124"/>
    <w:rsid w:val="00F96338"/>
    <w:rsid w:val="00F974A9"/>
    <w:rsid w:val="00F97B54"/>
    <w:rsid w:val="00FA030F"/>
    <w:rsid w:val="00FB3BA5"/>
    <w:rsid w:val="00FB4666"/>
    <w:rsid w:val="00FC4EBE"/>
    <w:rsid w:val="00FC7EA7"/>
    <w:rsid w:val="00FC7F5A"/>
    <w:rsid w:val="00FD100F"/>
    <w:rsid w:val="00FD4C54"/>
    <w:rsid w:val="00FD5969"/>
    <w:rsid w:val="00FD6812"/>
    <w:rsid w:val="00FE5BB7"/>
    <w:rsid w:val="00FF1F72"/>
    <w:rsid w:val="00FF48D3"/>
    <w:rsid w:val="02CA2D3F"/>
    <w:rsid w:val="031D24FE"/>
    <w:rsid w:val="063D0A24"/>
    <w:rsid w:val="06675116"/>
    <w:rsid w:val="0726C6E3"/>
    <w:rsid w:val="07A45E12"/>
    <w:rsid w:val="0FAC4CB1"/>
    <w:rsid w:val="14E668DE"/>
    <w:rsid w:val="16FE9445"/>
    <w:rsid w:val="18243195"/>
    <w:rsid w:val="1A55A975"/>
    <w:rsid w:val="1B3B97C3"/>
    <w:rsid w:val="216B1C83"/>
    <w:rsid w:val="28246357"/>
    <w:rsid w:val="2933A999"/>
    <w:rsid w:val="2C52ABD5"/>
    <w:rsid w:val="2F739ED5"/>
    <w:rsid w:val="30B21A33"/>
    <w:rsid w:val="35824010"/>
    <w:rsid w:val="3AE2B3AB"/>
    <w:rsid w:val="3DABD7E8"/>
    <w:rsid w:val="42EC0303"/>
    <w:rsid w:val="4350169C"/>
    <w:rsid w:val="44126E4C"/>
    <w:rsid w:val="48F1C340"/>
    <w:rsid w:val="4DB1EE47"/>
    <w:rsid w:val="51765CB6"/>
    <w:rsid w:val="56EAD920"/>
    <w:rsid w:val="58130564"/>
    <w:rsid w:val="59069419"/>
    <w:rsid w:val="5BD17F1C"/>
    <w:rsid w:val="5C7F5673"/>
    <w:rsid w:val="60B92B8B"/>
    <w:rsid w:val="64E131CA"/>
    <w:rsid w:val="65A2ADF5"/>
    <w:rsid w:val="68CCE6C8"/>
    <w:rsid w:val="69FEC223"/>
    <w:rsid w:val="6A5C77CC"/>
    <w:rsid w:val="72A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8D32"/>
  <w15:chartTrackingRefBased/>
  <w15:docId w15:val="{2FFCA8FE-1330-45C4-8B3D-ABF9128C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1339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Opgroeien92zwart">
    <w:name w:val="Opgroeien 92 zwart"/>
    <w:basedOn w:val="Adresgegevenshoofding"/>
    <w:qFormat/>
    <w:rsid w:val="006020F6"/>
    <w:rPr>
      <w:rFonts w:ascii="Flanders Art Sans Medium" w:hAnsi="Flanders Art Sans Medium"/>
      <w:color w:val="FB0079" w:themeColor="text1" w:themeTint="BF"/>
      <w:sz w:val="22"/>
      <w:szCs w:val="24"/>
    </w:rPr>
  </w:style>
  <w:style w:type="paragraph" w:customStyle="1" w:styleId="gekleurdelijntjes">
    <w:name w:val="gekleurde lijntjes"/>
    <w:basedOn w:val="Standaard"/>
    <w:qFormat/>
    <w:rsid w:val="006020F6"/>
    <w:pPr>
      <w:spacing w:line="270" w:lineRule="atLeast"/>
    </w:pPr>
    <w:rPr>
      <w:color w:val="2FBEBE"/>
      <w:sz w:val="16"/>
      <w:szCs w:val="16"/>
    </w:rPr>
  </w:style>
  <w:style w:type="table" w:styleId="Onopgemaaktetabel1">
    <w:name w:val="Plain Table 1"/>
    <w:basedOn w:val="Standaardtabel"/>
    <w:uiPriority w:val="41"/>
    <w:rsid w:val="006020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A53AC0"/>
    <w:rPr>
      <w:color w:val="0000FF"/>
      <w:u w:val="single"/>
    </w:rPr>
  </w:style>
  <w:style w:type="character" w:styleId="Vermelding">
    <w:name w:val="Mention"/>
    <w:basedOn w:val="Standaardalinea-lettertype"/>
    <w:uiPriority w:val="99"/>
    <w:unhideWhenUsed/>
    <w:rsid w:val="00893720"/>
    <w:rPr>
      <w:color w:val="2B579A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4C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4C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4CEA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C4C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C4CEA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4AB5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A5005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4AB5"/>
    <w:rPr>
      <w:rFonts w:ascii="Flanders Art Sans" w:hAnsi="Flanders Art Sans"/>
      <w:i/>
      <w:iCs/>
      <w:color w:val="A50050" w:themeColor="accent1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42E2C"/>
    <w:rPr>
      <w:vertAlign w:val="superscript"/>
    </w:rPr>
  </w:style>
  <w:style w:type="paragraph" w:styleId="Revisie">
    <w:name w:val="Revision"/>
    <w:hidden/>
    <w:uiPriority w:val="99"/>
    <w:semiHidden/>
    <w:rsid w:val="0080258B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character" w:styleId="Zwaar">
    <w:name w:val="Strong"/>
    <w:basedOn w:val="Standaardalinea-lettertype"/>
    <w:uiPriority w:val="22"/>
    <w:qFormat/>
    <w:rsid w:val="00451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zorgtoeslag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kindengezin.be/nl/thema/specifieke-ondersteuningsbehoefte/evaluatie-ondersteuningsnood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FC92B0EA3546369B574B0B56CE1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BDFBA-3988-4750-BFF3-4F21A4F76DEC}"/>
      </w:docPartPr>
      <w:docPartBody>
        <w:p w:rsidR="00A77398" w:rsidRDefault="00930A87" w:rsidP="00930A87">
          <w:pPr>
            <w:pStyle w:val="4EFC92B0EA3546369B574B0B56CE13D3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7E0B5506A34DF9871520634FF8A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C737C-0D52-4A49-9D0F-3F7DEB29883F}"/>
      </w:docPartPr>
      <w:docPartBody>
        <w:p w:rsidR="00A77398" w:rsidRDefault="00306DB8" w:rsidP="00306DB8">
          <w:pPr>
            <w:pStyle w:val="9C7E0B5506A34DF9871520634FF8AF30"/>
          </w:pPr>
          <w:r>
            <w:rPr>
              <w:rStyle w:val="Tekstvantijdelijkeaanduiding"/>
            </w:rPr>
            <w:t>Hallepoortlaan 27</w:t>
          </w:r>
        </w:p>
      </w:docPartBody>
    </w:docPart>
    <w:docPart>
      <w:docPartPr>
        <w:name w:val="92CB6C9E3412460184CCD735C694C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6280F-34F7-48EA-B793-B91B0AC23F85}"/>
      </w:docPartPr>
      <w:docPartBody>
        <w:p w:rsidR="00A77398" w:rsidRDefault="00306DB8" w:rsidP="00306DB8">
          <w:pPr>
            <w:pStyle w:val="92CB6C9E3412460184CCD735C694C835"/>
          </w:pPr>
          <w:r>
            <w:rPr>
              <w:rStyle w:val="Tekstvantijdelijkeaanduiding"/>
            </w:rPr>
            <w:t>1060</w:t>
          </w:r>
        </w:p>
      </w:docPartBody>
    </w:docPart>
    <w:docPart>
      <w:docPartPr>
        <w:name w:val="D5F8F235CF4D472A9B4E4E7A2D856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3329F-AF26-4877-B187-74255CBCC929}"/>
      </w:docPartPr>
      <w:docPartBody>
        <w:p w:rsidR="00A77398" w:rsidRDefault="00306DB8" w:rsidP="00306DB8">
          <w:pPr>
            <w:pStyle w:val="D5F8F235CF4D472A9B4E4E7A2D8560C5"/>
          </w:pPr>
          <w:r>
            <w:rPr>
              <w:rStyle w:val="Tekstvantijdelijkeaanduiding"/>
            </w:rPr>
            <w:t>BRUSSEL</w:t>
          </w:r>
        </w:p>
      </w:docPartBody>
    </w:docPart>
    <w:docPart>
      <w:docPartPr>
        <w:name w:val="3654420C92194185BE3442E43405B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EB66E-0EC0-417A-B688-EA629BF9D422}"/>
      </w:docPartPr>
      <w:docPartBody>
        <w:p w:rsidR="00A77398" w:rsidRDefault="00930A87" w:rsidP="00930A87">
          <w:pPr>
            <w:pStyle w:val="3654420C92194185BE3442E43405B88B"/>
          </w:pPr>
          <w:r>
            <w:rPr>
              <w:rStyle w:val="Tekstvantijdelijkeaanduiding"/>
            </w:rPr>
            <w:t>02 553 12 11</w:t>
          </w:r>
        </w:p>
      </w:docPartBody>
    </w:docPart>
    <w:docPart>
      <w:docPartPr>
        <w:name w:val="31AD179D1A54413A9E140DFE1BB4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D7C10-D503-4F1C-ABA0-FF27196FF0CC}"/>
      </w:docPartPr>
      <w:docPartBody>
        <w:p w:rsidR="00A77398" w:rsidRDefault="00306DB8" w:rsidP="00306DB8">
          <w:pPr>
            <w:pStyle w:val="31AD179D1A54413A9E140DFE1BB40EDC"/>
          </w:pPr>
          <w:r w:rsidRPr="006020F6">
            <w:rPr>
              <w:b/>
              <w:bCs/>
              <w:color w:val="auto"/>
            </w:rPr>
            <w:t>opgroeien.be</w:t>
          </w:r>
        </w:p>
      </w:docPartBody>
    </w:docPart>
    <w:docPart>
      <w:docPartPr>
        <w:name w:val="9B9116D439C74C35B80940E389467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BB2A8-5A09-4669-BE18-89BFEA1A3622}"/>
      </w:docPartPr>
      <w:docPartBody>
        <w:p w:rsidR="00A77398" w:rsidRDefault="00996CB1" w:rsidP="00996CB1">
          <w:pPr>
            <w:pStyle w:val="9B9116D439C74C35B80940E3894670002"/>
          </w:pPr>
          <w:hyperlink r:id="rId4" w:history="1">
            <w:r>
              <w:rPr>
                <w:rStyle w:val="Hyperlink"/>
              </w:rPr>
              <w:t>Evaluatie ondersteuningsnood | Kind en Gezin</w:t>
            </w:r>
          </w:hyperlink>
        </w:p>
      </w:docPartBody>
    </w:docPart>
    <w:docPart>
      <w:docPartPr>
        <w:name w:val="CDAAEEF877E04520B68EB98D194C9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E400B-DCA0-4DB7-944C-D2F33D22A61A}"/>
      </w:docPartPr>
      <w:docPartBody>
        <w:p w:rsidR="00A77398" w:rsidRDefault="00930A87" w:rsidP="00930A87">
          <w:pPr>
            <w:pStyle w:val="CDAAEEF877E04520B68EB98D194C9C66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0480A977B3764751AECE6FE716012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19904-03AE-4B2D-9406-D83D4BF14B58}"/>
      </w:docPartPr>
      <w:docPartBody>
        <w:p w:rsidR="00A77398" w:rsidRDefault="00930A87" w:rsidP="00930A87">
          <w:pPr>
            <w:pStyle w:val="0480A977B3764751AECE6FE71601297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ED8959C95F4C97A5516A288A152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4D4C8-6444-40A6-A927-6CDD25C4D710}"/>
      </w:docPartPr>
      <w:docPartBody>
        <w:p w:rsidR="00A77398" w:rsidRDefault="00306DB8" w:rsidP="00306DB8">
          <w:pPr>
            <w:pStyle w:val="3CED8959C95F4C97A5516A288A152E7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C58995441744FCBDE5FC236E8D3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14917-E3DD-45C8-9A22-8C8C12D74C48}"/>
      </w:docPartPr>
      <w:docPartBody>
        <w:p w:rsidR="00A77398" w:rsidRDefault="00930A87" w:rsidP="00930A87">
          <w:pPr>
            <w:pStyle w:val="F7C58995441744FCBDE5FC236E8D3C1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41E4B1B254844838596712A16B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3BEBE-B6DD-4AE9-8317-68CA3F9311F0}"/>
      </w:docPartPr>
      <w:docPartBody>
        <w:p w:rsidR="00A77398" w:rsidRDefault="00306DB8" w:rsidP="00306DB8">
          <w:pPr>
            <w:pStyle w:val="6BA41E4B1B254844838596712A16BA1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31E722A51A42F1BF51BA377028B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CA251-7549-4604-875D-64A463BECBF3}"/>
      </w:docPartPr>
      <w:docPartBody>
        <w:p w:rsidR="00A77398" w:rsidRDefault="00306DB8" w:rsidP="00306DB8">
          <w:pPr>
            <w:pStyle w:val="2231E722A51A42F1BF51BA377028BD69"/>
          </w:pPr>
          <w:r w:rsidRPr="006020F6">
            <w:rPr>
              <w:color w:val="auto"/>
              <w:szCs w:val="22"/>
            </w:rPr>
            <w:t>Rijksregisternummer:</w:t>
          </w:r>
        </w:p>
      </w:docPartBody>
    </w:docPart>
    <w:docPart>
      <w:docPartPr>
        <w:name w:val="FBA5D3E15659434885A97658042F4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A417D-D72E-43F9-8EE8-DD62BB4F15AE}"/>
      </w:docPartPr>
      <w:docPartBody>
        <w:p w:rsidR="00A77398" w:rsidRDefault="00306DB8" w:rsidP="00306DB8">
          <w:pPr>
            <w:pStyle w:val="FBA5D3E15659434885A97658042F430F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A2A11728624DAB8E35802A720B19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B0179-54E0-40FD-B45C-BC48A6E9320D}"/>
      </w:docPartPr>
      <w:docPartBody>
        <w:p w:rsidR="0014640A" w:rsidRDefault="00A77398" w:rsidP="00A77398">
          <w:pPr>
            <w:pStyle w:val="48A2A11728624DAB8E35802A720B198B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E98AFA7691405789B6D20FED9BA9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CD0EF-EB57-411F-8A8F-2FA6DFB5FEF6}"/>
      </w:docPartPr>
      <w:docPartBody>
        <w:p w:rsidR="00810E1D" w:rsidRDefault="00EC6A5A">
          <w:pPr>
            <w:pStyle w:val="31E98AFA7691405789B6D20FED9BA99F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8D7526AF75471DB52F0A4FAD49FF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93B0B9-BE40-4DD6-888F-D24575E8FAA6}"/>
      </w:docPartPr>
      <w:docPartBody>
        <w:p w:rsidR="00845FC7" w:rsidRDefault="00845FC7" w:rsidP="00845FC7">
          <w:pPr>
            <w:pStyle w:val="438D7526AF75471DB52F0A4FAD49FF25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F63EA417C4468FBB9130C69D50D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67517-6DA9-44DF-B517-D785D1F5EADB}"/>
      </w:docPartPr>
      <w:docPartBody>
        <w:p w:rsidR="00845FC7" w:rsidRDefault="00306DB8" w:rsidP="00306DB8">
          <w:pPr>
            <w:pStyle w:val="86F63EA417C4468FBB9130C69D50DB96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F7A7BD21A84356B7F520466160F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66DA90-1077-4183-9B5B-EF68CEAEF662}"/>
      </w:docPartPr>
      <w:docPartBody>
        <w:p w:rsidR="00845FC7" w:rsidRDefault="00306DB8" w:rsidP="00845FC7">
          <w:pPr>
            <w:pStyle w:val="53F7A7BD21A84356B7F520466160F0E4"/>
          </w:pPr>
          <w:r w:rsidRPr="00A57872">
            <w:t>Type voorziening:</w:t>
          </w:r>
        </w:p>
      </w:docPartBody>
    </w:docPart>
    <w:docPart>
      <w:docPartPr>
        <w:name w:val="6AE68475A6694387A48C3926CC9F94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78EE4-DB95-479A-AAEE-845A39A2C5CC}"/>
      </w:docPartPr>
      <w:docPartBody>
        <w:p w:rsidR="00845FC7" w:rsidRDefault="00306DB8" w:rsidP="00306DB8">
          <w:pPr>
            <w:pStyle w:val="6AE68475A6694387A48C3926CC9F945B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92D4072B0D4E488171D5538048B0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DFEA7-5FFC-448F-AA92-ABB4E47AE002}"/>
      </w:docPartPr>
      <w:docPartBody>
        <w:p w:rsidR="00845FC7" w:rsidRDefault="00306DB8" w:rsidP="00845FC7">
          <w:pPr>
            <w:pStyle w:val="F492D4072B0D4E488171D5538048B005"/>
          </w:pPr>
          <w:r w:rsidRPr="00A57872">
            <w:t>Voornaam:</w:t>
          </w:r>
        </w:p>
      </w:docPartBody>
    </w:docPart>
    <w:docPart>
      <w:docPartPr>
        <w:name w:val="3F4C5E3C8B424CCF91260F1A70009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E4823-D6B9-4C7B-A685-13C05D639E96}"/>
      </w:docPartPr>
      <w:docPartBody>
        <w:p w:rsidR="00845FC7" w:rsidRDefault="00306DB8" w:rsidP="00306DB8">
          <w:pPr>
            <w:pStyle w:val="3F4C5E3C8B424CCF91260F1A70009E06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1EF9A0931449A08CAB75C732A14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8458CD-D31B-4315-94A5-7255354CE1FE}"/>
      </w:docPartPr>
      <w:docPartBody>
        <w:p w:rsidR="00845FC7" w:rsidRDefault="00306DB8" w:rsidP="00845FC7">
          <w:pPr>
            <w:pStyle w:val="D61EF9A0931449A08CAB75C732A14B66"/>
          </w:pPr>
          <w:r>
            <w:t>N</w:t>
          </w:r>
          <w:r w:rsidRPr="00A57872">
            <w:t>aam:</w:t>
          </w:r>
        </w:p>
      </w:docPartBody>
    </w:docPart>
    <w:docPart>
      <w:docPartPr>
        <w:name w:val="C80D484B4AD447918F6F4CB4C28584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2ECF0B-3513-4FCF-8D25-00DC2000A573}"/>
      </w:docPartPr>
      <w:docPartBody>
        <w:p w:rsidR="00845FC7" w:rsidRDefault="00306DB8" w:rsidP="00306DB8">
          <w:pPr>
            <w:pStyle w:val="C80D484B4AD447918F6F4CB4C28584FD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CF52B8DA6C4801B740D776C133B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535D2-BA32-490F-8277-D7844693DA43}"/>
      </w:docPartPr>
      <w:docPartBody>
        <w:p w:rsidR="00845FC7" w:rsidRDefault="00306DB8" w:rsidP="00845FC7">
          <w:pPr>
            <w:pStyle w:val="72CF52B8DA6C4801B740D776C133BE28"/>
          </w:pPr>
          <w:r w:rsidRPr="00A57872">
            <w:t>Functie:</w:t>
          </w:r>
        </w:p>
      </w:docPartBody>
    </w:docPart>
    <w:docPart>
      <w:docPartPr>
        <w:name w:val="712AD0543D41470CAC78CA91EE140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FB7FB-A226-4A96-A204-42EACD7C8AFF}"/>
      </w:docPartPr>
      <w:docPartBody>
        <w:p w:rsidR="00845FC7" w:rsidRDefault="00306DB8" w:rsidP="00306DB8">
          <w:pPr>
            <w:pStyle w:val="712AD0543D41470CAC78CA91EE1403BF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3B5AF53B914837A47C44EE16AB0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C4D5E3-0BBF-4B8A-8C0E-2F4EF24D3660}"/>
      </w:docPartPr>
      <w:docPartBody>
        <w:p w:rsidR="00845FC7" w:rsidRDefault="00306DB8" w:rsidP="00845FC7">
          <w:pPr>
            <w:pStyle w:val="973B5AF53B914837A47C44EE16AB0AA4"/>
          </w:pPr>
          <w:r w:rsidRPr="00A57872">
            <w:t>Datum:</w:t>
          </w:r>
        </w:p>
      </w:docPartBody>
    </w:docPart>
    <w:docPart>
      <w:docPartPr>
        <w:name w:val="3181308BB8124FD988080CB35E3F3A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21BBFD-2F72-4E5C-B157-9BF00947E1B9}"/>
      </w:docPartPr>
      <w:docPartBody>
        <w:p w:rsidR="00845FC7" w:rsidRDefault="00306DB8" w:rsidP="00306DB8">
          <w:pPr>
            <w:pStyle w:val="3181308BB8124FD988080CB35E3F3A3F1"/>
          </w:pPr>
          <w:r w:rsidRPr="00CA3CF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BC95D6B5FD945F49C6E4A72CE33BE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5021F4-E7CA-446E-85EF-F8642DA3E67B}"/>
      </w:docPartPr>
      <w:docPartBody>
        <w:p w:rsidR="00845FC7" w:rsidRDefault="00306DB8" w:rsidP="00845FC7">
          <w:pPr>
            <w:pStyle w:val="1BC95D6B5FD945F49C6E4A72CE33BEDA"/>
          </w:pPr>
          <w:r w:rsidRPr="00A57872">
            <w:t>Handtekening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C5F3BC-6386-4054-B235-E98447E82528}"/>
      </w:docPartPr>
      <w:docPartBody>
        <w:p w:rsidR="00845FC7" w:rsidRDefault="00845FC7">
          <w:r w:rsidRPr="00CF49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985F1254F34095A3C9C77356CC0F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74A46F-70E6-4AD0-95B0-9AE02928C18D}"/>
      </w:docPartPr>
      <w:docPartBody>
        <w:p w:rsidR="00845FC7" w:rsidRDefault="00306DB8" w:rsidP="00306DB8">
          <w:pPr>
            <w:pStyle w:val="30985F1254F34095A3C9C77356CC0FCC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86397ED65D4EA4BEAEB049B288B9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F181E-7C73-46C1-97BB-CC634B2779C7}"/>
      </w:docPartPr>
      <w:docPartBody>
        <w:p w:rsidR="00845FC7" w:rsidRDefault="00306DB8" w:rsidP="00306DB8">
          <w:pPr>
            <w:pStyle w:val="0986397ED65D4EA4BEAEB049B288B9EB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649FADBE694596AB1F5A7389C56D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654FB-AA5D-4A05-8D69-3CE4B5FC4C03}"/>
      </w:docPartPr>
      <w:docPartBody>
        <w:p w:rsidR="00845FC7" w:rsidRDefault="00306DB8" w:rsidP="00306DB8">
          <w:pPr>
            <w:pStyle w:val="63649FADBE694596AB1F5A7389C56D90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7"/>
    <w:rsid w:val="000C74D7"/>
    <w:rsid w:val="00131102"/>
    <w:rsid w:val="0014640A"/>
    <w:rsid w:val="00154E03"/>
    <w:rsid w:val="00164722"/>
    <w:rsid w:val="00177594"/>
    <w:rsid w:val="00177D5C"/>
    <w:rsid w:val="001D7054"/>
    <w:rsid w:val="001E2ED3"/>
    <w:rsid w:val="00232359"/>
    <w:rsid w:val="00287E5E"/>
    <w:rsid w:val="002B7449"/>
    <w:rsid w:val="002C0D43"/>
    <w:rsid w:val="00306DB8"/>
    <w:rsid w:val="003100BE"/>
    <w:rsid w:val="003164C7"/>
    <w:rsid w:val="00317C19"/>
    <w:rsid w:val="003B0548"/>
    <w:rsid w:val="00454DF6"/>
    <w:rsid w:val="004B7601"/>
    <w:rsid w:val="00504BB9"/>
    <w:rsid w:val="00532AA6"/>
    <w:rsid w:val="0063601B"/>
    <w:rsid w:val="00653788"/>
    <w:rsid w:val="00697C5C"/>
    <w:rsid w:val="006B353E"/>
    <w:rsid w:val="006B73DA"/>
    <w:rsid w:val="006F6048"/>
    <w:rsid w:val="00702BB9"/>
    <w:rsid w:val="00706155"/>
    <w:rsid w:val="00810E1D"/>
    <w:rsid w:val="00845FC7"/>
    <w:rsid w:val="00850FFD"/>
    <w:rsid w:val="008A291B"/>
    <w:rsid w:val="008F0506"/>
    <w:rsid w:val="00930A87"/>
    <w:rsid w:val="009368C1"/>
    <w:rsid w:val="00945F60"/>
    <w:rsid w:val="00962E48"/>
    <w:rsid w:val="00985B20"/>
    <w:rsid w:val="00996CB1"/>
    <w:rsid w:val="00A04A12"/>
    <w:rsid w:val="00A06115"/>
    <w:rsid w:val="00A74B34"/>
    <w:rsid w:val="00A77398"/>
    <w:rsid w:val="00B47CEE"/>
    <w:rsid w:val="00B53BDD"/>
    <w:rsid w:val="00B573A4"/>
    <w:rsid w:val="00B62163"/>
    <w:rsid w:val="00B8248F"/>
    <w:rsid w:val="00BC43D0"/>
    <w:rsid w:val="00BE135A"/>
    <w:rsid w:val="00C16CFE"/>
    <w:rsid w:val="00C639DF"/>
    <w:rsid w:val="00CD3F0E"/>
    <w:rsid w:val="00DA6B56"/>
    <w:rsid w:val="00E2351F"/>
    <w:rsid w:val="00E81C24"/>
    <w:rsid w:val="00EB2394"/>
    <w:rsid w:val="00EC6A5A"/>
    <w:rsid w:val="00F002D0"/>
    <w:rsid w:val="00F033DD"/>
    <w:rsid w:val="00F406CD"/>
    <w:rsid w:val="00FC031C"/>
    <w:rsid w:val="00F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8A2A11728624DAB8E35802A720B198B">
    <w:name w:val="48A2A11728624DAB8E35802A720B198B"/>
    <w:rsid w:val="00A77398"/>
  </w:style>
  <w:style w:type="character" w:styleId="Tekstvantijdelijkeaanduiding">
    <w:name w:val="Placeholder Text"/>
    <w:basedOn w:val="Standaardalinea-lettertype"/>
    <w:uiPriority w:val="99"/>
    <w:semiHidden/>
    <w:rsid w:val="00306DB8"/>
    <w:rPr>
      <w:color w:val="808080"/>
    </w:rPr>
  </w:style>
  <w:style w:type="paragraph" w:customStyle="1" w:styleId="4EFC92B0EA3546369B574B0B56CE13D3">
    <w:name w:val="4EFC92B0EA3546369B574B0B56CE13D3"/>
    <w:rsid w:val="00930A87"/>
  </w:style>
  <w:style w:type="paragraph" w:customStyle="1" w:styleId="3654420C92194185BE3442E43405B88B">
    <w:name w:val="3654420C92194185BE3442E43405B88B"/>
    <w:rsid w:val="00930A87"/>
  </w:style>
  <w:style w:type="paragraph" w:customStyle="1" w:styleId="9C7E0B5506A34DF9871520634FF8AF30">
    <w:name w:val="9C7E0B5506A34DF9871520634FF8AF30"/>
    <w:rsid w:val="00306DB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CDAAEEF877E04520B68EB98D194C9C66">
    <w:name w:val="CDAAEEF877E04520B68EB98D194C9C66"/>
    <w:rsid w:val="00930A87"/>
  </w:style>
  <w:style w:type="paragraph" w:customStyle="1" w:styleId="0480A977B3764751AECE6FE716012972">
    <w:name w:val="0480A977B3764751AECE6FE716012972"/>
    <w:rsid w:val="00930A87"/>
  </w:style>
  <w:style w:type="paragraph" w:customStyle="1" w:styleId="F7C58995441744FCBDE5FC236E8D3C1D">
    <w:name w:val="F7C58995441744FCBDE5FC236E8D3C1D"/>
    <w:rsid w:val="00930A87"/>
  </w:style>
  <w:style w:type="paragraph" w:customStyle="1" w:styleId="92CB6C9E3412460184CCD735C694C835">
    <w:name w:val="92CB6C9E3412460184CCD735C694C835"/>
    <w:rsid w:val="00306DB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">
    <w:name w:val="D5F8F235CF4D472A9B4E4E7A2D8560C5"/>
    <w:rsid w:val="00306DB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">
    <w:name w:val="31AD179D1A54413A9E140DFE1BB40EDC"/>
    <w:rsid w:val="00306DB8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">
    <w:name w:val="3CED8959C95F4C97A5516A288A152E7C"/>
    <w:rsid w:val="00306DB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996CB1"/>
    <w:rPr>
      <w:color w:val="0000FF"/>
      <w:u w:val="single"/>
    </w:rPr>
  </w:style>
  <w:style w:type="paragraph" w:customStyle="1" w:styleId="6BA41E4B1B254844838596712A16BA12">
    <w:name w:val="6BA41E4B1B254844838596712A16BA12"/>
    <w:rsid w:val="00306DB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">
    <w:name w:val="2231E722A51A42F1BF51BA377028BD69"/>
    <w:rsid w:val="00306DB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9B9116D439C74C35B80940E3894670002">
    <w:name w:val="9B9116D439C74C35B80940E3894670002"/>
    <w:rsid w:val="00996CB1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FBA5D3E15659434885A97658042F430F">
    <w:name w:val="FBA5D3E15659434885A97658042F430F"/>
    <w:rsid w:val="00306DB8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6F63EA417C4468FBB9130C69D50DB961">
    <w:name w:val="86F63EA417C4468FBB9130C69D50DB961"/>
    <w:rsid w:val="00306DB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AE68475A6694387A48C3926CC9F945B1">
    <w:name w:val="6AE68475A6694387A48C3926CC9F945B1"/>
    <w:rsid w:val="00306DB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F4C5E3C8B424CCF91260F1A70009E061">
    <w:name w:val="3F4C5E3C8B424CCF91260F1A70009E061"/>
    <w:rsid w:val="00306DB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C80D484B4AD447918F6F4CB4C28584FD1">
    <w:name w:val="C80D484B4AD447918F6F4CB4C28584FD1"/>
    <w:rsid w:val="00306DB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E98AFA7691405789B6D20FED9BA99F">
    <w:name w:val="31E98AFA7691405789B6D20FED9BA9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D7526AF75471DB52F0A4FAD49FF25">
    <w:name w:val="438D7526AF75471DB52F0A4FAD49FF25"/>
    <w:rsid w:val="00845F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F7A7BD21A84356B7F520466160F0E4">
    <w:name w:val="53F7A7BD21A84356B7F520466160F0E4"/>
    <w:rsid w:val="00845F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92D4072B0D4E488171D5538048B005">
    <w:name w:val="F492D4072B0D4E488171D5538048B005"/>
    <w:rsid w:val="00845F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EF9A0931449A08CAB75C732A14B66">
    <w:name w:val="D61EF9A0931449A08CAB75C732A14B66"/>
    <w:rsid w:val="00845F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CF52B8DA6C4801B740D776C133BE28">
    <w:name w:val="72CF52B8DA6C4801B740D776C133BE28"/>
    <w:rsid w:val="00845F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3B5AF53B914837A47C44EE16AB0AA4">
    <w:name w:val="973B5AF53B914837A47C44EE16AB0AA4"/>
    <w:rsid w:val="00845F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C95D6B5FD945F49C6E4A72CE33BEDA">
    <w:name w:val="1BC95D6B5FD945F49C6E4A72CE33BEDA"/>
    <w:rsid w:val="00845F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AD0543D41470CAC78CA91EE1403BF1">
    <w:name w:val="712AD0543D41470CAC78CA91EE1403BF1"/>
    <w:rsid w:val="00306DB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181308BB8124FD988080CB35E3F3A3F1">
    <w:name w:val="3181308BB8124FD988080CB35E3F3A3F1"/>
    <w:rsid w:val="00306DB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0985F1254F34095A3C9C77356CC0FCC1">
    <w:name w:val="30985F1254F34095A3C9C77356CC0FCC1"/>
    <w:rsid w:val="00306DB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986397ED65D4EA4BEAEB049B288B9EB1">
    <w:name w:val="0986397ED65D4EA4BEAEB049B288B9EB1"/>
    <w:rsid w:val="00306DB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3649FADBE694596AB1F5A7389C56D901">
    <w:name w:val="63649FADBE694596AB1F5A7389C56D901"/>
    <w:rsid w:val="00306DB8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3f717c-31f6-4833-bd0f-50c041ee3a05">KMFD2K6TNHCW-2131988047-1077</_dlc_DocId>
    <_dlc_DocIdUrl xmlns="5e3f717c-31f6-4833-bd0f-50c041ee3a05">
      <Url>https://kindengezin.sharepoint.com/sites/ZoeZorgtoeslagevaluatieTeamsite/_layouts/15/DocIdRedir.aspx?ID=KMFD2K6TNHCW-2131988047-1077</Url>
      <Description>KMFD2K6TNHCW-2131988047-1077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6D428CC4B8479B19907CC6689A19" ma:contentTypeVersion="8" ma:contentTypeDescription="Een nieuw document maken." ma:contentTypeScope="" ma:versionID="4ba2e9a4222abe1c75e9c14933d0d42d">
  <xsd:schema xmlns:xsd="http://www.w3.org/2001/XMLSchema" xmlns:xs="http://www.w3.org/2001/XMLSchema" xmlns:p="http://schemas.microsoft.com/office/2006/metadata/properties" xmlns:ns2="5e3f717c-31f6-4833-bd0f-50c041ee3a05" xmlns:ns3="c3cf2bde-1779-4c12-b794-caba5f5d4a75" xmlns:ns4="b93255f1-5e2c-4757-8256-a7f7ff769946" targetNamespace="http://schemas.microsoft.com/office/2006/metadata/properties" ma:root="true" ma:fieldsID="08f264b759f75a7073b5c1acd06bf6e3" ns2:_="" ns3:_="" ns4:_="">
    <xsd:import namespace="5e3f717c-31f6-4833-bd0f-50c041ee3a05"/>
    <xsd:import namespace="c3cf2bde-1779-4c12-b794-caba5f5d4a75"/>
    <xsd:import namespace="b93255f1-5e2c-4757-8256-a7f7ff7699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f2bde-1779-4c12-b794-caba5f5d4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55f1-5e2c-4757-8256-a7f7ff76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FA2D2A-1945-43D1-AB2D-E18679601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schemas.microsoft.com/office/2006/metadata/properties"/>
    <ds:schemaRef ds:uri="c3cf2bde-1779-4c12-b794-caba5f5d4a75"/>
    <ds:schemaRef ds:uri="http://purl.org/dc/dcmitype/"/>
    <ds:schemaRef ds:uri="http://purl.org/dc/terms/"/>
    <ds:schemaRef ds:uri="5e3f717c-31f6-4833-bd0f-50c041ee3a0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93255f1-5e2c-4757-8256-a7f7ff76994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B740C1-E348-4A08-A18A-82F62D236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717c-31f6-4833-bd0f-50c041ee3a05"/>
    <ds:schemaRef ds:uri="c3cf2bde-1779-4c12-b794-caba5f5d4a75"/>
    <ds:schemaRef ds:uri="b93255f1-5e2c-4757-8256-a7f7ff76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1F801B-3196-4EC9-9557-9F0C218A2E5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opgroeien_nota.dotx</Template>
  <TotalTime>1</TotalTime>
  <Pages>13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Nelis</dc:creator>
  <cp:keywords/>
  <dc:description/>
  <cp:lastModifiedBy>Katrien Vernaillen</cp:lastModifiedBy>
  <cp:revision>2</cp:revision>
  <dcterms:created xsi:type="dcterms:W3CDTF">2025-02-26T10:52:00Z</dcterms:created>
  <dcterms:modified xsi:type="dcterms:W3CDTF">2025-02-26T10:52:00Z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0x010100F5E06D428CC4B8479B19907CC6689A19</vt:lpwstr>
  </property>
  <property fmtid="{D5CDD505-2E9C-101B-9397-08002B2CF9AE}" pid="3" name="_dlc_DocIdItemGuid">
    <vt:lpwstr>dd2890be-abd1-4a03-b16f-0486cab7b2fc</vt:lpwstr>
  </property>
  <property fmtid="{D5CDD505-2E9C-101B-9397-08002B2CF9AE}" pid="4" name="KGTrefwoord">
    <vt:lpwstr/>
  </property>
</Properties>
</file>