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3642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000000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000000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000000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00000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00000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707231F0" w:rsidR="006020F6" w:rsidRDefault="001A28F0" w:rsidP="006020F6">
      <w:pPr>
        <w:pStyle w:val="Titelverslag"/>
        <w:spacing w:before="0"/>
      </w:pPr>
      <w:r>
        <w:t>Medisch</w:t>
      </w:r>
      <w:r w:rsidR="00C824A4">
        <w:t xml:space="preserve"> inlichtingenformulier</w:t>
      </w:r>
      <w:r w:rsidR="00391941"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90EB4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color w:val="2FBEBE"/>
          <w:sz w:val="24"/>
          <w:szCs w:val="24"/>
        </w:rPr>
        <w:id w:val="-1247035187"/>
        <w:placeholder>
          <w:docPart w:val="D9758760D73B4C98BD05F21331B1842A"/>
        </w:placeholder>
      </w:sdtPr>
      <w:sdtEndPr>
        <w:rPr>
          <w:color w:val="1D1B11" w:themeColor="background2" w:themeShade="1A"/>
          <w:sz w:val="22"/>
          <w:szCs w:val="22"/>
        </w:rPr>
      </w:sdtEndPr>
      <w:sdtContent>
        <w:p w14:paraId="2B8751AC" w14:textId="0B82A2D3" w:rsidR="005971AE" w:rsidRDefault="00D677E8" w:rsidP="00D677E8">
          <w:pPr>
            <w:rPr>
              <w:color w:val="A50050" w:themeColor="text1"/>
            </w:rPr>
          </w:pPr>
          <w:r w:rsidRPr="00D677E8">
            <w:rPr>
              <w:color w:val="A50050" w:themeColor="text1"/>
            </w:rPr>
            <w:t xml:space="preserve">Dit formulier bevat de informatie die </w:t>
          </w:r>
          <w:r w:rsidRPr="00471DB0">
            <w:rPr>
              <w:b/>
              <w:color w:val="A50050" w:themeColor="text1"/>
            </w:rPr>
            <w:t>essentieel</w:t>
          </w:r>
          <w:r w:rsidRPr="00D677E8">
            <w:rPr>
              <w:color w:val="A50050" w:themeColor="text1"/>
            </w:rPr>
            <w:t xml:space="preserve"> is voor een correcte inschaling van de ondersteunings</w:t>
          </w:r>
          <w:r w:rsidR="006927D2">
            <w:rPr>
              <w:color w:val="A50050" w:themeColor="text1"/>
            </w:rPr>
            <w:t>nood</w:t>
          </w:r>
          <w:r w:rsidRPr="00D677E8">
            <w:rPr>
              <w:color w:val="A50050" w:themeColor="text1"/>
            </w:rPr>
            <w:t>.</w:t>
          </w:r>
        </w:p>
        <w:p w14:paraId="1C2D3565" w14:textId="55AF8C13" w:rsidR="00D677E8" w:rsidRPr="00D677E8" w:rsidRDefault="00D677E8" w:rsidP="00D677E8">
          <w:pPr>
            <w:rPr>
              <w:color w:val="A50050" w:themeColor="text1"/>
            </w:rPr>
          </w:pPr>
          <w:r w:rsidRPr="00D677E8">
            <w:rPr>
              <w:color w:val="A50050" w:themeColor="text1"/>
            </w:rPr>
            <w:t xml:space="preserve">Ben je </w:t>
          </w:r>
          <w:r w:rsidRPr="009E1655">
            <w:rPr>
              <w:b/>
              <w:color w:val="A50050" w:themeColor="text1"/>
            </w:rPr>
            <w:t>algemeen behandelend arts</w:t>
          </w:r>
          <w:r w:rsidRPr="00D677E8">
            <w:rPr>
              <w:color w:val="A50050" w:themeColor="text1"/>
            </w:rPr>
            <w:t xml:space="preserve">, </w:t>
          </w:r>
          <w:r w:rsidR="00ED1E97">
            <w:rPr>
              <w:color w:val="A50050" w:themeColor="text1"/>
            </w:rPr>
            <w:t>vul</w:t>
          </w:r>
          <w:r w:rsidRPr="00D677E8">
            <w:rPr>
              <w:color w:val="A50050" w:themeColor="text1"/>
            </w:rPr>
            <w:t xml:space="preserve"> het formulier dan zo volledig mogelijk in. </w:t>
          </w:r>
          <w:r w:rsidR="005971AE">
            <w:rPr>
              <w:color w:val="A50050" w:themeColor="text1"/>
            </w:rPr>
            <w:br/>
          </w:r>
          <w:r w:rsidR="003E7B46">
            <w:rPr>
              <w:color w:val="A50050" w:themeColor="text1"/>
            </w:rPr>
            <w:br/>
          </w:r>
          <w:r w:rsidRPr="00D677E8">
            <w:rPr>
              <w:color w:val="A50050" w:themeColor="text1"/>
            </w:rPr>
            <w:t xml:space="preserve">Ben je </w:t>
          </w:r>
          <w:r w:rsidRPr="009E1655">
            <w:rPr>
              <w:b/>
              <w:color w:val="A50050" w:themeColor="text1"/>
            </w:rPr>
            <w:t>arts-specialist</w:t>
          </w:r>
          <w:r w:rsidRPr="00D677E8">
            <w:rPr>
              <w:color w:val="A50050" w:themeColor="text1"/>
            </w:rPr>
            <w:t xml:space="preserve">, </w:t>
          </w:r>
          <w:r w:rsidR="0036446F">
            <w:rPr>
              <w:color w:val="A50050" w:themeColor="text1"/>
            </w:rPr>
            <w:t xml:space="preserve">ga </w:t>
          </w:r>
          <w:r w:rsidRPr="00D677E8">
            <w:rPr>
              <w:color w:val="A50050" w:themeColor="text1"/>
            </w:rPr>
            <w:t>dan na het invullen van de relevante informatie in ‘</w:t>
          </w:r>
          <w:r w:rsidR="00014A58">
            <w:rPr>
              <w:color w:val="A50050" w:themeColor="text1"/>
            </w:rPr>
            <w:fldChar w:fldCharType="begin"/>
          </w:r>
          <w:r w:rsidR="00014A58">
            <w:rPr>
              <w:color w:val="A50050" w:themeColor="text1"/>
            </w:rPr>
            <w:instrText xml:space="preserve"> REF _Ref184021483 \h </w:instrText>
          </w:r>
          <w:r w:rsidR="00061F5E">
            <w:rPr>
              <w:color w:val="A50050" w:themeColor="text1"/>
            </w:rPr>
            <w:instrText xml:space="preserve"> \* MERGEFORMAT </w:instrText>
          </w:r>
          <w:r w:rsidR="00014A58">
            <w:rPr>
              <w:color w:val="A50050" w:themeColor="text1"/>
            </w:rPr>
          </w:r>
          <w:r w:rsidR="00014A58">
            <w:rPr>
              <w:color w:val="A50050" w:themeColor="text1"/>
            </w:rPr>
            <w:fldChar w:fldCharType="separate"/>
          </w:r>
          <w:r w:rsidR="00FD38BB" w:rsidRPr="00FD38BB">
            <w:rPr>
              <w:color w:val="A50050"/>
            </w:rPr>
            <w:t>Medisch dossier</w:t>
          </w:r>
          <w:r w:rsidR="00014A58">
            <w:rPr>
              <w:color w:val="A50050" w:themeColor="text1"/>
            </w:rPr>
            <w:fldChar w:fldCharType="end"/>
          </w:r>
          <w:r w:rsidRPr="00D677E8">
            <w:rPr>
              <w:color w:val="A50050" w:themeColor="text1"/>
            </w:rPr>
            <w:t>’ meteen door naar jouw specialisatie in ‘</w:t>
          </w:r>
          <w:proofErr w:type="spellStart"/>
          <w:r w:rsidR="00061F5E" w:rsidRPr="00FD38BB">
            <w:rPr>
              <w:color w:val="A50050"/>
            </w:rPr>
            <w:fldChar w:fldCharType="begin"/>
          </w:r>
          <w:r w:rsidR="00061F5E" w:rsidRPr="00FD38BB">
            <w:rPr>
              <w:color w:val="A50050"/>
            </w:rPr>
            <w:instrText xml:space="preserve"> REF _Ref184021594 \h </w:instrText>
          </w:r>
          <w:r w:rsidR="00061F5E" w:rsidRPr="00FD38BB">
            <w:rPr>
              <w:color w:val="A50050"/>
            </w:rPr>
          </w:r>
          <w:r w:rsidR="00061F5E" w:rsidRPr="00FD38BB">
            <w:rPr>
              <w:color w:val="A50050"/>
            </w:rPr>
            <w:fldChar w:fldCharType="separate"/>
          </w:r>
          <w:r w:rsidR="00FD38BB" w:rsidRPr="00FD38BB">
            <w:rPr>
              <w:color w:val="A50050"/>
            </w:rPr>
            <w:t>Systeemspecifieke</w:t>
          </w:r>
          <w:proofErr w:type="spellEnd"/>
          <w:r w:rsidR="00FD38BB" w:rsidRPr="00FD38BB">
            <w:rPr>
              <w:rFonts w:eastAsiaTheme="minorEastAsia"/>
              <w:color w:val="A50050"/>
            </w:rPr>
            <w:t xml:space="preserve"> testen en handelingen</w:t>
          </w:r>
          <w:r w:rsidR="00061F5E" w:rsidRPr="00FD38BB">
            <w:rPr>
              <w:color w:val="A50050"/>
            </w:rPr>
            <w:fldChar w:fldCharType="end"/>
          </w:r>
          <w:r w:rsidRPr="00D677E8">
            <w:rPr>
              <w:color w:val="A50050" w:themeColor="text1"/>
            </w:rPr>
            <w:t>’.</w:t>
          </w:r>
        </w:p>
        <w:p w14:paraId="19E8B977" w14:textId="17C560AA" w:rsidR="00D677E8" w:rsidRDefault="00D677E8" w:rsidP="00D677E8">
          <w:pPr>
            <w:rPr>
              <w:color w:val="A50050" w:themeColor="text1"/>
            </w:rPr>
          </w:pPr>
          <w:r w:rsidRPr="00D677E8">
            <w:rPr>
              <w:color w:val="A50050" w:themeColor="text1"/>
            </w:rPr>
            <w:t>Dit formulier kan aangevuld worden met:</w:t>
          </w:r>
        </w:p>
        <w:p w14:paraId="6937F035" w14:textId="1A5715B6" w:rsidR="002E17B8" w:rsidRPr="00D677E8" w:rsidRDefault="0040652B" w:rsidP="00D677E8">
          <w:pPr>
            <w:pStyle w:val="Lijstalinea"/>
            <w:numPr>
              <w:ilvl w:val="0"/>
              <w:numId w:val="14"/>
            </w:numPr>
            <w:rPr>
              <w:color w:val="A50050" w:themeColor="accent5"/>
            </w:rPr>
          </w:pPr>
          <w:r w:rsidRPr="00D677E8">
            <w:rPr>
              <w:color w:val="A50050" w:themeColor="accent5"/>
            </w:rPr>
            <w:t>onderzoeks- en diagnoseverslagen</w:t>
          </w:r>
        </w:p>
        <w:p w14:paraId="71614114" w14:textId="77777777" w:rsidR="002E17B8" w:rsidRPr="00807151" w:rsidRDefault="43C7AF0E" w:rsidP="00807151">
          <w:pPr>
            <w:pStyle w:val="Lijstalinea"/>
            <w:numPr>
              <w:ilvl w:val="0"/>
              <w:numId w:val="14"/>
            </w:numPr>
            <w:rPr>
              <w:color w:val="A50050" w:themeColor="text1"/>
            </w:rPr>
          </w:pPr>
          <w:r w:rsidRPr="1DB86011">
            <w:rPr>
              <w:color w:val="A50050" w:themeColor="accent5"/>
            </w:rPr>
            <w:t>evolutieverslagen</w:t>
          </w:r>
        </w:p>
        <w:p w14:paraId="5BF26B91" w14:textId="6C702CD4" w:rsidR="004421F6" w:rsidRPr="004D3805" w:rsidRDefault="43C7AF0E" w:rsidP="00B9557A">
          <w:pPr>
            <w:pStyle w:val="Lijstalinea"/>
            <w:numPr>
              <w:ilvl w:val="0"/>
              <w:numId w:val="14"/>
            </w:numPr>
            <w:ind w:left="714" w:hanging="357"/>
            <w:rPr>
              <w:color w:val="A50050" w:themeColor="text1"/>
            </w:rPr>
          </w:pPr>
          <w:r w:rsidRPr="1DB86011">
            <w:rPr>
              <w:color w:val="A50050" w:themeColor="accent5"/>
            </w:rPr>
            <w:t>consultverslag</w:t>
          </w:r>
          <w:r w:rsidR="31610B37" w:rsidRPr="1DB86011">
            <w:rPr>
              <w:color w:val="A50050" w:themeColor="accent5"/>
            </w:rPr>
            <w:t>en</w:t>
          </w:r>
          <w:r w:rsidR="3857E2C6" w:rsidRPr="1DB86011">
            <w:rPr>
              <w:color w:val="A50050" w:themeColor="accent5"/>
            </w:rPr>
            <w:t xml:space="preserve"> tot </w:t>
          </w:r>
          <w:r w:rsidR="006A09CE">
            <w:rPr>
              <w:color w:val="A50050" w:themeColor="accent5"/>
            </w:rPr>
            <w:t xml:space="preserve">maximum </w:t>
          </w:r>
          <w:r w:rsidR="00744486">
            <w:rPr>
              <w:color w:val="A50050" w:themeColor="accent5"/>
            </w:rPr>
            <w:t>vijf</w:t>
          </w:r>
          <w:r w:rsidR="3857E2C6" w:rsidRPr="1DB86011">
            <w:rPr>
              <w:color w:val="A50050" w:themeColor="accent5"/>
            </w:rPr>
            <w:t xml:space="preserve"> jaar </w:t>
          </w:r>
          <w:r w:rsidR="004A3B6B">
            <w:rPr>
              <w:color w:val="A50050" w:themeColor="accent5"/>
            </w:rPr>
            <w:t>in het verleden</w:t>
          </w:r>
          <w:r w:rsidR="001E275C">
            <w:rPr>
              <w:color w:val="A50050" w:themeColor="accent5"/>
            </w:rPr>
            <w:t xml:space="preserve"> </w:t>
          </w:r>
        </w:p>
        <w:p w14:paraId="71B09116" w14:textId="26312FB4" w:rsidR="00D03D53" w:rsidRDefault="004D3805" w:rsidP="00B9557A">
          <w:pPr>
            <w:rPr>
              <w:color w:val="A50050" w:themeColor="text1"/>
            </w:rPr>
          </w:pPr>
          <w:r w:rsidRPr="004D3805">
            <w:rPr>
              <w:color w:val="A50050" w:themeColor="text1"/>
            </w:rPr>
            <w:t>Vul d</w:t>
          </w:r>
          <w:r w:rsidR="00315B2E">
            <w:rPr>
              <w:color w:val="A50050" w:themeColor="text1"/>
            </w:rPr>
            <w:t>it formulier</w:t>
          </w:r>
          <w:r w:rsidRPr="004D3805">
            <w:rPr>
              <w:color w:val="A50050" w:themeColor="text1"/>
            </w:rPr>
            <w:t xml:space="preserve"> bij voorkeur in via </w:t>
          </w:r>
          <w:r w:rsidRPr="00A34D07">
            <w:rPr>
              <w:b/>
              <w:color w:val="A50050" w:themeColor="text1"/>
            </w:rPr>
            <w:t>eHealth</w:t>
          </w:r>
          <w:r w:rsidRPr="004D3805">
            <w:rPr>
              <w:color w:val="A50050" w:themeColor="text1"/>
            </w:rPr>
            <w:t xml:space="preserve"> onder de titel ‘Evaluatie ondersteuningsnood Opgroeien (zorgtoeslag) – Medisch inlichtingenformulier’.</w:t>
          </w:r>
        </w:p>
        <w:p w14:paraId="2170DA6D" w14:textId="2AC9B634" w:rsidR="00D03D53" w:rsidRDefault="004D3805" w:rsidP="00B9557A">
          <w:pPr>
            <w:rPr>
              <w:color w:val="A50050" w:themeColor="text1"/>
            </w:rPr>
          </w:pPr>
          <w:r w:rsidRPr="004D3805">
            <w:rPr>
              <w:color w:val="A50050" w:themeColor="text1"/>
            </w:rPr>
            <w:t xml:space="preserve">Heb je geen toegang tot eHealth, vraag dan aan de ouders om </w:t>
          </w:r>
          <w:r w:rsidR="00315B2E">
            <w:rPr>
              <w:color w:val="A50050" w:themeColor="text1"/>
            </w:rPr>
            <w:t>het</w:t>
          </w:r>
          <w:r w:rsidRPr="004D3805">
            <w:rPr>
              <w:color w:val="A50050" w:themeColor="text1"/>
            </w:rPr>
            <w:t xml:space="preserve"> ingevulde </w:t>
          </w:r>
          <w:r w:rsidR="00315B2E">
            <w:rPr>
              <w:color w:val="A50050" w:themeColor="text1"/>
            </w:rPr>
            <w:t>formulier</w:t>
          </w:r>
          <w:r w:rsidRPr="004D3805">
            <w:rPr>
              <w:color w:val="A50050" w:themeColor="text1"/>
            </w:rPr>
            <w:t xml:space="preserve"> op te laden op het portaal </w:t>
          </w:r>
          <w:r w:rsidRPr="007748EB">
            <w:rPr>
              <w:b/>
              <w:color w:val="A50050" w:themeColor="text1"/>
            </w:rPr>
            <w:t>Mijn Kind en Gezin</w:t>
          </w:r>
          <w:r w:rsidRPr="004D3805">
            <w:rPr>
              <w:color w:val="A50050" w:themeColor="text1"/>
            </w:rPr>
            <w:t xml:space="preserve"> onder </w:t>
          </w:r>
          <w:r w:rsidR="00625D16">
            <w:rPr>
              <w:color w:val="A50050" w:themeColor="text1"/>
            </w:rPr>
            <w:t>‘</w:t>
          </w:r>
          <w:r w:rsidRPr="004D3805">
            <w:rPr>
              <w:color w:val="A50050" w:themeColor="text1"/>
            </w:rPr>
            <w:t>medisch inlichtingenformulier</w:t>
          </w:r>
          <w:r w:rsidR="00625D16">
            <w:rPr>
              <w:color w:val="A50050" w:themeColor="text1"/>
            </w:rPr>
            <w:t>’</w:t>
          </w:r>
          <w:r w:rsidRPr="004D3805">
            <w:rPr>
              <w:color w:val="A50050" w:themeColor="text1"/>
            </w:rPr>
            <w:t>.</w:t>
          </w:r>
        </w:p>
        <w:p w14:paraId="22D5A745" w14:textId="1D799395" w:rsidR="00D677E8" w:rsidRPr="004D3805" w:rsidRDefault="004D3805" w:rsidP="00B9557A">
          <w:pPr>
            <w:rPr>
              <w:color w:val="A50050" w:themeColor="text1"/>
            </w:rPr>
          </w:pPr>
          <w:r w:rsidRPr="004D3805">
            <w:rPr>
              <w:color w:val="A50050" w:themeColor="text1"/>
            </w:rPr>
            <w:t xml:space="preserve">Op </w:t>
          </w:r>
          <w:hyperlink r:id="rId16" w:tgtFrame="_blank" w:tooltip="https://www.zorgtoeslagen.be/" w:history="1">
            <w:r w:rsidRPr="004D3805">
              <w:rPr>
                <w:rStyle w:val="Hyperlink"/>
              </w:rPr>
              <w:t>www.zorgtoeslagen.be</w:t>
            </w:r>
          </w:hyperlink>
          <w:r w:rsidRPr="004D3805">
            <w:rPr>
              <w:color w:val="A50050" w:themeColor="text1"/>
            </w:rPr>
            <w:t xml:space="preserve"> vind je ook een handleiding voor artsen.</w:t>
          </w:r>
        </w:p>
      </w:sdtContent>
    </w:sdt>
    <w:p w14:paraId="7D307A1B" w14:textId="77777777" w:rsidR="009C104A" w:rsidRDefault="009C104A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</w:p>
    <w:p w14:paraId="6A11F366" w14:textId="77777777" w:rsidR="007C2624" w:rsidRDefault="007C2624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  <w:r>
        <w:rPr>
          <w:color w:val="auto"/>
        </w:rPr>
        <w:br w:type="page"/>
      </w:r>
    </w:p>
    <w:p w14:paraId="18B591AC" w14:textId="7BE3B7DF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lastRenderedPageBreak/>
        <w:t>persoonsgegevens van het kind</w:t>
      </w:r>
    </w:p>
    <w:p w14:paraId="08A2416A" w14:textId="77777777" w:rsidR="006020F6" w:rsidRDefault="00000000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000000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000000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61EA7DA9" w14:textId="4DB386F7" w:rsidR="007C2624" w:rsidRDefault="007C2624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</w:p>
    <w:p w14:paraId="283A3992" w14:textId="72B2FA4F" w:rsidR="00FD1F8B" w:rsidRDefault="00FD1F8B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FC3052">
        <w:rPr>
          <w:color w:val="auto"/>
        </w:rPr>
        <w:t xml:space="preserve">GEGEVENS </w:t>
      </w:r>
      <w:r w:rsidR="007C2624">
        <w:rPr>
          <w:color w:val="auto"/>
        </w:rPr>
        <w:t xml:space="preserve">van de </w:t>
      </w:r>
      <w:r w:rsidRPr="00FC3052">
        <w:rPr>
          <w:color w:val="auto"/>
        </w:rPr>
        <w:t>arts</w:t>
      </w:r>
    </w:p>
    <w:sdt>
      <w:sdtPr>
        <w:id w:val="-671402823"/>
        <w:placeholder>
          <w:docPart w:val="FE12B87E72A647FEBE7DC74B5094509E"/>
        </w:placeholder>
        <w:showingPlcHdr/>
      </w:sdtPr>
      <w:sdtContent>
        <w:p w14:paraId="5CBF5C8C" w14:textId="77777777" w:rsidR="00FD1F8B" w:rsidRPr="0040652B" w:rsidRDefault="00FD1F8B">
          <w:r w:rsidRPr="00E33DA5">
            <w:rPr>
              <w:color w:val="A50050"/>
              <w:sz w:val="20"/>
              <w:szCs w:val="20"/>
            </w:rPr>
            <w:t>Dit document is enkel geldig als het ondertekend is.</w:t>
          </w:r>
        </w:p>
      </w:sdtContent>
    </w:sdt>
    <w:p w14:paraId="344E3DC7" w14:textId="77777777" w:rsidR="00FD1F8B" w:rsidRPr="00D96200" w:rsidRDefault="00000000">
      <w:sdt>
        <w:sdtPr>
          <w:id w:val="-1310242132"/>
          <w:lock w:val="contentLocked"/>
          <w:placeholder>
            <w:docPart w:val="17073A4539D94E138B3538B39AC51D7A"/>
          </w:placeholder>
        </w:sdtPr>
        <w:sdtContent>
          <w:r w:rsidR="00FD1F8B">
            <w:t>Specialisatie arts:</w:t>
          </w:r>
        </w:sdtContent>
      </w:sdt>
      <w:r w:rsidR="00FD1F8B" w:rsidRPr="00D96200">
        <w:t xml:space="preserve"> </w:t>
      </w:r>
      <w:sdt>
        <w:sdtPr>
          <w:id w:val="2021667055"/>
          <w:placeholder>
            <w:docPart w:val="1B3D9EC0FAC443038EE6AB444EDCF75E"/>
          </w:placeholder>
          <w:showingPlcHdr/>
        </w:sdtPr>
        <w:sdtContent>
          <w:r w:rsidR="00FD1F8B" w:rsidRPr="00026739">
            <w:rPr>
              <w:rStyle w:val="Tekstvantijdelijkeaanduiding"/>
            </w:rPr>
            <w:t>Klik of tik om tekst in te voeren.</w:t>
          </w:r>
        </w:sdtContent>
      </w:sdt>
    </w:p>
    <w:p w14:paraId="38A4C9BE" w14:textId="77777777" w:rsidR="00FD1F8B" w:rsidRPr="00D96200" w:rsidRDefault="00000000">
      <w:pPr>
        <w:rPr>
          <w:sz w:val="20"/>
          <w:szCs w:val="20"/>
        </w:rPr>
      </w:pPr>
      <w:sdt>
        <w:sdtPr>
          <w:id w:val="2024590592"/>
          <w:lock w:val="contentLocked"/>
          <w:placeholder>
            <w:docPart w:val="A5BC9C55A6DB4C6F906F43D890E7F9B0"/>
          </w:placeholder>
          <w:showingPlcHdr/>
        </w:sdtPr>
        <w:sdtContent>
          <w:r w:rsidR="00FD1F8B" w:rsidRPr="006B09AC">
            <w:t xml:space="preserve">Voornaam en </w:t>
          </w:r>
          <w:r w:rsidR="00FD1F8B">
            <w:t>n</w:t>
          </w:r>
          <w:r w:rsidR="00FD1F8B" w:rsidRPr="006B09AC">
            <w:t>aam:</w:t>
          </w:r>
        </w:sdtContent>
      </w:sdt>
      <w:r w:rsidR="00FD1F8B" w:rsidRPr="00D96200">
        <w:t xml:space="preserve"> </w:t>
      </w:r>
      <w:sdt>
        <w:sdtPr>
          <w:id w:val="1338572440"/>
          <w:placeholder>
            <w:docPart w:val="0C7FDA849AC1426A82692281E2F2F5F9"/>
          </w:placeholder>
          <w:showingPlcHdr/>
        </w:sdtPr>
        <w:sdtContent>
          <w:r w:rsidR="00FD1F8B" w:rsidRPr="00026739">
            <w:rPr>
              <w:rStyle w:val="Tekstvantijdelijkeaanduiding"/>
            </w:rPr>
            <w:t>Klik of tik om tekst in te voeren.</w:t>
          </w:r>
        </w:sdtContent>
      </w:sdt>
    </w:p>
    <w:p w14:paraId="24DC5EAF" w14:textId="77777777" w:rsidR="00FD1F8B" w:rsidRPr="00D96200" w:rsidRDefault="00000000">
      <w:sdt>
        <w:sdtPr>
          <w:id w:val="-463505873"/>
          <w:lock w:val="contentLocked"/>
          <w:placeholder>
            <w:docPart w:val="A7686EF59DDD43899A3C8A7CE87C662B"/>
          </w:placeholder>
          <w:showingPlcHdr/>
        </w:sdtPr>
        <w:sdtContent>
          <w:r w:rsidR="00FD1F8B" w:rsidRPr="00D96200">
            <w:t>Datum:</w:t>
          </w:r>
        </w:sdtContent>
      </w:sdt>
      <w:r w:rsidR="00FD1F8B" w:rsidRPr="00D96200">
        <w:t xml:space="preserve"> </w:t>
      </w:r>
      <w:sdt>
        <w:sdtPr>
          <w:id w:val="2086329661"/>
          <w:placeholder>
            <w:docPart w:val="1BF67525F2AB48C3930D678F48199A4C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Content>
          <w:r w:rsidR="00FD1F8B" w:rsidRPr="00451B09">
            <w:rPr>
              <w:rStyle w:val="Tekstvantijdelijkeaanduiding"/>
            </w:rPr>
            <w:t>Klik of tik om een datum in te voeren.</w:t>
          </w:r>
        </w:sdtContent>
      </w:sdt>
    </w:p>
    <w:p w14:paraId="35291F30" w14:textId="77777777" w:rsidR="00FD1F8B" w:rsidRPr="00664AE9" w:rsidRDefault="00000000">
      <w:sdt>
        <w:sdtPr>
          <w:id w:val="-198084251"/>
          <w:lock w:val="contentLocked"/>
          <w:placeholder>
            <w:docPart w:val="46C4DF29F4364EA88E6447C1FD0700BB"/>
          </w:placeholder>
          <w:showingPlcHdr/>
        </w:sdtPr>
        <w:sdtContent>
          <w:r w:rsidR="00FD1F8B" w:rsidRPr="00D96200">
            <w:t>Handtekening</w:t>
          </w:r>
        </w:sdtContent>
      </w:sdt>
      <w:r w:rsidR="00FD1F8B" w:rsidRPr="00D96200">
        <w:t xml:space="preserve"> </w:t>
      </w:r>
    </w:p>
    <w:p w14:paraId="3BAF389C" w14:textId="7F2FA9F3" w:rsidR="00236D98" w:rsidRPr="00744486" w:rsidRDefault="006020F6" w:rsidP="0074448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>
        <w:br w:type="page"/>
      </w:r>
      <w:bookmarkStart w:id="2" w:name="_Ref184021483"/>
      <w:r w:rsidR="00236D98" w:rsidRPr="00135E18">
        <w:rPr>
          <w:color w:val="auto"/>
        </w:rPr>
        <w:lastRenderedPageBreak/>
        <w:t>Medisch dossier</w:t>
      </w:r>
      <w:bookmarkEnd w:id="2"/>
    </w:p>
    <w:p w14:paraId="58F5DB94" w14:textId="63AFE1B6" w:rsidR="00236D98" w:rsidRDefault="00CC2CCF" w:rsidP="000B023B">
      <w:pPr>
        <w:pStyle w:val="Kop1"/>
        <w:numPr>
          <w:ilvl w:val="0"/>
          <w:numId w:val="0"/>
        </w:numPr>
        <w:ind w:left="432" w:hanging="432"/>
      </w:pPr>
      <w:r w:rsidRPr="001B2179">
        <w:t>P</w:t>
      </w:r>
      <w:r w:rsidR="00236D98" w:rsidRPr="001B2179">
        <w:t>roblematiek</w:t>
      </w:r>
      <w:r w:rsidRPr="001B2179">
        <w:t xml:space="preserve"> </w:t>
      </w:r>
      <w:r w:rsidRPr="001E3AAB">
        <w:t>waarvoor</w:t>
      </w:r>
      <w:r w:rsidRPr="001B2179">
        <w:t xml:space="preserve"> zorgtoeslag wordt</w:t>
      </w:r>
      <w:r w:rsidR="000B023B">
        <w:t xml:space="preserve"> </w:t>
      </w:r>
      <w:r w:rsidRPr="001B2179">
        <w:t>aangevraagd</w:t>
      </w:r>
    </w:p>
    <w:p w14:paraId="473FF50D" w14:textId="5C600231" w:rsidR="009D23A7" w:rsidRDefault="00D2360D" w:rsidP="00B61DE9">
      <w:pPr>
        <w:pStyle w:val="Kop3"/>
        <w:numPr>
          <w:ilvl w:val="0"/>
          <w:numId w:val="0"/>
        </w:numPr>
        <w:ind w:left="720" w:hanging="720"/>
      </w:pPr>
      <w:r w:rsidRPr="00D2360D">
        <w:t>Diagnose</w:t>
      </w:r>
    </w:p>
    <w:p w14:paraId="77927340" w14:textId="470FFEA5" w:rsidR="001B42F7" w:rsidRPr="00D13636" w:rsidRDefault="00AE410A" w:rsidP="001B42F7">
      <w:pPr>
        <w:rPr>
          <w:color w:val="A50050" w:themeColor="accent5"/>
          <w:sz w:val="20"/>
          <w:szCs w:val="20"/>
        </w:rPr>
      </w:pPr>
      <w:r>
        <w:rPr>
          <w:color w:val="A50050" w:themeColor="accent5"/>
          <w:sz w:val="20"/>
          <w:szCs w:val="20"/>
        </w:rPr>
        <w:t>Voeg</w:t>
      </w:r>
      <w:r w:rsidR="00D13636" w:rsidRPr="00D13636">
        <w:rPr>
          <w:color w:val="A50050" w:themeColor="accent5"/>
          <w:sz w:val="20"/>
          <w:szCs w:val="20"/>
        </w:rPr>
        <w:t xml:space="preserve"> hier de diagnose</w:t>
      </w:r>
      <w:r>
        <w:rPr>
          <w:color w:val="A50050" w:themeColor="accent5"/>
          <w:sz w:val="20"/>
          <w:szCs w:val="20"/>
        </w:rPr>
        <w:t>s</w:t>
      </w:r>
      <w:r w:rsidR="00D13636" w:rsidRPr="00D13636">
        <w:rPr>
          <w:color w:val="A50050" w:themeColor="accent5"/>
          <w:sz w:val="20"/>
          <w:szCs w:val="20"/>
        </w:rPr>
        <w:t xml:space="preserve"> </w:t>
      </w:r>
      <w:r>
        <w:rPr>
          <w:color w:val="A50050" w:themeColor="accent5"/>
          <w:sz w:val="20"/>
          <w:szCs w:val="20"/>
        </w:rPr>
        <w:t xml:space="preserve">toe </w:t>
      </w:r>
      <w:r w:rsidR="00D13636" w:rsidRPr="00D13636">
        <w:rPr>
          <w:color w:val="A50050" w:themeColor="accent5"/>
          <w:sz w:val="20"/>
          <w:szCs w:val="20"/>
        </w:rPr>
        <w:t>die het meest pas</w:t>
      </w:r>
      <w:r>
        <w:rPr>
          <w:color w:val="A50050" w:themeColor="accent5"/>
          <w:sz w:val="20"/>
          <w:szCs w:val="20"/>
        </w:rPr>
        <w:t>se</w:t>
      </w:r>
      <w:r w:rsidR="00D13636" w:rsidRPr="00D13636">
        <w:rPr>
          <w:color w:val="A50050" w:themeColor="accent5"/>
          <w:sz w:val="20"/>
          <w:szCs w:val="20"/>
        </w:rPr>
        <w:t>n bij de problematiek waarvoor zorgtoeslag wordt aangevraagd</w:t>
      </w:r>
      <w:r w:rsidR="00D13636">
        <w:rPr>
          <w:color w:val="A50050" w:themeColor="accent5"/>
          <w:sz w:val="20"/>
          <w:szCs w:val="20"/>
        </w:rPr>
        <w:t>.</w:t>
      </w:r>
    </w:p>
    <w:tbl>
      <w:tblPr>
        <w:tblStyle w:val="Onopgemaaktetabel1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9245E0" w14:paraId="31F4D2CF" w14:textId="77777777" w:rsidTr="00744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AF5AD4E" w14:textId="77777777" w:rsidR="009245E0" w:rsidRDefault="009245E0">
            <w:bookmarkStart w:id="3" w:name="_Hlk178585247"/>
            <w:r>
              <w:t>Diagnose</w:t>
            </w:r>
          </w:p>
        </w:tc>
        <w:tc>
          <w:tcPr>
            <w:tcW w:w="4961" w:type="dxa"/>
          </w:tcPr>
          <w:p w14:paraId="6E0682CB" w14:textId="2B70BB67" w:rsidR="009245E0" w:rsidRDefault="009245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Diagnosedatum</w:t>
            </w:r>
          </w:p>
        </w:tc>
      </w:tr>
      <w:tr w:rsidR="009245E0" w14:paraId="60A9577C" w14:textId="77777777" w:rsidTr="00744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8482140" w14:textId="77777777" w:rsidR="009245E0" w:rsidRDefault="009245E0"/>
        </w:tc>
        <w:tc>
          <w:tcPr>
            <w:tcW w:w="4961" w:type="dxa"/>
          </w:tcPr>
          <w:p w14:paraId="223043C2" w14:textId="77777777" w:rsidR="009245E0" w:rsidRDefault="0092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5E0" w14:paraId="155B3D1E" w14:textId="77777777" w:rsidTr="00744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B8E1CFE" w14:textId="77777777" w:rsidR="009245E0" w:rsidRDefault="009245E0"/>
        </w:tc>
        <w:tc>
          <w:tcPr>
            <w:tcW w:w="4961" w:type="dxa"/>
          </w:tcPr>
          <w:p w14:paraId="75FB1A28" w14:textId="77777777" w:rsidR="009245E0" w:rsidRDefault="0092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5E0" w14:paraId="52499DBF" w14:textId="77777777" w:rsidTr="00744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844754C" w14:textId="77777777" w:rsidR="009245E0" w:rsidRDefault="009245E0"/>
        </w:tc>
        <w:tc>
          <w:tcPr>
            <w:tcW w:w="4961" w:type="dxa"/>
          </w:tcPr>
          <w:p w14:paraId="2554D6CD" w14:textId="77777777" w:rsidR="009245E0" w:rsidRDefault="0092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3"/>
    </w:tbl>
    <w:p w14:paraId="0FA64ABA" w14:textId="77777777" w:rsidR="002069CC" w:rsidRDefault="002069CC" w:rsidP="00D2360D">
      <w:pPr>
        <w:pStyle w:val="Kop3"/>
        <w:numPr>
          <w:ilvl w:val="0"/>
          <w:numId w:val="0"/>
        </w:numPr>
        <w:ind w:left="720" w:hanging="720"/>
      </w:pPr>
    </w:p>
    <w:p w14:paraId="19432857" w14:textId="60F3095A" w:rsidR="52E42025" w:rsidRDefault="52E42025" w:rsidP="100E87C3">
      <w:pPr>
        <w:pStyle w:val="Kop3"/>
        <w:numPr>
          <w:ilvl w:val="0"/>
          <w:numId w:val="0"/>
        </w:numPr>
        <w:ind w:left="720" w:hanging="720"/>
      </w:pPr>
      <w:r>
        <w:t xml:space="preserve">Medische voorgeschiedenis </w:t>
      </w:r>
    </w:p>
    <w:p w14:paraId="147181FD" w14:textId="11691733" w:rsidR="52E42025" w:rsidRDefault="52E42025" w:rsidP="100E87C3">
      <w:pPr>
        <w:rPr>
          <w:sz w:val="20"/>
          <w:szCs w:val="20"/>
        </w:rPr>
      </w:pPr>
      <w:r w:rsidRPr="100E87C3">
        <w:rPr>
          <w:color w:val="A50050" w:themeColor="accent5"/>
          <w:sz w:val="20"/>
          <w:szCs w:val="20"/>
        </w:rPr>
        <w:t xml:space="preserve">Voeg hier enkel antecedenten en aandoeningen toe die rechtstreekse gevolgen hebben </w:t>
      </w:r>
      <w:r w:rsidR="00EB3C37">
        <w:rPr>
          <w:color w:val="A50050" w:themeColor="accent5"/>
          <w:sz w:val="20"/>
          <w:szCs w:val="20"/>
        </w:rPr>
        <w:t>voor</w:t>
      </w:r>
      <w:r w:rsidR="00F10D8A">
        <w:rPr>
          <w:color w:val="A50050" w:themeColor="accent5"/>
          <w:sz w:val="20"/>
          <w:szCs w:val="20"/>
        </w:rPr>
        <w:t xml:space="preserve"> </w:t>
      </w:r>
      <w:r w:rsidRPr="100E87C3">
        <w:rPr>
          <w:color w:val="A50050" w:themeColor="accent5"/>
          <w:sz w:val="20"/>
          <w:szCs w:val="20"/>
        </w:rPr>
        <w:t>de ondersteuningsnood.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953"/>
        <w:gridCol w:w="4958"/>
      </w:tblGrid>
      <w:tr w:rsidR="100E87C3" w14:paraId="2AE56C22" w14:textId="77777777" w:rsidTr="100E8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C60F702" w14:textId="77777777" w:rsidR="100E87C3" w:rsidRDefault="100E87C3">
            <w:r>
              <w:t>Diagnose</w:t>
            </w:r>
          </w:p>
        </w:tc>
        <w:tc>
          <w:tcPr>
            <w:tcW w:w="4961" w:type="dxa"/>
          </w:tcPr>
          <w:p w14:paraId="4B226E46" w14:textId="77777777" w:rsidR="100E87C3" w:rsidRDefault="100E8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Diagnosedatum</w:t>
            </w:r>
          </w:p>
        </w:tc>
      </w:tr>
      <w:tr w:rsidR="100E87C3" w14:paraId="59B3DB6B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9AFA8FB" w14:textId="77777777" w:rsidR="100E87C3" w:rsidRDefault="100E87C3"/>
        </w:tc>
        <w:tc>
          <w:tcPr>
            <w:tcW w:w="4961" w:type="dxa"/>
          </w:tcPr>
          <w:p w14:paraId="3DAF8D19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100E87C3" w14:paraId="7B493E17" w14:textId="77777777" w:rsidTr="100E87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548A5FD" w14:textId="77777777" w:rsidR="100E87C3" w:rsidRDefault="100E87C3"/>
        </w:tc>
        <w:tc>
          <w:tcPr>
            <w:tcW w:w="4961" w:type="dxa"/>
          </w:tcPr>
          <w:p w14:paraId="53E80C8D" w14:textId="77777777" w:rsidR="100E87C3" w:rsidRDefault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100E87C3" w14:paraId="1734E4AC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2B63017" w14:textId="77777777" w:rsidR="100E87C3" w:rsidRDefault="100E87C3"/>
        </w:tc>
        <w:tc>
          <w:tcPr>
            <w:tcW w:w="4961" w:type="dxa"/>
          </w:tcPr>
          <w:p w14:paraId="6C3BC685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22F6B5" w14:textId="17EEA4A0" w:rsidR="100E87C3" w:rsidRDefault="100E87C3" w:rsidP="100E87C3"/>
    <w:p w14:paraId="22D1621F" w14:textId="15FF7DFB" w:rsidR="0E89E322" w:rsidRDefault="0E89E322" w:rsidP="100E87C3">
      <w:pPr>
        <w:pStyle w:val="Kop3"/>
        <w:numPr>
          <w:ilvl w:val="0"/>
          <w:numId w:val="0"/>
        </w:numPr>
        <w:ind w:left="720" w:hanging="720"/>
      </w:pPr>
      <w:r>
        <w:t>Medicatie</w:t>
      </w:r>
    </w:p>
    <w:p w14:paraId="79E498BA" w14:textId="02BE4201" w:rsidR="0E89E322" w:rsidRDefault="0E89E322" w:rsidP="100E87C3">
      <w:pPr>
        <w:rPr>
          <w:color w:val="A50050" w:themeColor="accent5"/>
          <w:sz w:val="20"/>
          <w:szCs w:val="20"/>
        </w:rPr>
      </w:pPr>
      <w:r w:rsidRPr="100E87C3">
        <w:rPr>
          <w:color w:val="A50050" w:themeColor="accent5"/>
          <w:sz w:val="20"/>
          <w:szCs w:val="20"/>
        </w:rPr>
        <w:t>Relevant voor de aandoening waarvoor zorgtoeslag wordt aangevraagd</w:t>
      </w:r>
      <w:r w:rsidR="00A157C6">
        <w:rPr>
          <w:color w:val="A50050" w:themeColor="accent5"/>
          <w:sz w:val="20"/>
          <w:szCs w:val="20"/>
        </w:rPr>
        <w:t>.</w:t>
      </w:r>
      <w:r>
        <w:br/>
      </w:r>
      <w:r w:rsidRPr="100E87C3">
        <w:rPr>
          <w:color w:val="A50050" w:themeColor="accent5"/>
          <w:sz w:val="20"/>
          <w:szCs w:val="20"/>
        </w:rPr>
        <w:t xml:space="preserve">Geplande toediening </w:t>
      </w:r>
      <w:r w:rsidR="00A902B1">
        <w:rPr>
          <w:color w:val="A50050" w:themeColor="accent5"/>
          <w:sz w:val="20"/>
          <w:szCs w:val="20"/>
        </w:rPr>
        <w:t>≥</w:t>
      </w:r>
      <w:r w:rsidRPr="100E87C3">
        <w:rPr>
          <w:color w:val="A50050" w:themeColor="accent5"/>
          <w:sz w:val="20"/>
          <w:szCs w:val="20"/>
        </w:rPr>
        <w:t xml:space="preserve"> 6 maanden (continu of </w:t>
      </w:r>
      <w:proofErr w:type="spellStart"/>
      <w:r w:rsidRPr="100E87C3">
        <w:rPr>
          <w:color w:val="A50050" w:themeColor="accent5"/>
          <w:sz w:val="20"/>
          <w:szCs w:val="20"/>
        </w:rPr>
        <w:t>intermittent</w:t>
      </w:r>
      <w:proofErr w:type="spellEnd"/>
      <w:r w:rsidRPr="100E87C3">
        <w:rPr>
          <w:color w:val="A50050" w:themeColor="accent5"/>
          <w:sz w:val="20"/>
          <w:szCs w:val="20"/>
        </w:rPr>
        <w:t>)</w:t>
      </w:r>
      <w:r w:rsidR="00A157C6">
        <w:rPr>
          <w:color w:val="A50050" w:themeColor="accent5"/>
          <w:sz w:val="20"/>
          <w:szCs w:val="20"/>
        </w:rPr>
        <w:t>.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983"/>
        <w:gridCol w:w="2336"/>
        <w:gridCol w:w="1630"/>
        <w:gridCol w:w="2108"/>
        <w:gridCol w:w="1854"/>
      </w:tblGrid>
      <w:tr w:rsidR="100E87C3" w14:paraId="258044B1" w14:textId="77777777" w:rsidTr="100E8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3B912E35" w14:textId="77777777" w:rsidR="100E87C3" w:rsidRDefault="100E87C3">
            <w:r>
              <w:t>Medicatie</w:t>
            </w:r>
          </w:p>
        </w:tc>
        <w:tc>
          <w:tcPr>
            <w:tcW w:w="2336" w:type="dxa"/>
          </w:tcPr>
          <w:p w14:paraId="1DDA8D1D" w14:textId="4DEAC98E" w:rsidR="100E87C3" w:rsidRDefault="100E8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Toedieningswijze</w:t>
            </w:r>
          </w:p>
        </w:tc>
        <w:tc>
          <w:tcPr>
            <w:tcW w:w="1630" w:type="dxa"/>
          </w:tcPr>
          <w:p w14:paraId="29F30582" w14:textId="43334A8B" w:rsidR="100E87C3" w:rsidRDefault="100E8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Frequentie</w:t>
            </w:r>
          </w:p>
        </w:tc>
        <w:tc>
          <w:tcPr>
            <w:tcW w:w="2108" w:type="dxa"/>
          </w:tcPr>
          <w:p w14:paraId="41D46339" w14:textId="78D5EB81" w:rsidR="100E87C3" w:rsidRDefault="100E8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Startdatum</w:t>
            </w:r>
          </w:p>
        </w:tc>
        <w:tc>
          <w:tcPr>
            <w:tcW w:w="1854" w:type="dxa"/>
          </w:tcPr>
          <w:p w14:paraId="56354277" w14:textId="77777777" w:rsidR="100E87C3" w:rsidRDefault="100E8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</w:tr>
      <w:tr w:rsidR="100E87C3" w14:paraId="7F351532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647B3FCC" w14:textId="77777777" w:rsidR="100E87C3" w:rsidRDefault="100E87C3"/>
        </w:tc>
        <w:tc>
          <w:tcPr>
            <w:tcW w:w="2336" w:type="dxa"/>
          </w:tcPr>
          <w:p w14:paraId="3878177B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14:paraId="685B2C6F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8" w:type="dxa"/>
          </w:tcPr>
          <w:p w14:paraId="785F49A2" w14:textId="71706816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43CE7C9B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100E87C3" w14:paraId="496F40DB" w14:textId="77777777" w:rsidTr="100E87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3A32C989" w14:textId="77777777" w:rsidR="100E87C3" w:rsidRDefault="100E87C3"/>
        </w:tc>
        <w:tc>
          <w:tcPr>
            <w:tcW w:w="2336" w:type="dxa"/>
          </w:tcPr>
          <w:p w14:paraId="6CBFB77E" w14:textId="77777777" w:rsidR="100E87C3" w:rsidRDefault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14:paraId="696BD84F" w14:textId="77777777" w:rsidR="100E87C3" w:rsidRDefault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8" w:type="dxa"/>
          </w:tcPr>
          <w:p w14:paraId="5D8BF387" w14:textId="674C9404" w:rsidR="100E87C3" w:rsidRDefault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79DA99B3" w14:textId="77777777" w:rsidR="100E87C3" w:rsidRDefault="100E87C3" w:rsidP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100E87C3" w14:paraId="0E7E3623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1902ED91" w14:textId="77777777" w:rsidR="100E87C3" w:rsidRDefault="100E87C3"/>
        </w:tc>
        <w:tc>
          <w:tcPr>
            <w:tcW w:w="2336" w:type="dxa"/>
          </w:tcPr>
          <w:p w14:paraId="01A656A0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14:paraId="0D737BFD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8" w:type="dxa"/>
          </w:tcPr>
          <w:p w14:paraId="261F6717" w14:textId="1D80275E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6AC3D26" w14:textId="77777777" w:rsidR="100E87C3" w:rsidRDefault="100E87C3" w:rsidP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100E87C3" w14:paraId="4311889A" w14:textId="77777777" w:rsidTr="100E87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5998C331" w14:textId="77777777" w:rsidR="100E87C3" w:rsidRDefault="100E87C3"/>
        </w:tc>
        <w:tc>
          <w:tcPr>
            <w:tcW w:w="2336" w:type="dxa"/>
          </w:tcPr>
          <w:p w14:paraId="346E6349" w14:textId="77777777" w:rsidR="100E87C3" w:rsidRDefault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14:paraId="3ADEA5FD" w14:textId="77777777" w:rsidR="100E87C3" w:rsidRDefault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8" w:type="dxa"/>
          </w:tcPr>
          <w:p w14:paraId="2503AC28" w14:textId="77777777" w:rsidR="100E87C3" w:rsidRDefault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12B56F2F" w14:textId="77777777" w:rsidR="100E87C3" w:rsidRDefault="100E87C3" w:rsidP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100E87C3" w14:paraId="12A63544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1C6C72AB" w14:textId="77777777" w:rsidR="100E87C3" w:rsidRDefault="100E87C3"/>
        </w:tc>
        <w:tc>
          <w:tcPr>
            <w:tcW w:w="2336" w:type="dxa"/>
          </w:tcPr>
          <w:p w14:paraId="152075B7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14:paraId="06022A7D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8" w:type="dxa"/>
          </w:tcPr>
          <w:p w14:paraId="19FC36C3" w14:textId="77777777" w:rsidR="100E87C3" w:rsidRDefault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4" w:type="dxa"/>
          </w:tcPr>
          <w:p w14:paraId="0C850FAC" w14:textId="77777777" w:rsidR="100E87C3" w:rsidRDefault="100E87C3" w:rsidP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</w:tbl>
    <w:p w14:paraId="40EFE2AD" w14:textId="3373833C" w:rsidR="100E87C3" w:rsidRDefault="100E87C3" w:rsidP="100E87C3"/>
    <w:p w14:paraId="5D0E1389" w14:textId="7E048AD6" w:rsidR="00D2360D" w:rsidRDefault="00D2360D" w:rsidP="00D2360D">
      <w:pPr>
        <w:pStyle w:val="Kop3"/>
        <w:numPr>
          <w:ilvl w:val="0"/>
          <w:numId w:val="0"/>
        </w:numPr>
        <w:ind w:left="720" w:hanging="720"/>
      </w:pPr>
      <w:r>
        <w:t>Operaties en in de toekomst geplande ingrepen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2360D" w14:paraId="68ED83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00105E7E" w14:textId="77777777" w:rsidR="00D2360D" w:rsidRPr="00D40341" w:rsidRDefault="00D2360D">
            <w:pPr>
              <w:rPr>
                <w:rFonts w:ascii="Calibri" w:hAnsi="Calibri" w:cs="Calibri"/>
              </w:rPr>
            </w:pPr>
            <w:r>
              <w:t>Beschrijving ingreep</w:t>
            </w:r>
          </w:p>
        </w:tc>
        <w:tc>
          <w:tcPr>
            <w:tcW w:w="4956" w:type="dxa"/>
          </w:tcPr>
          <w:p w14:paraId="0F05B495" w14:textId="6C13D276" w:rsidR="00D2360D" w:rsidRDefault="08424A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D2360D">
              <w:t>Geplande</w:t>
            </w:r>
            <w:r w:rsidR="7BCC55BC">
              <w:t>)</w:t>
            </w:r>
            <w:r w:rsidR="00D2360D">
              <w:t xml:space="preserve"> datum van de ingreep</w:t>
            </w:r>
          </w:p>
        </w:tc>
      </w:tr>
      <w:tr w:rsidR="00D2360D" w14:paraId="6E0E38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7AD80F82" w14:textId="77777777" w:rsidR="00D2360D" w:rsidRDefault="00D2360D"/>
        </w:tc>
        <w:tc>
          <w:tcPr>
            <w:tcW w:w="4956" w:type="dxa"/>
          </w:tcPr>
          <w:p w14:paraId="4DD7E237" w14:textId="77777777" w:rsidR="00D2360D" w:rsidRDefault="00D2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60D" w14:paraId="2AE8D7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2A28B10" w14:textId="77777777" w:rsidR="00D2360D" w:rsidRDefault="00D2360D"/>
        </w:tc>
        <w:tc>
          <w:tcPr>
            <w:tcW w:w="4956" w:type="dxa"/>
          </w:tcPr>
          <w:p w14:paraId="20BDC2DA" w14:textId="77777777" w:rsidR="00D2360D" w:rsidRDefault="00D2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360D" w14:paraId="768142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4190B2DF" w14:textId="77777777" w:rsidR="00D2360D" w:rsidRDefault="00D2360D"/>
        </w:tc>
        <w:tc>
          <w:tcPr>
            <w:tcW w:w="4956" w:type="dxa"/>
          </w:tcPr>
          <w:p w14:paraId="672AF837" w14:textId="77777777" w:rsidR="00D2360D" w:rsidRDefault="00D2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E8BC5F" w14:textId="213AACA3" w:rsidR="00D2360D" w:rsidRDefault="3AADA101" w:rsidP="100E87C3">
      <w:pPr>
        <w:pStyle w:val="Kop3"/>
        <w:numPr>
          <w:ilvl w:val="0"/>
          <w:numId w:val="0"/>
        </w:numPr>
      </w:pPr>
      <w:r>
        <w:t>Ziekenhuisopnames m.b.t. de problematiek waarvoor de zorgtoeslag wordt aangevraagd</w:t>
      </w:r>
    </w:p>
    <w:p w14:paraId="3CCD11AD" w14:textId="55D894EC" w:rsidR="004A6CC3" w:rsidRPr="00090461" w:rsidRDefault="004A6CC3" w:rsidP="004A6CC3">
      <w:pPr>
        <w:rPr>
          <w:color w:val="A50050" w:themeColor="text1"/>
          <w:sz w:val="20"/>
          <w:szCs w:val="20"/>
        </w:rPr>
      </w:pPr>
      <w:r w:rsidRPr="00090461">
        <w:rPr>
          <w:color w:val="A50050" w:themeColor="text1"/>
          <w:sz w:val="20"/>
          <w:szCs w:val="20"/>
        </w:rPr>
        <w:t>Voor het toevoegen van aanvullende informatie rond de ziekenhuisopname(s) verwijzen we naar het onderdeel 'Bijkomende informatie over aandoening(en), evolutie en prognose' op de volgende pagina.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2360D" w14:paraId="502AAB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168F5F5B" w14:textId="77777777" w:rsidR="00D2360D" w:rsidRDefault="00D2360D">
            <w:r>
              <w:t>Startdatum</w:t>
            </w:r>
          </w:p>
        </w:tc>
        <w:tc>
          <w:tcPr>
            <w:tcW w:w="4956" w:type="dxa"/>
          </w:tcPr>
          <w:p w14:paraId="1549ED8B" w14:textId="77777777" w:rsidR="00D2360D" w:rsidRDefault="00D236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</w:tr>
      <w:tr w:rsidR="00D2360D" w14:paraId="6F85A6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1011EF40" w14:textId="77777777" w:rsidR="00D2360D" w:rsidRDefault="00D2360D"/>
        </w:tc>
        <w:tc>
          <w:tcPr>
            <w:tcW w:w="4956" w:type="dxa"/>
          </w:tcPr>
          <w:p w14:paraId="1B14296B" w14:textId="77777777" w:rsidR="00D2360D" w:rsidRDefault="00D2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60D" w14:paraId="61FC87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7540BCDA" w14:textId="77777777" w:rsidR="00D2360D" w:rsidRDefault="00D2360D"/>
        </w:tc>
        <w:tc>
          <w:tcPr>
            <w:tcW w:w="4956" w:type="dxa"/>
          </w:tcPr>
          <w:p w14:paraId="4F99FFF0" w14:textId="77777777" w:rsidR="00D2360D" w:rsidRDefault="00D2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360D" w14:paraId="363D8B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2FD6215E" w14:textId="77777777" w:rsidR="00D2360D" w:rsidRDefault="00D2360D"/>
        </w:tc>
        <w:tc>
          <w:tcPr>
            <w:tcW w:w="4956" w:type="dxa"/>
          </w:tcPr>
          <w:p w14:paraId="44CAE199" w14:textId="77777777" w:rsidR="00D2360D" w:rsidRDefault="00D2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E95614" w14:textId="162890A2" w:rsidR="004B5D3F" w:rsidRDefault="00093175" w:rsidP="00D2360D">
      <w:pPr>
        <w:pStyle w:val="Kop3"/>
        <w:numPr>
          <w:ilvl w:val="0"/>
          <w:numId w:val="0"/>
        </w:numPr>
        <w:ind w:left="720" w:hanging="720"/>
      </w:pPr>
      <w:r>
        <w:t xml:space="preserve">Verblijf in </w:t>
      </w:r>
      <w:r w:rsidR="0052089F">
        <w:t xml:space="preserve">een gespecialiseerde voorziening (MFC, </w:t>
      </w:r>
      <w:r w:rsidR="00394E7E">
        <w:t>MPI, CKG …)</w:t>
      </w:r>
    </w:p>
    <w:sdt>
      <w:sdtPr>
        <w:rPr>
          <w:sz w:val="18"/>
          <w:szCs w:val="18"/>
        </w:rPr>
        <w:id w:val="2010334692"/>
        <w:lock w:val="contentLocked"/>
        <w:placeholder>
          <w:docPart w:val="8669AEF1EFAA4634AE0D654E3CC228FA"/>
        </w:placeholder>
      </w:sdtPr>
      <w:sdtEndPr>
        <w:rPr>
          <w:color w:val="A50050" w:themeColor="accent5"/>
          <w:sz w:val="22"/>
          <w:szCs w:val="22"/>
        </w:rPr>
      </w:sdtEndPr>
      <w:sdtContent>
        <w:p w14:paraId="578CB2ED" w14:textId="21F19B02" w:rsidR="00DD6B99" w:rsidRPr="00DD6B99" w:rsidRDefault="000B47F6" w:rsidP="00DD6B99">
          <w:r w:rsidRPr="0087259C">
            <w:rPr>
              <w:color w:val="A50050" w:themeColor="accent5"/>
              <w:sz w:val="20"/>
              <w:szCs w:val="20"/>
            </w:rPr>
            <w:t>Voor het toevoegen van aanvullende informatie en reden van het verblijf verwijzen we naar het onderdeel 'Bijkomende informatie over aandoening(en), evolutie en prognose' op de volgende pagina.</w:t>
          </w:r>
        </w:p>
      </w:sdtContent>
    </w:sdt>
    <w:tbl>
      <w:tblPr>
        <w:tblStyle w:val="Onopgemaaktetabel1"/>
        <w:tblW w:w="9918" w:type="dxa"/>
        <w:tblLook w:val="04A0" w:firstRow="1" w:lastRow="0" w:firstColumn="1" w:lastColumn="0" w:noHBand="0" w:noVBand="1"/>
      </w:tblPr>
      <w:tblGrid>
        <w:gridCol w:w="2288"/>
        <w:gridCol w:w="1960"/>
        <w:gridCol w:w="2126"/>
        <w:gridCol w:w="3544"/>
      </w:tblGrid>
      <w:tr w:rsidR="00871AB9" w:rsidRPr="00FC3052" w14:paraId="45F092A0" w14:textId="77777777" w:rsidTr="00EB3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4B18DB52" w14:textId="1D84E5BD" w:rsidR="0052089F" w:rsidRPr="00FC3052" w:rsidRDefault="005C43E1">
            <w:pPr>
              <w:pStyle w:val="Kop2"/>
              <w:numPr>
                <w:ilvl w:val="0"/>
                <w:numId w:val="0"/>
              </w:numPr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Naam voorziening</w:t>
            </w:r>
          </w:p>
        </w:tc>
        <w:tc>
          <w:tcPr>
            <w:tcW w:w="1960" w:type="dxa"/>
          </w:tcPr>
          <w:p w14:paraId="13A2C510" w14:textId="23DD534E" w:rsidR="0052089F" w:rsidRPr="00FC3052" w:rsidRDefault="00871AB9">
            <w:pPr>
              <w:pStyle w:val="Kop2"/>
              <w:numPr>
                <w:ilvl w:val="0"/>
                <w:numId w:val="0"/>
              </w:numPr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Startdatum</w:t>
            </w:r>
          </w:p>
        </w:tc>
        <w:tc>
          <w:tcPr>
            <w:tcW w:w="2126" w:type="dxa"/>
          </w:tcPr>
          <w:p w14:paraId="666EBC58" w14:textId="2FDCDAAE" w:rsidR="0052089F" w:rsidRPr="00FC3052" w:rsidRDefault="00871AB9">
            <w:pPr>
              <w:pStyle w:val="Kop2"/>
              <w:numPr>
                <w:ilvl w:val="0"/>
                <w:numId w:val="0"/>
              </w:numPr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(</w:t>
            </w:r>
            <w:r w:rsidR="002069CC">
              <w:rPr>
                <w:caps w:val="0"/>
                <w:color w:val="auto"/>
                <w:sz w:val="22"/>
                <w:szCs w:val="22"/>
                <w:u w:val="none"/>
              </w:rPr>
              <w:t>Geplande</w:t>
            </w:r>
            <w:r>
              <w:rPr>
                <w:caps w:val="0"/>
                <w:color w:val="auto"/>
                <w:sz w:val="22"/>
                <w:szCs w:val="22"/>
                <w:u w:val="none"/>
              </w:rPr>
              <w:t>) einddatum</w:t>
            </w:r>
          </w:p>
        </w:tc>
        <w:tc>
          <w:tcPr>
            <w:tcW w:w="3544" w:type="dxa"/>
          </w:tcPr>
          <w:p w14:paraId="413C6B63" w14:textId="41AF8740" w:rsidR="0052089F" w:rsidRPr="00FC3052" w:rsidRDefault="00871AB9">
            <w:pPr>
              <w:pStyle w:val="Kop2"/>
              <w:numPr>
                <w:ilvl w:val="0"/>
                <w:numId w:val="0"/>
              </w:numPr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Type verblijf</w:t>
            </w:r>
          </w:p>
        </w:tc>
      </w:tr>
      <w:tr w:rsidR="00871AB9" w:rsidRPr="00FC3052" w14:paraId="5280A23D" w14:textId="77777777" w:rsidTr="00EB3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3935DFEA" w14:textId="77777777" w:rsidR="0052089F" w:rsidRPr="00FC3052" w:rsidRDefault="0052089F">
            <w:pPr>
              <w:pStyle w:val="Kop2"/>
              <w:numPr>
                <w:ilvl w:val="0"/>
                <w:numId w:val="0"/>
              </w:numPr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</w:tcPr>
          <w:p w14:paraId="62DBDB0A" w14:textId="77777777" w:rsidR="0052089F" w:rsidRPr="00FC3052" w:rsidRDefault="0052089F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6" w:type="dxa"/>
          </w:tcPr>
          <w:p w14:paraId="276EEFF7" w14:textId="77777777" w:rsidR="0052089F" w:rsidRPr="00FC3052" w:rsidRDefault="0052089F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44" w:type="dxa"/>
          </w:tcPr>
          <w:p w14:paraId="4D44CCB0" w14:textId="4E8CB4BC" w:rsidR="00871AB9" w:rsidRDefault="00000000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8104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89F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52089F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="00871AB9">
              <w:rPr>
                <w:caps w:val="0"/>
                <w:color w:val="auto"/>
                <w:sz w:val="22"/>
                <w:szCs w:val="22"/>
                <w:u w:val="none"/>
              </w:rPr>
              <w:t>D</w:t>
            </w:r>
            <w:r w:rsidR="0052089F" w:rsidRPr="00FC3052">
              <w:rPr>
                <w:caps w:val="0"/>
                <w:color w:val="auto"/>
                <w:sz w:val="22"/>
                <w:szCs w:val="22"/>
                <w:u w:val="none"/>
              </w:rPr>
              <w:t>ag</w:t>
            </w:r>
            <w:r w:rsidR="00011EA7">
              <w:rPr>
                <w:caps w:val="0"/>
                <w:color w:val="auto"/>
                <w:sz w:val="22"/>
                <w:szCs w:val="22"/>
                <w:u w:val="none"/>
              </w:rPr>
              <w:t>op</w:t>
            </w:r>
            <w:r w:rsidR="00E21453">
              <w:rPr>
                <w:caps w:val="0"/>
                <w:color w:val="auto"/>
                <w:sz w:val="22"/>
                <w:szCs w:val="22"/>
                <w:u w:val="none"/>
              </w:rPr>
              <w:t>name</w:t>
            </w:r>
            <w:proofErr w:type="spellEnd"/>
          </w:p>
          <w:p w14:paraId="65F8AEB2" w14:textId="410C6C07" w:rsidR="0052089F" w:rsidRPr="00FC3052" w:rsidRDefault="00000000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156602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89F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52089F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r w:rsidR="00871AB9">
              <w:rPr>
                <w:caps w:val="0"/>
                <w:color w:val="auto"/>
                <w:sz w:val="22"/>
                <w:szCs w:val="22"/>
                <w:u w:val="none"/>
              </w:rPr>
              <w:t xml:space="preserve">Residentieel verblijf </w:t>
            </w:r>
            <w:r w:rsidR="00B42408">
              <w:rPr>
                <w:caps w:val="0"/>
                <w:color w:val="auto"/>
                <w:sz w:val="22"/>
                <w:szCs w:val="22"/>
                <w:u w:val="none"/>
              </w:rPr>
              <w:t xml:space="preserve">≤ </w:t>
            </w:r>
            <w:r w:rsidR="002C2A16">
              <w:rPr>
                <w:caps w:val="0"/>
                <w:color w:val="auto"/>
                <w:sz w:val="22"/>
                <w:szCs w:val="22"/>
                <w:u w:val="none"/>
              </w:rPr>
              <w:t>6</w:t>
            </w:r>
            <w:r w:rsidR="00871AB9">
              <w:rPr>
                <w:caps w:val="0"/>
                <w:color w:val="auto"/>
                <w:sz w:val="22"/>
                <w:szCs w:val="22"/>
                <w:u w:val="none"/>
              </w:rPr>
              <w:t>/7 dagen</w:t>
            </w:r>
          </w:p>
          <w:p w14:paraId="1052C5F3" w14:textId="155F48F5" w:rsidR="00385996" w:rsidRPr="00011879" w:rsidRDefault="00000000" w:rsidP="1DB86011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15810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E6A6278" w:rsidRPr="1DB86011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E6A6278" w:rsidRPr="1DB86011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r w:rsidR="108592BB" w:rsidRPr="1DB86011">
              <w:rPr>
                <w:caps w:val="0"/>
                <w:color w:val="auto"/>
                <w:sz w:val="22"/>
                <w:szCs w:val="22"/>
                <w:u w:val="none"/>
              </w:rPr>
              <w:t>Residentieel verblijf 7/7 dagen</w:t>
            </w:r>
          </w:p>
        </w:tc>
      </w:tr>
      <w:tr w:rsidR="00011879" w:rsidRPr="00FC3052" w14:paraId="63A0DDD0" w14:textId="77777777" w:rsidTr="00EB3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6B07A232" w14:textId="77777777" w:rsidR="00011879" w:rsidRPr="00FC3052" w:rsidRDefault="00011879">
            <w:pPr>
              <w:pStyle w:val="Kop2"/>
              <w:numPr>
                <w:ilvl w:val="0"/>
                <w:numId w:val="0"/>
              </w:numPr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</w:tcPr>
          <w:p w14:paraId="1EE63A3F" w14:textId="77777777" w:rsidR="00011879" w:rsidRPr="00FC3052" w:rsidRDefault="00011879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6" w:type="dxa"/>
          </w:tcPr>
          <w:p w14:paraId="015553E3" w14:textId="77777777" w:rsidR="00011879" w:rsidRPr="00FC3052" w:rsidRDefault="00011879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44" w:type="dxa"/>
          </w:tcPr>
          <w:p w14:paraId="2A48CE07" w14:textId="407D4298" w:rsidR="00011EA7" w:rsidRDefault="00000000" w:rsidP="00011EA7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3275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EA7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011EA7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="00011EA7">
              <w:rPr>
                <w:caps w:val="0"/>
                <w:color w:val="auto"/>
                <w:sz w:val="22"/>
                <w:szCs w:val="22"/>
                <w:u w:val="none"/>
              </w:rPr>
              <w:t>D</w:t>
            </w:r>
            <w:r w:rsidR="00011EA7" w:rsidRPr="00FC3052">
              <w:rPr>
                <w:caps w:val="0"/>
                <w:color w:val="auto"/>
                <w:sz w:val="22"/>
                <w:szCs w:val="22"/>
                <w:u w:val="none"/>
              </w:rPr>
              <w:t>ag</w:t>
            </w:r>
            <w:r w:rsidR="00011EA7">
              <w:rPr>
                <w:caps w:val="0"/>
                <w:color w:val="auto"/>
                <w:sz w:val="22"/>
                <w:szCs w:val="22"/>
                <w:u w:val="none"/>
              </w:rPr>
              <w:t>op</w:t>
            </w:r>
            <w:r w:rsidR="00E21453">
              <w:rPr>
                <w:caps w:val="0"/>
                <w:color w:val="auto"/>
                <w:sz w:val="22"/>
                <w:szCs w:val="22"/>
                <w:u w:val="none"/>
              </w:rPr>
              <w:t>name</w:t>
            </w:r>
            <w:proofErr w:type="spellEnd"/>
          </w:p>
          <w:p w14:paraId="4614B530" w14:textId="4F98E816" w:rsidR="00011EA7" w:rsidRPr="00FC3052" w:rsidRDefault="00000000" w:rsidP="00011EA7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182392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EA7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011EA7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r w:rsidR="00B42408">
              <w:rPr>
                <w:caps w:val="0"/>
                <w:color w:val="auto"/>
                <w:sz w:val="22"/>
                <w:szCs w:val="22"/>
                <w:u w:val="none"/>
              </w:rPr>
              <w:t xml:space="preserve">Residentieel verblijf ≤ </w:t>
            </w:r>
            <w:r w:rsidR="002C2A16">
              <w:rPr>
                <w:caps w:val="0"/>
                <w:color w:val="auto"/>
                <w:sz w:val="22"/>
                <w:szCs w:val="22"/>
                <w:u w:val="none"/>
              </w:rPr>
              <w:t>6</w:t>
            </w:r>
            <w:r w:rsidR="00B42408">
              <w:rPr>
                <w:caps w:val="0"/>
                <w:color w:val="auto"/>
                <w:sz w:val="22"/>
                <w:szCs w:val="22"/>
                <w:u w:val="none"/>
              </w:rPr>
              <w:t>/7 dagen</w:t>
            </w:r>
          </w:p>
          <w:p w14:paraId="417FEC81" w14:textId="2377D9B1" w:rsidR="00011879" w:rsidRPr="00FC3052" w:rsidRDefault="00000000" w:rsidP="00011EA7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123867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EA7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011EA7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  <w:r w:rsidR="00011EA7">
              <w:rPr>
                <w:caps w:val="0"/>
                <w:color w:val="auto"/>
                <w:sz w:val="22"/>
                <w:szCs w:val="22"/>
                <w:u w:val="none"/>
              </w:rPr>
              <w:t>Residentieel verblijf 7/7 dagen</w:t>
            </w:r>
          </w:p>
        </w:tc>
      </w:tr>
    </w:tbl>
    <w:p w14:paraId="20CB0550" w14:textId="77777777" w:rsidR="0052089F" w:rsidRPr="0052089F" w:rsidRDefault="0052089F" w:rsidP="0052089F"/>
    <w:p w14:paraId="72138923" w14:textId="7FD3D6EE" w:rsidR="00D2360D" w:rsidRDefault="00D2360D" w:rsidP="00D2360D">
      <w:pPr>
        <w:pStyle w:val="Kop3"/>
        <w:numPr>
          <w:ilvl w:val="0"/>
          <w:numId w:val="0"/>
        </w:numPr>
        <w:ind w:left="720" w:hanging="720"/>
      </w:pPr>
      <w:r>
        <w:t>Opname in een conventie (bv. diabetesconventie)</w:t>
      </w:r>
    </w:p>
    <w:tbl>
      <w:tblPr>
        <w:tblStyle w:val="Onopgemaaktetabel1"/>
        <w:tblW w:w="10343" w:type="dxa"/>
        <w:tblLook w:val="04A0" w:firstRow="1" w:lastRow="0" w:firstColumn="1" w:lastColumn="0" w:noHBand="0" w:noVBand="1"/>
      </w:tblPr>
      <w:tblGrid>
        <w:gridCol w:w="4955"/>
        <w:gridCol w:w="5388"/>
      </w:tblGrid>
      <w:tr w:rsidR="00D2360D" w14:paraId="67816D85" w14:textId="77777777" w:rsidTr="007D0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7280E5B8" w14:textId="77777777" w:rsidR="00D2360D" w:rsidRDefault="00D2360D">
            <w:r>
              <w:t>Aard van de conventie</w:t>
            </w:r>
          </w:p>
        </w:tc>
        <w:tc>
          <w:tcPr>
            <w:tcW w:w="5388" w:type="dxa"/>
          </w:tcPr>
          <w:p w14:paraId="55F9B429" w14:textId="77777777" w:rsidR="00D2360D" w:rsidRDefault="00D236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Startdatum</w:t>
            </w:r>
          </w:p>
        </w:tc>
      </w:tr>
      <w:tr w:rsidR="00D2360D" w14:paraId="7CB8268B" w14:textId="77777777" w:rsidTr="007D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6B538558" w14:textId="77777777" w:rsidR="00D2360D" w:rsidRDefault="00D2360D"/>
        </w:tc>
        <w:tc>
          <w:tcPr>
            <w:tcW w:w="5388" w:type="dxa"/>
          </w:tcPr>
          <w:p w14:paraId="7E2F6EBC" w14:textId="77777777" w:rsidR="00D2360D" w:rsidRDefault="00D2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360D" w14:paraId="309C1CD0" w14:textId="77777777" w:rsidTr="007D0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FAB9343" w14:textId="77777777" w:rsidR="00D2360D" w:rsidRDefault="00D2360D"/>
        </w:tc>
        <w:tc>
          <w:tcPr>
            <w:tcW w:w="5388" w:type="dxa"/>
          </w:tcPr>
          <w:p w14:paraId="343D596B" w14:textId="77777777" w:rsidR="00D2360D" w:rsidRDefault="00D2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360D" w14:paraId="27BE0983" w14:textId="77777777" w:rsidTr="007D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700A2137" w14:textId="77777777" w:rsidR="00D2360D" w:rsidRDefault="00D2360D"/>
        </w:tc>
        <w:tc>
          <w:tcPr>
            <w:tcW w:w="5388" w:type="dxa"/>
          </w:tcPr>
          <w:p w14:paraId="4FA92A06" w14:textId="77777777" w:rsidR="00D2360D" w:rsidRDefault="00D2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2BC70B" w14:textId="63D6E8D0" w:rsidR="006A753D" w:rsidRDefault="006A753D" w:rsidP="006A753D"/>
    <w:p w14:paraId="100EAF1D" w14:textId="28851A83" w:rsidR="00D82816" w:rsidRPr="0020134F" w:rsidRDefault="00193264" w:rsidP="001B2179">
      <w:pPr>
        <w:pStyle w:val="Kop3"/>
        <w:numPr>
          <w:ilvl w:val="0"/>
          <w:numId w:val="0"/>
        </w:numPr>
        <w:ind w:left="720" w:hanging="720"/>
      </w:pPr>
      <w:r w:rsidRPr="009B5120">
        <w:t xml:space="preserve">Bijkomende informatie over de aandoening(en), </w:t>
      </w:r>
      <w:r w:rsidR="009B5120">
        <w:t>e</w:t>
      </w:r>
      <w:r w:rsidR="00D82816" w:rsidRPr="0020134F">
        <w:t>volutie en prognose</w:t>
      </w:r>
    </w:p>
    <w:p w14:paraId="1E609DAA" w14:textId="52996A30" w:rsidR="00D82816" w:rsidRPr="0020134F" w:rsidRDefault="00000000" w:rsidP="00D82816">
      <w:pPr>
        <w:pStyle w:val="gekleurdelijntjes"/>
        <w:spacing w:after="0" w:line="240" w:lineRule="auto"/>
        <w:rPr>
          <w:color w:val="A50050" w:themeColor="text1"/>
        </w:rPr>
      </w:pPr>
      <w:sdt>
        <w:sdtPr>
          <w:rPr>
            <w:sz w:val="18"/>
            <w:szCs w:val="18"/>
          </w:rPr>
          <w:id w:val="-245650263"/>
          <w:lock w:val="contentLocked"/>
          <w:placeholder>
            <w:docPart w:val="20B4A1F6D19540BC83727D9C194A0F53"/>
          </w:placeholder>
        </w:sdtPr>
        <w:sdtEndPr>
          <w:rPr>
            <w:color w:val="A50050" w:themeColor="text1"/>
            <w:sz w:val="16"/>
            <w:szCs w:val="16"/>
          </w:rPr>
        </w:sdtEndPr>
        <w:sdtContent>
          <w:r w:rsidR="00D82816" w:rsidRPr="00E33DA5">
            <w:rPr>
              <w:color w:val="A50050" w:themeColor="text1"/>
              <w:sz w:val="20"/>
              <w:szCs w:val="20"/>
            </w:rPr>
            <w:t xml:space="preserve">Deze informatie is belangrijk voor de evaluerend arts om </w:t>
          </w:r>
          <w:r w:rsidR="0062798F" w:rsidRPr="0062798F">
            <w:rPr>
              <w:color w:val="A50050" w:themeColor="text1"/>
              <w:sz w:val="20"/>
              <w:szCs w:val="20"/>
            </w:rPr>
            <w:t>de periode van de ondersteuningsnood</w:t>
          </w:r>
          <w:r w:rsidR="00D82816" w:rsidRPr="00E33DA5">
            <w:rPr>
              <w:color w:val="A50050" w:themeColor="text1"/>
              <w:sz w:val="20"/>
              <w:szCs w:val="20"/>
            </w:rPr>
            <w:t xml:space="preserve"> te kunnen </w:t>
          </w:r>
          <w:r w:rsidR="0062798F" w:rsidRPr="0062798F">
            <w:rPr>
              <w:color w:val="A50050" w:themeColor="text1"/>
              <w:sz w:val="20"/>
              <w:szCs w:val="20"/>
            </w:rPr>
            <w:t>inschalen</w:t>
          </w:r>
        </w:sdtContent>
      </w:sdt>
      <w:r w:rsidR="00A17E54">
        <w:rPr>
          <w:color w:val="A50050" w:themeColor="text1"/>
        </w:rPr>
        <w:t>.</w:t>
      </w:r>
    </w:p>
    <w:p w14:paraId="7B8D4A16" w14:textId="509D3934" w:rsidR="00D82816" w:rsidRDefault="00D82816" w:rsidP="00D82816">
      <w:pPr>
        <w:tabs>
          <w:tab w:val="clear" w:pos="3686"/>
        </w:tabs>
        <w:spacing w:after="200" w:line="276" w:lineRule="auto"/>
      </w:pPr>
    </w:p>
    <w:p w14:paraId="76602B32" w14:textId="77777777" w:rsidR="00D82816" w:rsidRDefault="00000000" w:rsidP="00D82816">
      <w:pPr>
        <w:tabs>
          <w:tab w:val="clear" w:pos="3686"/>
        </w:tabs>
        <w:spacing w:after="200" w:line="276" w:lineRule="auto"/>
      </w:pPr>
      <w:sdt>
        <w:sdtPr>
          <w:id w:val="646093622"/>
          <w:placeholder>
            <w:docPart w:val="E591AFA8CFAF4527B7C76000224CDFBA"/>
          </w:placeholder>
          <w:showingPlcHdr/>
        </w:sdtPr>
        <w:sdtContent>
          <w:r w:rsidR="00D82816" w:rsidRPr="00026739">
            <w:rPr>
              <w:rStyle w:val="Tekstvantijdelijkeaanduiding"/>
            </w:rPr>
            <w:t>Klik of tik om tekst in te voeren.</w:t>
          </w:r>
        </w:sdtContent>
      </w:sdt>
    </w:p>
    <w:p w14:paraId="1EF785FC" w14:textId="77777777" w:rsidR="009B5120" w:rsidRDefault="009B5120">
      <w:pPr>
        <w:tabs>
          <w:tab w:val="clear" w:pos="3686"/>
        </w:tabs>
        <w:spacing w:after="200" w:line="276" w:lineRule="auto"/>
        <w:rPr>
          <w:b/>
          <w:bCs/>
          <w:sz w:val="36"/>
          <w:szCs w:val="36"/>
        </w:rPr>
      </w:pPr>
      <w:r>
        <w:br w:type="page"/>
      </w:r>
    </w:p>
    <w:p w14:paraId="735735BF" w14:textId="39282801" w:rsidR="008F12EF" w:rsidRPr="008E45EA" w:rsidRDefault="00D72D97" w:rsidP="000B023B">
      <w:pPr>
        <w:pStyle w:val="Kop1"/>
        <w:numPr>
          <w:ilvl w:val="0"/>
          <w:numId w:val="0"/>
        </w:numPr>
        <w:ind w:left="432" w:hanging="432"/>
        <w:rPr>
          <w:rFonts w:eastAsiaTheme="minorEastAsia"/>
        </w:rPr>
      </w:pPr>
      <w:r w:rsidRPr="5C9428BC">
        <w:rPr>
          <w:rFonts w:eastAsiaTheme="minorEastAsia"/>
        </w:rPr>
        <w:t>G</w:t>
      </w:r>
      <w:r w:rsidR="008F12EF" w:rsidRPr="5C9428BC">
        <w:rPr>
          <w:rFonts w:eastAsiaTheme="minorEastAsia"/>
        </w:rPr>
        <w:t>ebruik van hulpmiddelen</w:t>
      </w:r>
    </w:p>
    <w:sdt>
      <w:sdtPr>
        <w:rPr>
          <w:sz w:val="18"/>
          <w:szCs w:val="18"/>
        </w:rPr>
        <w:id w:val="926388978"/>
        <w:lock w:val="contentLocked"/>
        <w:placeholder>
          <w:docPart w:val="AFF4720C86154631A74A749C89FA9CBF"/>
        </w:placeholder>
      </w:sdtPr>
      <w:sdtEndPr>
        <w:rPr>
          <w:sz w:val="16"/>
          <w:szCs w:val="16"/>
        </w:rPr>
      </w:sdtEndPr>
      <w:sdtContent>
        <w:p w14:paraId="73B5D38C" w14:textId="3918B571" w:rsidR="008F12EF" w:rsidRPr="00132B62" w:rsidRDefault="008F12EF">
          <w:pPr>
            <w:pStyle w:val="gekleurdelijntjes"/>
            <w:spacing w:after="0" w:line="240" w:lineRule="auto"/>
            <w:rPr>
              <w:sz w:val="18"/>
              <w:szCs w:val="18"/>
            </w:rPr>
          </w:pPr>
          <w:r w:rsidRPr="00E33DA5">
            <w:rPr>
              <w:color w:val="A50050" w:themeColor="text1"/>
              <w:sz w:val="20"/>
              <w:szCs w:val="20"/>
            </w:rPr>
            <w:t xml:space="preserve">Voorbeelden: </w:t>
          </w:r>
          <w:r w:rsidR="003D1D6F" w:rsidRPr="00E33DA5">
            <w:rPr>
              <w:color w:val="A50050" w:themeColor="text1"/>
              <w:sz w:val="20"/>
              <w:szCs w:val="20"/>
            </w:rPr>
            <w:t xml:space="preserve">filterglazen, </w:t>
          </w:r>
          <w:r w:rsidRPr="00E33DA5">
            <w:rPr>
              <w:color w:val="A50050" w:themeColor="text1"/>
              <w:sz w:val="20"/>
              <w:szCs w:val="20"/>
            </w:rPr>
            <w:t xml:space="preserve">orthesen, rolstoel permanent of occasioneel, pictogrammen, SMOG, redressiehelm, zitschelp, </w:t>
          </w:r>
          <w:r w:rsidR="007D2F17" w:rsidRPr="00E33DA5">
            <w:rPr>
              <w:color w:val="A50050" w:themeColor="text1"/>
              <w:sz w:val="20"/>
              <w:szCs w:val="20"/>
            </w:rPr>
            <w:t>spraakcomputer</w:t>
          </w:r>
          <w:r w:rsidRPr="00CB7EDF">
            <w:rPr>
              <w:color w:val="A50050" w:themeColor="text1"/>
              <w:sz w:val="18"/>
              <w:szCs w:val="18"/>
            </w:rPr>
            <w:t xml:space="preserve"> </w:t>
          </w:r>
        </w:p>
      </w:sdtContent>
    </w:sdt>
    <w:p w14:paraId="1DF1F3FF" w14:textId="77777777" w:rsidR="007B18D4" w:rsidRDefault="007B18D4">
      <w:pPr>
        <w:tabs>
          <w:tab w:val="clear" w:pos="3686"/>
        </w:tabs>
        <w:spacing w:after="200" w:line="276" w:lineRule="auto"/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307"/>
        <w:gridCol w:w="2224"/>
        <w:gridCol w:w="2636"/>
        <w:gridCol w:w="2744"/>
      </w:tblGrid>
      <w:tr w:rsidR="00A73FFC" w:rsidRPr="001002CB" w14:paraId="68702664" w14:textId="77777777" w:rsidTr="65BB9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06414568" w14:textId="77777777" w:rsidR="00A73FFC" w:rsidRPr="00FC3052" w:rsidRDefault="00A73FFC" w:rsidP="0063106D">
            <w:pPr>
              <w:pStyle w:val="Kop2"/>
              <w:numPr>
                <w:ilvl w:val="0"/>
                <w:numId w:val="0"/>
              </w:numPr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  <w:r w:rsidRPr="00FC3052">
              <w:rPr>
                <w:caps w:val="0"/>
                <w:color w:val="auto"/>
                <w:sz w:val="22"/>
                <w:szCs w:val="22"/>
                <w:u w:val="none"/>
              </w:rPr>
              <w:t>Hulpmiddel</w:t>
            </w:r>
          </w:p>
        </w:tc>
        <w:tc>
          <w:tcPr>
            <w:tcW w:w="2224" w:type="dxa"/>
          </w:tcPr>
          <w:p w14:paraId="3BCDC2DD" w14:textId="5C49498D" w:rsidR="00A73FFC" w:rsidRPr="00FC3052" w:rsidRDefault="00A73FFC" w:rsidP="100E87C3">
            <w:pPr>
              <w:pStyle w:val="Kop2"/>
              <w:numPr>
                <w:ilvl w:val="0"/>
                <w:numId w:val="0"/>
              </w:numPr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Startdatum</w:t>
            </w:r>
          </w:p>
        </w:tc>
        <w:tc>
          <w:tcPr>
            <w:tcW w:w="2636" w:type="dxa"/>
          </w:tcPr>
          <w:p w14:paraId="03A16194" w14:textId="21848C7E" w:rsidR="00A73FFC" w:rsidRPr="00FC3052" w:rsidRDefault="00A73FFC" w:rsidP="0063106D">
            <w:pPr>
              <w:pStyle w:val="Kop2"/>
              <w:numPr>
                <w:ilvl w:val="0"/>
                <w:numId w:val="0"/>
              </w:numPr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>
              <w:rPr>
                <w:caps w:val="0"/>
                <w:color w:val="auto"/>
                <w:sz w:val="22"/>
                <w:szCs w:val="22"/>
                <w:u w:val="none"/>
              </w:rPr>
              <w:t>(Voorziene) einddatum</w:t>
            </w:r>
          </w:p>
        </w:tc>
        <w:tc>
          <w:tcPr>
            <w:tcW w:w="2744" w:type="dxa"/>
          </w:tcPr>
          <w:p w14:paraId="5FB972A6" w14:textId="0E4B8E5E" w:rsidR="00A73FFC" w:rsidRPr="00FC3052" w:rsidRDefault="00A73FFC" w:rsidP="0063106D">
            <w:pPr>
              <w:pStyle w:val="Kop2"/>
              <w:numPr>
                <w:ilvl w:val="0"/>
                <w:numId w:val="0"/>
              </w:numPr>
              <w:ind w:left="576" w:hanging="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r w:rsidRPr="00FC3052">
              <w:rPr>
                <w:caps w:val="0"/>
                <w:color w:val="auto"/>
                <w:sz w:val="22"/>
                <w:szCs w:val="22"/>
                <w:u w:val="none"/>
              </w:rPr>
              <w:t>Dagdeel</w:t>
            </w:r>
          </w:p>
        </w:tc>
      </w:tr>
      <w:tr w:rsidR="00A73FFC" w:rsidRPr="00342B65" w14:paraId="59DA6E73" w14:textId="77777777" w:rsidTr="65BB9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317DAD3C" w14:textId="77777777" w:rsidR="00A73FFC" w:rsidRPr="00FC3052" w:rsidRDefault="00A73FFC" w:rsidP="0063106D">
            <w:pPr>
              <w:pStyle w:val="Kop2"/>
              <w:numPr>
                <w:ilvl w:val="0"/>
                <w:numId w:val="0"/>
              </w:numPr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4" w:type="dxa"/>
          </w:tcPr>
          <w:p w14:paraId="660B3E67" w14:textId="77777777" w:rsidR="00A73FFC" w:rsidRPr="00FC3052" w:rsidRDefault="00A73FFC" w:rsidP="0063106D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36" w:type="dxa"/>
          </w:tcPr>
          <w:p w14:paraId="74E2A010" w14:textId="77777777" w:rsidR="00A73FFC" w:rsidRDefault="00A73FFC" w:rsidP="0063106D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4" w:type="dxa"/>
          </w:tcPr>
          <w:p w14:paraId="1EB79CAA" w14:textId="21A93F00" w:rsidR="00A73FFC" w:rsidRDefault="00000000" w:rsidP="0063106D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7564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dag</w:t>
            </w:r>
          </w:p>
          <w:p w14:paraId="36AF5611" w14:textId="4282605D" w:rsidR="00A73FFC" w:rsidRPr="00FC3052" w:rsidRDefault="00000000" w:rsidP="0063106D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53886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>
                  <w:rPr>
                    <w:rFonts w:ascii="MS Gothic" w:eastAsia="MS Gothic" w:hAnsi="MS Gothic" w:hint="eastAsia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nacht </w:t>
            </w:r>
          </w:p>
          <w:p w14:paraId="5865F0F9" w14:textId="45005E7A" w:rsidR="00A73FFC" w:rsidRPr="00FC3052" w:rsidRDefault="00000000" w:rsidP="0063106D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2226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enkel bij het uitvoeren van bepaalde activiteiten</w:t>
            </w:r>
          </w:p>
        </w:tc>
      </w:tr>
      <w:tr w:rsidR="00A73FFC" w:rsidRPr="00342B65" w14:paraId="25EDAB33" w14:textId="77777777" w:rsidTr="65BB9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2BCC247E" w14:textId="093FE4C8" w:rsidR="00A73FFC" w:rsidRPr="00FC3052" w:rsidRDefault="00A73FFC" w:rsidP="00FC3052">
            <w:pPr>
              <w:pStyle w:val="Kop2"/>
              <w:numPr>
                <w:ilvl w:val="0"/>
                <w:numId w:val="0"/>
              </w:numPr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4" w:type="dxa"/>
          </w:tcPr>
          <w:p w14:paraId="21D0A5A1" w14:textId="77777777" w:rsidR="00A73FFC" w:rsidRPr="00FC3052" w:rsidRDefault="00A73FFC" w:rsidP="00FC3052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36" w:type="dxa"/>
          </w:tcPr>
          <w:p w14:paraId="6114C14F" w14:textId="77777777" w:rsidR="00A73FFC" w:rsidRDefault="00A73FFC" w:rsidP="00FC3052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4" w:type="dxa"/>
          </w:tcPr>
          <w:p w14:paraId="3221890C" w14:textId="08E555AF" w:rsidR="00A73FFC" w:rsidRDefault="00000000" w:rsidP="00FC3052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7379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dag</w:t>
            </w:r>
            <w:r w:rsidR="00A73FFC">
              <w:rPr>
                <w:caps w:val="0"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62A5624B" w14:textId="084DF7A1" w:rsidR="00A73FFC" w:rsidRPr="00FC3052" w:rsidRDefault="00000000" w:rsidP="00FC3052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5941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>
                  <w:rPr>
                    <w:rFonts w:ascii="MS Gothic" w:eastAsia="MS Gothic" w:hAnsi="MS Gothic" w:hint="eastAsia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nacht </w:t>
            </w:r>
          </w:p>
          <w:p w14:paraId="5C6EE901" w14:textId="33A97008" w:rsidR="00A73FFC" w:rsidRPr="000514F8" w:rsidRDefault="00000000" w:rsidP="000514F8">
            <w:pPr>
              <w:pStyle w:val="Kop2"/>
              <w:numPr>
                <w:ilvl w:val="0"/>
                <w:numId w:val="0"/>
              </w:numPr>
              <w:ind w:left="576" w:hanging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3516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enkel bij het uitvoeren van bepaalde activiteiten</w:t>
            </w:r>
          </w:p>
        </w:tc>
      </w:tr>
      <w:tr w:rsidR="00A73FFC" w:rsidRPr="00342B65" w14:paraId="1CFCFEAA" w14:textId="77777777" w:rsidTr="65BB9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29CD8338" w14:textId="77777777" w:rsidR="00A73FFC" w:rsidRPr="00FC3052" w:rsidRDefault="00A73FFC" w:rsidP="00FC3052">
            <w:pPr>
              <w:pStyle w:val="Kop2"/>
              <w:numPr>
                <w:ilvl w:val="0"/>
                <w:numId w:val="0"/>
              </w:numPr>
              <w:ind w:left="576" w:hanging="576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4" w:type="dxa"/>
          </w:tcPr>
          <w:p w14:paraId="5E9725D6" w14:textId="77777777" w:rsidR="00A73FFC" w:rsidRPr="00FC3052" w:rsidRDefault="00A73FFC" w:rsidP="00FC3052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36" w:type="dxa"/>
          </w:tcPr>
          <w:p w14:paraId="5A8B9D74" w14:textId="77777777" w:rsidR="00A73FFC" w:rsidRDefault="00A73FFC" w:rsidP="00FC3052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44" w:type="dxa"/>
          </w:tcPr>
          <w:p w14:paraId="350E4C6A" w14:textId="36914292" w:rsidR="00A73FFC" w:rsidRDefault="00000000" w:rsidP="65BB9B96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198530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 w:rsidRPr="65BB9B96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65BB9B96">
              <w:rPr>
                <w:caps w:val="0"/>
                <w:color w:val="auto"/>
                <w:sz w:val="22"/>
                <w:szCs w:val="22"/>
                <w:u w:val="none"/>
              </w:rPr>
              <w:t xml:space="preserve"> da</w:t>
            </w:r>
            <w:r w:rsidR="385EBB39" w:rsidRPr="65BB9B96">
              <w:rPr>
                <w:caps w:val="0"/>
                <w:color w:val="auto"/>
                <w:sz w:val="22"/>
                <w:szCs w:val="22"/>
                <w:u w:val="none"/>
              </w:rPr>
              <w:t>g</w:t>
            </w:r>
          </w:p>
          <w:p w14:paraId="528662C5" w14:textId="0501E72D" w:rsidR="00A73FFC" w:rsidRPr="00FC3052" w:rsidRDefault="00000000" w:rsidP="00FC3052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18827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nacht </w:t>
            </w:r>
          </w:p>
          <w:p w14:paraId="679367AB" w14:textId="47EF4E6F" w:rsidR="00A73FFC" w:rsidRPr="000514F8" w:rsidRDefault="00000000" w:rsidP="000514F8">
            <w:pPr>
              <w:pStyle w:val="Kop2"/>
              <w:numPr>
                <w:ilvl w:val="0"/>
                <w:numId w:val="0"/>
              </w:numPr>
              <w:ind w:left="576" w:hanging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caps w:val="0"/>
                  <w:color w:val="auto"/>
                  <w:sz w:val="22"/>
                  <w:szCs w:val="22"/>
                  <w:u w:val="none"/>
                </w:rPr>
                <w:id w:val="-150759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FC" w:rsidRPr="00FC3052">
                  <w:rPr>
                    <w:rFonts w:ascii="Segoe UI Symbol" w:eastAsia="MS Gothic" w:hAnsi="Segoe UI Symbol" w:cs="Segoe UI Symbol"/>
                    <w:caps w:val="0"/>
                    <w:color w:val="auto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A73FFC" w:rsidRPr="00FC3052">
              <w:rPr>
                <w:caps w:val="0"/>
                <w:color w:val="auto"/>
                <w:sz w:val="22"/>
                <w:szCs w:val="22"/>
                <w:u w:val="none"/>
              </w:rPr>
              <w:t xml:space="preserve"> enkel bij het uitvoeren van bepaalde activiteiten</w:t>
            </w:r>
          </w:p>
        </w:tc>
      </w:tr>
    </w:tbl>
    <w:p w14:paraId="2B180E9A" w14:textId="5D8478EB" w:rsidR="00A0294E" w:rsidRDefault="00A0294E">
      <w:pPr>
        <w:tabs>
          <w:tab w:val="clear" w:pos="3686"/>
        </w:tabs>
        <w:spacing w:after="200" w:line="276" w:lineRule="auto"/>
        <w:rPr>
          <w:rFonts w:eastAsiaTheme="minorEastAsia"/>
        </w:rPr>
      </w:pPr>
    </w:p>
    <w:p w14:paraId="3E1FBDBE" w14:textId="77777777" w:rsidR="00A0294E" w:rsidRDefault="00A0294E">
      <w:pPr>
        <w:tabs>
          <w:tab w:val="clear" w:pos="3686"/>
        </w:tabs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38A29D7" w14:textId="77777777" w:rsidR="007B18D4" w:rsidRDefault="007B18D4" w:rsidP="007B18D4">
      <w:pPr>
        <w:pStyle w:val="Kop1"/>
        <w:numPr>
          <w:ilvl w:val="0"/>
          <w:numId w:val="0"/>
        </w:numPr>
        <w:ind w:left="432" w:hanging="432"/>
        <w:rPr>
          <w:rFonts w:eastAsiaTheme="minorEastAsia"/>
        </w:rPr>
      </w:pPr>
      <w:r>
        <w:rPr>
          <w:rFonts w:eastAsiaTheme="minorEastAsia"/>
        </w:rPr>
        <w:t>D</w:t>
      </w:r>
      <w:r w:rsidRPr="1DB86011">
        <w:rPr>
          <w:rFonts w:eastAsiaTheme="minorEastAsia"/>
        </w:rPr>
        <w:t>iëten</w:t>
      </w:r>
    </w:p>
    <w:sdt>
      <w:sdtPr>
        <w:rPr>
          <w:sz w:val="18"/>
          <w:szCs w:val="18"/>
        </w:rPr>
        <w:id w:val="2088960583"/>
        <w:lock w:val="contentLocked"/>
        <w:placeholder>
          <w:docPart w:val="20ADD904520D406D9F3FDE8EA439E00C"/>
        </w:placeholder>
      </w:sdtPr>
      <w:sdtEndPr>
        <w:rPr>
          <w:sz w:val="16"/>
          <w:szCs w:val="16"/>
        </w:rPr>
      </w:sdtEndPr>
      <w:sdtContent>
        <w:p w14:paraId="3423F40D" w14:textId="6A72B88C" w:rsidR="0084690B" w:rsidRDefault="008C35D3">
          <w:pPr>
            <w:pStyle w:val="gekleurdelijntjes"/>
            <w:spacing w:after="0" w:line="240" w:lineRule="auto"/>
            <w:rPr>
              <w:color w:val="1D1B11" w:themeColor="background2" w:themeShade="1A"/>
              <w:sz w:val="22"/>
              <w:szCs w:val="22"/>
            </w:rPr>
          </w:pPr>
          <w:r>
            <w:rPr>
              <w:color w:val="A50050" w:themeColor="text1"/>
              <w:sz w:val="20"/>
              <w:szCs w:val="20"/>
            </w:rPr>
            <w:t>Toon aan waarom de diëten nodig zijn</w:t>
          </w:r>
          <w:r w:rsidR="0084690B" w:rsidRPr="008A2D48">
            <w:rPr>
              <w:color w:val="A50050" w:themeColor="text1"/>
              <w:sz w:val="20"/>
              <w:szCs w:val="20"/>
            </w:rPr>
            <w:t xml:space="preserve"> met medische verslagen</w:t>
          </w:r>
          <w:r w:rsidR="0084690B">
            <w:rPr>
              <w:color w:val="A50050" w:themeColor="text1"/>
              <w:sz w:val="20"/>
              <w:szCs w:val="20"/>
            </w:rPr>
            <w:t xml:space="preserve"> </w:t>
          </w:r>
          <w:r>
            <w:rPr>
              <w:color w:val="A50050" w:themeColor="text1"/>
              <w:sz w:val="20"/>
              <w:szCs w:val="20"/>
            </w:rPr>
            <w:t>(</w:t>
          </w:r>
          <w:r w:rsidR="0084690B" w:rsidRPr="008A2D48">
            <w:rPr>
              <w:color w:val="A50050" w:themeColor="text1"/>
              <w:sz w:val="20"/>
              <w:szCs w:val="20"/>
            </w:rPr>
            <w:t>b</w:t>
          </w:r>
          <w:r w:rsidR="0084690B">
            <w:rPr>
              <w:color w:val="A50050" w:themeColor="text1"/>
              <w:sz w:val="20"/>
              <w:szCs w:val="20"/>
            </w:rPr>
            <w:t>v.</w:t>
          </w:r>
          <w:r w:rsidR="0084690B" w:rsidRPr="008A2D48">
            <w:rPr>
              <w:color w:val="A50050" w:themeColor="text1"/>
              <w:sz w:val="20"/>
              <w:szCs w:val="20"/>
            </w:rPr>
            <w:t xml:space="preserve"> lactoseademtest, RAST-test, gastroscopie</w:t>
          </w:r>
          <w:r>
            <w:rPr>
              <w:color w:val="A50050" w:themeColor="text1"/>
              <w:sz w:val="20"/>
              <w:szCs w:val="20"/>
            </w:rPr>
            <w:t xml:space="preserve"> </w:t>
          </w:r>
          <w:r w:rsidR="0084690B">
            <w:rPr>
              <w:color w:val="A50050" w:themeColor="text1"/>
              <w:sz w:val="20"/>
              <w:szCs w:val="20"/>
            </w:rPr>
            <w:t>…</w:t>
          </w:r>
          <w:r>
            <w:rPr>
              <w:color w:val="A50050" w:themeColor="text1"/>
              <w:sz w:val="20"/>
              <w:szCs w:val="20"/>
            </w:rPr>
            <w:t>)</w:t>
          </w:r>
        </w:p>
      </w:sdtContent>
    </w:sdt>
    <w:p w14:paraId="0B00AE1B" w14:textId="15CE1F2A" w:rsidR="0084690B" w:rsidRPr="0084690B" w:rsidRDefault="0084690B" w:rsidP="0084690B"/>
    <w:p w14:paraId="279CC41F" w14:textId="6A966C9B" w:rsidR="007B18D4" w:rsidRPr="00132B62" w:rsidRDefault="007B18D4">
      <w:pPr>
        <w:pStyle w:val="gekleurdelijntjes"/>
        <w:spacing w:after="0" w:line="240" w:lineRule="auto"/>
        <w:rPr>
          <w:sz w:val="18"/>
          <w:szCs w:val="18"/>
        </w:rPr>
      </w:pPr>
    </w:p>
    <w:tbl>
      <w:tblPr>
        <w:tblStyle w:val="Onopgemaaktetabel1"/>
        <w:tblpPr w:leftFromText="141" w:rightFromText="141" w:vertAnchor="page" w:tblpY="228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E45EA" w14:paraId="7DDEEFA5" w14:textId="77777777" w:rsidTr="00846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F7A540B" w14:textId="77777777" w:rsidR="008E45EA" w:rsidRDefault="008E45EA">
            <w:r>
              <w:t>Type dieet</w:t>
            </w:r>
          </w:p>
        </w:tc>
        <w:tc>
          <w:tcPr>
            <w:tcW w:w="3304" w:type="dxa"/>
          </w:tcPr>
          <w:p w14:paraId="52F702A3" w14:textId="77777777" w:rsidR="008E45EA" w:rsidRDefault="008E4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Startdatum</w:t>
            </w:r>
          </w:p>
        </w:tc>
        <w:tc>
          <w:tcPr>
            <w:tcW w:w="3304" w:type="dxa"/>
          </w:tcPr>
          <w:p w14:paraId="692CFC7B" w14:textId="77777777" w:rsidR="008E45EA" w:rsidRDefault="008E45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</w:tr>
      <w:tr w:rsidR="008E45EA" w14:paraId="4DF5258B" w14:textId="77777777" w:rsidTr="0084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6C9C7B88" w14:textId="77777777" w:rsidR="008E45EA" w:rsidRDefault="008E45EA"/>
        </w:tc>
        <w:tc>
          <w:tcPr>
            <w:tcW w:w="3304" w:type="dxa"/>
          </w:tcPr>
          <w:p w14:paraId="4A3C1481" w14:textId="77777777" w:rsidR="008E45EA" w:rsidRDefault="008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04" w:type="dxa"/>
          </w:tcPr>
          <w:p w14:paraId="7DEB7BB1" w14:textId="77777777" w:rsidR="008E45EA" w:rsidRDefault="008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45EA" w14:paraId="797152D2" w14:textId="77777777" w:rsidTr="00846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50AE233B" w14:textId="77777777" w:rsidR="008E45EA" w:rsidRDefault="008E45EA"/>
        </w:tc>
        <w:tc>
          <w:tcPr>
            <w:tcW w:w="3304" w:type="dxa"/>
          </w:tcPr>
          <w:p w14:paraId="438A7130" w14:textId="77777777" w:rsidR="008E45EA" w:rsidRDefault="008E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04" w:type="dxa"/>
          </w:tcPr>
          <w:p w14:paraId="312527B7" w14:textId="77777777" w:rsidR="008E45EA" w:rsidRDefault="008E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3ABBA4" w14:textId="295A7BA8" w:rsidR="0085564E" w:rsidRPr="0085564E" w:rsidRDefault="0085564E" w:rsidP="000B023B">
      <w:pPr>
        <w:pStyle w:val="Kop1"/>
        <w:numPr>
          <w:ilvl w:val="0"/>
          <w:numId w:val="0"/>
        </w:numPr>
        <w:ind w:left="432" w:hanging="432"/>
        <w:rPr>
          <w:rFonts w:eastAsiaTheme="minorEastAsia"/>
        </w:rPr>
      </w:pPr>
      <w:r w:rsidRPr="5C9428BC">
        <w:rPr>
          <w:rFonts w:eastAsiaTheme="minorEastAsia"/>
        </w:rPr>
        <w:t>Therapieën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387"/>
        <w:gridCol w:w="1425"/>
        <w:gridCol w:w="1363"/>
        <w:gridCol w:w="2749"/>
        <w:gridCol w:w="1987"/>
      </w:tblGrid>
      <w:tr w:rsidR="00C652C6" w14:paraId="21F0829D" w14:textId="0AC6C7B0" w:rsidTr="100E8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F2F2F2" w:themeFill="background1" w:themeFillShade="F2"/>
          </w:tcPr>
          <w:p w14:paraId="543D7B36" w14:textId="77777777" w:rsidR="00C652C6" w:rsidRDefault="00C652C6"/>
        </w:tc>
        <w:tc>
          <w:tcPr>
            <w:tcW w:w="1425" w:type="dxa"/>
            <w:shd w:val="clear" w:color="auto" w:fill="F2F2F2" w:themeFill="background1" w:themeFillShade="F2"/>
          </w:tcPr>
          <w:p w14:paraId="55ACB164" w14:textId="77777777" w:rsidR="00C652C6" w:rsidRDefault="00C65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Begindatum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5D1E1CF2" w14:textId="77777777" w:rsidR="00C652C6" w:rsidRDefault="00C65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  <w:tc>
          <w:tcPr>
            <w:tcW w:w="2749" w:type="dxa"/>
            <w:shd w:val="clear" w:color="auto" w:fill="F2F2F2" w:themeFill="background1" w:themeFillShade="F2"/>
          </w:tcPr>
          <w:p w14:paraId="05B593B7" w14:textId="77777777" w:rsidR="00C652C6" w:rsidRDefault="00C65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Plaats (indien relevant)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06E76409" w14:textId="788D3D1B" w:rsidR="00C652C6" w:rsidRDefault="00C65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Frequentie</w:t>
            </w:r>
            <w:r w:rsidR="00C90F80">
              <w:t xml:space="preserve"> en duur</w:t>
            </w:r>
          </w:p>
        </w:tc>
      </w:tr>
      <w:tr w:rsidR="00C652C6" w14:paraId="49522C1A" w14:textId="7B2E62E0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 w:val="restart"/>
            <w:shd w:val="clear" w:color="auto" w:fill="auto"/>
          </w:tcPr>
          <w:p w14:paraId="22CF7E2E" w14:textId="77777777" w:rsidR="00C652C6" w:rsidRDefault="00000000">
            <w:sdt>
              <w:sdtPr>
                <w:id w:val="7449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2C6" w:rsidRPr="0076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2C6">
              <w:t xml:space="preserve"> Logopedie</w:t>
            </w:r>
          </w:p>
        </w:tc>
        <w:tc>
          <w:tcPr>
            <w:tcW w:w="1425" w:type="dxa"/>
            <w:shd w:val="clear" w:color="auto" w:fill="auto"/>
          </w:tcPr>
          <w:p w14:paraId="0D286695" w14:textId="77777777" w:rsidR="00C652C6" w:rsidRDefault="00C6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61F41AA0" w14:textId="77777777" w:rsidR="00C652C6" w:rsidRDefault="00C6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1243AD0B" w14:textId="508BE38C" w:rsidR="00C652C6" w:rsidRDefault="00000000" w:rsidP="00CC3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3490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2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84">
              <w:t xml:space="preserve"> </w:t>
            </w:r>
            <w:r w:rsidR="00C652C6">
              <w:t>Priv</w:t>
            </w:r>
            <w:r w:rsidR="00B10C82">
              <w:t>aat</w:t>
            </w:r>
          </w:p>
        </w:tc>
        <w:tc>
          <w:tcPr>
            <w:tcW w:w="1987" w:type="dxa"/>
            <w:shd w:val="clear" w:color="auto" w:fill="auto"/>
          </w:tcPr>
          <w:p w14:paraId="3D9421E9" w14:textId="77777777" w:rsidR="00C652C6" w:rsidRDefault="00C6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2C6" w14:paraId="3661FD7B" w14:textId="5A321F44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640103E9" w14:textId="77777777" w:rsidR="00C652C6" w:rsidRDefault="00C652C6"/>
        </w:tc>
        <w:tc>
          <w:tcPr>
            <w:tcW w:w="1425" w:type="dxa"/>
            <w:shd w:val="clear" w:color="auto" w:fill="auto"/>
          </w:tcPr>
          <w:p w14:paraId="15FFDE09" w14:textId="77777777" w:rsidR="00C652C6" w:rsidRDefault="00C65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13F5B153" w14:textId="77777777" w:rsidR="00C652C6" w:rsidRDefault="00C65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4EFC0BEA" w14:textId="1FF50263" w:rsidR="00C652C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76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487">
              <w:t xml:space="preserve"> Revalidatiecentrum</w:t>
            </w:r>
          </w:p>
        </w:tc>
        <w:tc>
          <w:tcPr>
            <w:tcW w:w="1987" w:type="dxa"/>
            <w:shd w:val="clear" w:color="auto" w:fill="auto"/>
          </w:tcPr>
          <w:p w14:paraId="4FE64812" w14:textId="77777777" w:rsidR="00C652C6" w:rsidRDefault="00C65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2C6" w14:paraId="6A5CD6E7" w14:textId="4F0F7883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6846199E" w14:textId="77777777" w:rsidR="00C652C6" w:rsidRDefault="00C652C6"/>
        </w:tc>
        <w:tc>
          <w:tcPr>
            <w:tcW w:w="1425" w:type="dxa"/>
            <w:shd w:val="clear" w:color="auto" w:fill="auto"/>
          </w:tcPr>
          <w:p w14:paraId="6451BC9B" w14:textId="77777777" w:rsidR="00C652C6" w:rsidRDefault="00C6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2EBD69F7" w14:textId="77777777" w:rsidR="00C652C6" w:rsidRDefault="00C6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40E34863" w14:textId="6D2DAEF5" w:rsidR="00C652C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452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487">
              <w:t xml:space="preserve"> School</w:t>
            </w:r>
          </w:p>
        </w:tc>
        <w:tc>
          <w:tcPr>
            <w:tcW w:w="1987" w:type="dxa"/>
            <w:shd w:val="clear" w:color="auto" w:fill="auto"/>
          </w:tcPr>
          <w:p w14:paraId="1F8F203E" w14:textId="77777777" w:rsidR="00C652C6" w:rsidRDefault="00C65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2C6" w14:paraId="7F487981" w14:textId="1ACA1F6D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06AD4D10" w14:textId="77777777" w:rsidR="00C652C6" w:rsidRDefault="00C652C6"/>
        </w:tc>
        <w:tc>
          <w:tcPr>
            <w:tcW w:w="1425" w:type="dxa"/>
            <w:shd w:val="clear" w:color="auto" w:fill="auto"/>
          </w:tcPr>
          <w:p w14:paraId="41721CEE" w14:textId="77777777" w:rsidR="00C652C6" w:rsidRDefault="00C65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51CCA031" w14:textId="77777777" w:rsidR="00C652C6" w:rsidRDefault="00C65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1B03E3D7" w14:textId="044C3916" w:rsidR="00C652C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08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487">
              <w:t xml:space="preserve"> Thuis</w:t>
            </w:r>
          </w:p>
        </w:tc>
        <w:tc>
          <w:tcPr>
            <w:tcW w:w="1987" w:type="dxa"/>
            <w:shd w:val="clear" w:color="auto" w:fill="auto"/>
          </w:tcPr>
          <w:p w14:paraId="5724499A" w14:textId="77777777" w:rsidR="00C652C6" w:rsidRDefault="00C65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6FD98E11" w14:textId="10243948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 w:val="restart"/>
          </w:tcPr>
          <w:p w14:paraId="7072C89E" w14:textId="77777777" w:rsidR="00A17456" w:rsidRDefault="00000000" w:rsidP="00A17456">
            <w:sdt>
              <w:sdtPr>
                <w:id w:val="75324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 w:rsidRPr="0076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Kinesitherapie</w:t>
            </w:r>
          </w:p>
        </w:tc>
        <w:tc>
          <w:tcPr>
            <w:tcW w:w="1425" w:type="dxa"/>
          </w:tcPr>
          <w:p w14:paraId="7E875A2B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14:paraId="299B1EBB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</w:tcPr>
          <w:p w14:paraId="531BE2D3" w14:textId="4CDD8C2A" w:rsidR="00A17456" w:rsidRDefault="00000000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422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0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84">
              <w:t xml:space="preserve"> </w:t>
            </w:r>
            <w:r w:rsidR="00A17456">
              <w:t>Privaat</w:t>
            </w:r>
          </w:p>
        </w:tc>
        <w:tc>
          <w:tcPr>
            <w:tcW w:w="1987" w:type="dxa"/>
          </w:tcPr>
          <w:p w14:paraId="58B64C1B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456" w14:paraId="53B2DDDB" w14:textId="77777777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0E6A3933" w14:textId="77777777" w:rsidR="00A17456" w:rsidRDefault="00A17456" w:rsidP="00A17456"/>
        </w:tc>
        <w:tc>
          <w:tcPr>
            <w:tcW w:w="1425" w:type="dxa"/>
            <w:shd w:val="clear" w:color="auto" w:fill="F2F2F2" w:themeFill="background1" w:themeFillShade="F2"/>
          </w:tcPr>
          <w:p w14:paraId="1C211087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3B83CAF5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F2F2F2" w:themeFill="background1" w:themeFillShade="F2"/>
          </w:tcPr>
          <w:p w14:paraId="4A0DF085" w14:textId="0E70F463" w:rsidR="00A17456" w:rsidRDefault="00000000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275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Revalidatiecentrum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13D0FE27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55D5546D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0FF60389" w14:textId="77777777" w:rsidR="00A17456" w:rsidRDefault="00A17456" w:rsidP="00A17456"/>
        </w:tc>
        <w:tc>
          <w:tcPr>
            <w:tcW w:w="1425" w:type="dxa"/>
          </w:tcPr>
          <w:p w14:paraId="6BF2649A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14:paraId="4D0A4CE0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</w:tcPr>
          <w:p w14:paraId="1F33FAA1" w14:textId="67F8B7FE" w:rsidR="00A17456" w:rsidRDefault="00000000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307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School</w:t>
            </w:r>
          </w:p>
        </w:tc>
        <w:tc>
          <w:tcPr>
            <w:tcW w:w="1987" w:type="dxa"/>
          </w:tcPr>
          <w:p w14:paraId="2822B061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456" w14:paraId="254E382F" w14:textId="77777777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7414B59B" w14:textId="77777777" w:rsidR="00A17456" w:rsidRDefault="00A17456" w:rsidP="00A17456"/>
        </w:tc>
        <w:tc>
          <w:tcPr>
            <w:tcW w:w="1425" w:type="dxa"/>
            <w:shd w:val="clear" w:color="auto" w:fill="F2F2F2" w:themeFill="background1" w:themeFillShade="F2"/>
          </w:tcPr>
          <w:p w14:paraId="5987FD9C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51191EB7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F2F2F2" w:themeFill="background1" w:themeFillShade="F2"/>
          </w:tcPr>
          <w:p w14:paraId="4BBC328A" w14:textId="74C27970" w:rsidR="00A17456" w:rsidRDefault="00000000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20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Thuis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0DEBACBB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13C77C30" w14:textId="1E2B4DB5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 w:val="restart"/>
            <w:shd w:val="clear" w:color="auto" w:fill="auto"/>
          </w:tcPr>
          <w:p w14:paraId="082C2514" w14:textId="77777777" w:rsidR="00A17456" w:rsidRPr="007656C7" w:rsidRDefault="00000000" w:rsidP="00A17456">
            <w:pPr>
              <w:rPr>
                <w:rFonts w:ascii="MS Gothic" w:eastAsia="MS Gothic" w:hAnsi="MS Gothic"/>
              </w:rPr>
            </w:pPr>
            <w:sdt>
              <w:sdtPr>
                <w:id w:val="56476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 w:rsidRPr="0076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Psychotherapie</w:t>
            </w:r>
          </w:p>
        </w:tc>
        <w:tc>
          <w:tcPr>
            <w:tcW w:w="1425" w:type="dxa"/>
            <w:shd w:val="clear" w:color="auto" w:fill="auto"/>
          </w:tcPr>
          <w:p w14:paraId="20973055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6325EBF7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0B6744CF" w14:textId="6A57012B" w:rsidR="00A17456" w:rsidRPr="00A17456" w:rsidRDefault="00000000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3361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84">
              <w:t xml:space="preserve"> </w:t>
            </w:r>
            <w:r w:rsidR="00A17456">
              <w:t>Privaat</w:t>
            </w:r>
          </w:p>
        </w:tc>
        <w:tc>
          <w:tcPr>
            <w:tcW w:w="1987" w:type="dxa"/>
            <w:shd w:val="clear" w:color="auto" w:fill="auto"/>
          </w:tcPr>
          <w:p w14:paraId="7E50DC69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456" w14:paraId="7EFB9DB6" w14:textId="77777777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5BE3F9B1" w14:textId="77777777" w:rsidR="00A17456" w:rsidRDefault="00A17456" w:rsidP="00A17456"/>
        </w:tc>
        <w:tc>
          <w:tcPr>
            <w:tcW w:w="1425" w:type="dxa"/>
            <w:shd w:val="clear" w:color="auto" w:fill="auto"/>
          </w:tcPr>
          <w:p w14:paraId="53EEEFAA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106D29F9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46EFE76F" w14:textId="66D231E1" w:rsidR="00A17456" w:rsidRDefault="00000000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85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Revalidatiecentrum</w:t>
            </w:r>
          </w:p>
        </w:tc>
        <w:tc>
          <w:tcPr>
            <w:tcW w:w="1987" w:type="dxa"/>
            <w:shd w:val="clear" w:color="auto" w:fill="auto"/>
          </w:tcPr>
          <w:p w14:paraId="7C8E6D14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4B521F70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15DE3C4A" w14:textId="77777777" w:rsidR="00A17456" w:rsidRDefault="00A17456" w:rsidP="00A17456"/>
        </w:tc>
        <w:tc>
          <w:tcPr>
            <w:tcW w:w="1425" w:type="dxa"/>
            <w:shd w:val="clear" w:color="auto" w:fill="auto"/>
          </w:tcPr>
          <w:p w14:paraId="09BBAF63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00442DE7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52A1AE97" w14:textId="10FDE266" w:rsidR="00A17456" w:rsidRDefault="00000000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507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School</w:t>
            </w:r>
          </w:p>
        </w:tc>
        <w:tc>
          <w:tcPr>
            <w:tcW w:w="1987" w:type="dxa"/>
            <w:shd w:val="clear" w:color="auto" w:fill="auto"/>
          </w:tcPr>
          <w:p w14:paraId="1FB3AF20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456" w14:paraId="697B8847" w14:textId="77777777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288CEA19" w14:textId="77777777" w:rsidR="00A17456" w:rsidRDefault="00A17456" w:rsidP="00A17456"/>
        </w:tc>
        <w:tc>
          <w:tcPr>
            <w:tcW w:w="1425" w:type="dxa"/>
            <w:shd w:val="clear" w:color="auto" w:fill="auto"/>
          </w:tcPr>
          <w:p w14:paraId="40FD95D4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5B69AA33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7FB34B9A" w14:textId="7FA2525B" w:rsidR="00A17456" w:rsidRDefault="00000000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409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Thuis</w:t>
            </w:r>
          </w:p>
        </w:tc>
        <w:tc>
          <w:tcPr>
            <w:tcW w:w="1987" w:type="dxa"/>
            <w:shd w:val="clear" w:color="auto" w:fill="auto"/>
          </w:tcPr>
          <w:p w14:paraId="1C68546D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66C5F8A5" w14:textId="4E59BC5E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 w:val="restart"/>
          </w:tcPr>
          <w:p w14:paraId="578B5474" w14:textId="03781075" w:rsidR="00A17456" w:rsidRDefault="00000000" w:rsidP="00A17456">
            <w:sdt>
              <w:sdtPr>
                <w:id w:val="-2178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 w:rsidRPr="0076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Ergotherapie</w:t>
            </w:r>
          </w:p>
        </w:tc>
        <w:tc>
          <w:tcPr>
            <w:tcW w:w="1425" w:type="dxa"/>
          </w:tcPr>
          <w:p w14:paraId="1733D88F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14:paraId="3B07A770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</w:tcPr>
          <w:p w14:paraId="71D3D602" w14:textId="26D4CDA0" w:rsidR="00A17456" w:rsidRDefault="00000000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37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84">
              <w:t xml:space="preserve"> </w:t>
            </w:r>
            <w:r w:rsidR="00A17456">
              <w:t>Privaat</w:t>
            </w:r>
          </w:p>
        </w:tc>
        <w:tc>
          <w:tcPr>
            <w:tcW w:w="1987" w:type="dxa"/>
          </w:tcPr>
          <w:p w14:paraId="639C3338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456" w14:paraId="58840DA2" w14:textId="77777777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3C029F3A" w14:textId="77777777" w:rsidR="00A17456" w:rsidRDefault="00A17456" w:rsidP="00A17456"/>
        </w:tc>
        <w:tc>
          <w:tcPr>
            <w:tcW w:w="1425" w:type="dxa"/>
            <w:shd w:val="clear" w:color="auto" w:fill="F2F2F2" w:themeFill="background1" w:themeFillShade="F2"/>
          </w:tcPr>
          <w:p w14:paraId="4BA33D33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506FB228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F2F2F2" w:themeFill="background1" w:themeFillShade="F2"/>
          </w:tcPr>
          <w:p w14:paraId="68128032" w14:textId="2F1BA87D" w:rsidR="00A17456" w:rsidRDefault="00000000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19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Revalidatiecentrum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28CCEBF0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112FE209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5D0BE993" w14:textId="77777777" w:rsidR="00A17456" w:rsidRDefault="00A17456" w:rsidP="00A17456"/>
        </w:tc>
        <w:tc>
          <w:tcPr>
            <w:tcW w:w="1425" w:type="dxa"/>
          </w:tcPr>
          <w:p w14:paraId="2D0C918F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14:paraId="5638D6AB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</w:tcPr>
          <w:p w14:paraId="5D902F0B" w14:textId="52112E65" w:rsidR="00A17456" w:rsidRDefault="00000000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926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School</w:t>
            </w:r>
          </w:p>
        </w:tc>
        <w:tc>
          <w:tcPr>
            <w:tcW w:w="1987" w:type="dxa"/>
          </w:tcPr>
          <w:p w14:paraId="7F69996D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456" w14:paraId="65F8444D" w14:textId="77777777" w:rsidTr="100E87C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vMerge/>
          </w:tcPr>
          <w:p w14:paraId="74FF3B6C" w14:textId="77777777" w:rsidR="00A17456" w:rsidRDefault="00A17456" w:rsidP="00A17456"/>
        </w:tc>
        <w:tc>
          <w:tcPr>
            <w:tcW w:w="1425" w:type="dxa"/>
            <w:shd w:val="clear" w:color="auto" w:fill="F2F2F2" w:themeFill="background1" w:themeFillShade="F2"/>
          </w:tcPr>
          <w:p w14:paraId="7E979B5C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193025D0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F2F2F2" w:themeFill="background1" w:themeFillShade="F2"/>
          </w:tcPr>
          <w:p w14:paraId="67276D1C" w14:textId="4CBFE83F" w:rsidR="00A17456" w:rsidRDefault="00000000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134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Thuis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6E91AF20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741223E9" w14:textId="22BE67D2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auto"/>
          </w:tcPr>
          <w:p w14:paraId="36B6531D" w14:textId="4A2A122D" w:rsidR="00A17456" w:rsidRDefault="00000000" w:rsidP="00A17456">
            <w:sdt>
              <w:sdtPr>
                <w:id w:val="106222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 w:rsidRPr="0076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456">
              <w:t xml:space="preserve"> Diëtist </w:t>
            </w:r>
          </w:p>
        </w:tc>
        <w:tc>
          <w:tcPr>
            <w:tcW w:w="1425" w:type="dxa"/>
            <w:shd w:val="clear" w:color="auto" w:fill="auto"/>
          </w:tcPr>
          <w:p w14:paraId="0B9F631E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auto"/>
          </w:tcPr>
          <w:p w14:paraId="7CAA38BB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auto"/>
          </w:tcPr>
          <w:p w14:paraId="64FDB4E8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auto"/>
          </w:tcPr>
          <w:p w14:paraId="7DA1A513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456" w14:paraId="70C75D44" w14:textId="719D0406" w:rsidTr="100E8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F2F2F2" w:themeFill="background1" w:themeFillShade="F2"/>
          </w:tcPr>
          <w:p w14:paraId="50E51A94" w14:textId="02B3D924" w:rsidR="00A17456" w:rsidRDefault="00000000" w:rsidP="00A17456">
            <w:sdt>
              <w:sdtPr>
                <w:id w:val="-7786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456" w:rsidRPr="005B052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A17456" w:rsidRPr="005B0522">
              <w:t xml:space="preserve"> </w:t>
            </w:r>
            <w:r w:rsidR="00A17456">
              <w:t>Thuisbegeleiding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0039896B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F2F2F2" w:themeFill="background1" w:themeFillShade="F2"/>
          </w:tcPr>
          <w:p w14:paraId="3A5985B1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F2F2F2" w:themeFill="background1" w:themeFillShade="F2"/>
          </w:tcPr>
          <w:p w14:paraId="74F4DCCB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2FB05A15" w14:textId="77777777" w:rsidR="00A17456" w:rsidRDefault="00A17456" w:rsidP="00A1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456" w14:paraId="37BA9D09" w14:textId="0316B899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shd w:val="clear" w:color="auto" w:fill="FFFFFF" w:themeFill="background1"/>
          </w:tcPr>
          <w:p w14:paraId="591A8D72" w14:textId="34D367C8" w:rsidR="00A17456" w:rsidRDefault="00000000" w:rsidP="00A17456">
            <w:sdt>
              <w:sdtPr>
                <w:id w:val="-2074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36351E0" w:rsidRPr="100E87C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236351E0">
              <w:t xml:space="preserve"> Andere (</w:t>
            </w:r>
            <w:r w:rsidR="009944AB">
              <w:t>bv</w:t>
            </w:r>
            <w:r w:rsidR="236351E0">
              <w:t>. thuisverpleegkunde</w:t>
            </w:r>
            <w:r w:rsidR="57A30172">
              <w:t xml:space="preserve"> </w:t>
            </w:r>
            <w:r w:rsidR="236351E0">
              <w:t xml:space="preserve"> …)</w:t>
            </w:r>
          </w:p>
        </w:tc>
        <w:tc>
          <w:tcPr>
            <w:tcW w:w="1425" w:type="dxa"/>
            <w:shd w:val="clear" w:color="auto" w:fill="FFFFFF" w:themeFill="background1"/>
          </w:tcPr>
          <w:p w14:paraId="6AB13DD5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shd w:val="clear" w:color="auto" w:fill="FFFFFF" w:themeFill="background1"/>
          </w:tcPr>
          <w:p w14:paraId="2C9DF20A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9" w:type="dxa"/>
            <w:shd w:val="clear" w:color="auto" w:fill="FFFFFF" w:themeFill="background1"/>
          </w:tcPr>
          <w:p w14:paraId="42830744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14:paraId="19B4796F" w14:textId="77777777" w:rsidR="00A17456" w:rsidRDefault="00A17456" w:rsidP="00A1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011550" w14:textId="77777777" w:rsidR="00D3727F" w:rsidRDefault="00D3727F">
      <w:pPr>
        <w:tabs>
          <w:tab w:val="clear" w:pos="3686"/>
        </w:tabs>
        <w:spacing w:after="200" w:line="276" w:lineRule="auto"/>
        <w:rPr>
          <w:rFonts w:eastAsiaTheme="majorEastAsia" w:cstheme="majorBidi"/>
          <w:b/>
          <w:bCs/>
          <w:caps/>
          <w:color w:val="3C3D3C"/>
          <w:sz w:val="36"/>
          <w:szCs w:val="52"/>
        </w:rPr>
      </w:pPr>
      <w:r>
        <w:br w:type="page"/>
      </w:r>
    </w:p>
    <w:p w14:paraId="0AE77917" w14:textId="3C0A0225" w:rsidR="002B0089" w:rsidRDefault="23994D78" w:rsidP="000B023B">
      <w:pPr>
        <w:pStyle w:val="Kop1"/>
        <w:numPr>
          <w:ilvl w:val="0"/>
          <w:numId w:val="0"/>
        </w:numPr>
        <w:ind w:left="432" w:hanging="432"/>
        <w:rPr>
          <w:rFonts w:eastAsiaTheme="minorEastAsia"/>
        </w:rPr>
      </w:pPr>
      <w:bookmarkStart w:id="4" w:name="_Ref184021594"/>
      <w:r w:rsidRPr="000B023B">
        <w:t>Systeemspecifieke</w:t>
      </w:r>
      <w:r w:rsidRPr="1DB86011">
        <w:rPr>
          <w:rFonts w:eastAsiaTheme="minorEastAsia"/>
        </w:rPr>
        <w:t xml:space="preserve"> testen en handelingen</w:t>
      </w:r>
      <w:bookmarkEnd w:id="4"/>
    </w:p>
    <w:sdt>
      <w:sdtPr>
        <w:rPr>
          <w:sz w:val="18"/>
          <w:szCs w:val="18"/>
        </w:rPr>
        <w:id w:val="2123102031"/>
        <w:lock w:val="contentLocked"/>
        <w:placeholder>
          <w:docPart w:val="AF940E97586A47108127C73D94611E42"/>
        </w:placeholder>
      </w:sdtPr>
      <w:sdtEndPr>
        <w:rPr>
          <w:sz w:val="16"/>
          <w:szCs w:val="16"/>
        </w:rPr>
      </w:sdtEndPr>
      <w:sdtContent>
        <w:p w14:paraId="016B5A62" w14:textId="67BEE4D6" w:rsidR="00831738" w:rsidRDefault="00553D5B" w:rsidP="00416EF1">
          <w:pPr>
            <w:pStyle w:val="gekleurdelijntjes"/>
            <w:spacing w:after="0" w:line="240" w:lineRule="auto"/>
            <w:rPr>
              <w:color w:val="1D1B11" w:themeColor="background2" w:themeShade="1A"/>
              <w:sz w:val="22"/>
              <w:szCs w:val="22"/>
            </w:rPr>
          </w:pPr>
          <w:r>
            <w:rPr>
              <w:color w:val="A50050" w:themeColor="text1"/>
              <w:sz w:val="20"/>
              <w:szCs w:val="20"/>
            </w:rPr>
            <w:t xml:space="preserve">Vul enkel in wat van toepassing is. </w:t>
          </w:r>
          <w:r w:rsidR="003F48BA">
            <w:rPr>
              <w:color w:val="A50050" w:themeColor="text1"/>
              <w:sz w:val="20"/>
              <w:szCs w:val="20"/>
            </w:rPr>
            <w:t>Verwijs w</w:t>
          </w:r>
          <w:r w:rsidR="00731B37">
            <w:rPr>
              <w:color w:val="A50050" w:themeColor="text1"/>
              <w:sz w:val="20"/>
              <w:szCs w:val="20"/>
            </w:rPr>
            <w:t>aar nodig naar toegevoegde verslaggeving.</w:t>
          </w:r>
        </w:p>
      </w:sdtContent>
    </w:sdt>
    <w:p w14:paraId="7335E69A" w14:textId="43601346" w:rsidR="008F12EF" w:rsidRPr="00FC3052" w:rsidRDefault="008F12EF" w:rsidP="00AF28FA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 w:rsidRPr="00FC3052">
        <w:rPr>
          <w:color w:val="auto"/>
        </w:rPr>
        <w:t>Gezichtsstoornissen</w:t>
      </w:r>
    </w:p>
    <w:p w14:paraId="3AF53346" w14:textId="5E137CA0" w:rsidR="00AB67F6" w:rsidRDefault="00AB67F6" w:rsidP="00AB67F6">
      <w:pPr>
        <w:tabs>
          <w:tab w:val="left" w:pos="3960"/>
        </w:tabs>
        <w:spacing w:after="240" w:line="290" w:lineRule="exact"/>
      </w:pPr>
      <w:r>
        <w:t xml:space="preserve">Oogheelkundige diagnose: </w:t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</w:p>
    <w:p w14:paraId="3C7E0BBA" w14:textId="5C448B1A" w:rsidR="00AB67F6" w:rsidRDefault="00BC3CB5" w:rsidP="00BC3CB5">
      <w:pPr>
        <w:tabs>
          <w:tab w:val="left" w:pos="3960"/>
        </w:tabs>
        <w:spacing w:after="120" w:line="290" w:lineRule="exact"/>
      </w:pPr>
      <w:r>
        <w:t>Kan deze aandoening verbeteren?</w:t>
      </w:r>
    </w:p>
    <w:p w14:paraId="4C993AD6" w14:textId="0EBEC26F" w:rsidR="00BC3CB5" w:rsidRDefault="00000000" w:rsidP="008F12EF">
      <w:pPr>
        <w:tabs>
          <w:tab w:val="left" w:pos="3960"/>
        </w:tabs>
        <w:spacing w:after="0" w:line="290" w:lineRule="exact"/>
      </w:pPr>
      <w:sdt>
        <w:sdtPr>
          <w:id w:val="155527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215114A"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 w:rsidR="2215114A">
        <w:t xml:space="preserve"> Ja</w:t>
      </w:r>
      <w:r w:rsidR="004E28C3">
        <w:tab/>
      </w:r>
      <w:sdt>
        <w:sdtPr>
          <w:id w:val="212842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215114A"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 w:rsidR="2215114A">
        <w:t xml:space="preserve"> Neen</w:t>
      </w:r>
    </w:p>
    <w:p w14:paraId="35CE87CF" w14:textId="77777777" w:rsidR="00AB67F6" w:rsidRDefault="00AB67F6" w:rsidP="008F12EF">
      <w:pPr>
        <w:tabs>
          <w:tab w:val="left" w:pos="3960"/>
        </w:tabs>
        <w:spacing w:after="0" w:line="290" w:lineRule="exact"/>
      </w:pPr>
    </w:p>
    <w:p w14:paraId="2B687190" w14:textId="64CD5252" w:rsidR="00126CE4" w:rsidRDefault="008F12EF" w:rsidP="008F12EF">
      <w:pPr>
        <w:tabs>
          <w:tab w:val="left" w:pos="3960"/>
        </w:tabs>
        <w:spacing w:after="0" w:line="290" w:lineRule="exact"/>
      </w:pPr>
      <w:r w:rsidRPr="002105E8">
        <w:t>Wanneer w</w:t>
      </w:r>
      <w:r w:rsidR="00BC3CB5">
        <w:t xml:space="preserve">erd </w:t>
      </w:r>
      <w:r w:rsidR="00D636AD">
        <w:t>de aandoening bij de oogarts vastgesteld</w:t>
      </w:r>
      <w:r w:rsidR="00BC3CB5">
        <w:t>?</w:t>
      </w:r>
      <w:r w:rsidRPr="002105E8">
        <w:t xml:space="preserve">: </w:t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>
        <w:rPr>
          <w:u w:val="dotted"/>
        </w:rPr>
        <w:tab/>
      </w:r>
      <w:r w:rsidRPr="002105E8">
        <w:br/>
      </w:r>
      <w:r w:rsidR="00126CE4">
        <w:br/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158"/>
        <w:gridCol w:w="5753"/>
      </w:tblGrid>
      <w:tr w:rsidR="00126CE4" w14:paraId="581CFFB3" w14:textId="77777777" w:rsidTr="00D6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10057A6A" w14:textId="372A8D17" w:rsidR="00126CE4" w:rsidRDefault="00126CE4" w:rsidP="00093187">
            <w:pPr>
              <w:tabs>
                <w:tab w:val="left" w:pos="3960"/>
              </w:tabs>
              <w:spacing w:before="240" w:after="0" w:line="290" w:lineRule="exact"/>
            </w:pPr>
            <w:r>
              <w:t>Datum onderzoek</w:t>
            </w:r>
          </w:p>
        </w:tc>
        <w:tc>
          <w:tcPr>
            <w:tcW w:w="5753" w:type="dxa"/>
          </w:tcPr>
          <w:p w14:paraId="5A8F3EFB" w14:textId="77777777" w:rsidR="00126CE4" w:rsidRDefault="00F40492" w:rsidP="00093187">
            <w:pPr>
              <w:tabs>
                <w:tab w:val="left" w:pos="3960"/>
              </w:tabs>
              <w:spacing w:before="240" w:after="0"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dotted"/>
              </w:rPr>
            </w:pPr>
            <w:r w:rsidRPr="002105E8">
              <w:rPr>
                <w:u w:val="dotted"/>
              </w:rPr>
              <w:tab/>
            </w:r>
          </w:p>
          <w:p w14:paraId="3D35E849" w14:textId="3282AF63" w:rsidR="00F40492" w:rsidRPr="00126CE4" w:rsidRDefault="00F40492" w:rsidP="00093187">
            <w:pPr>
              <w:tabs>
                <w:tab w:val="left" w:pos="3960"/>
              </w:tabs>
              <w:spacing w:before="240" w:after="0"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126CE4" w14:paraId="01B074EA" w14:textId="77777777" w:rsidTr="00D6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6B8A654B" w14:textId="082DF853" w:rsidR="00126CE4" w:rsidRDefault="00093187" w:rsidP="00904313">
            <w:pPr>
              <w:tabs>
                <w:tab w:val="left" w:pos="3960"/>
              </w:tabs>
              <w:spacing w:before="240" w:after="0" w:line="290" w:lineRule="exact"/>
            </w:pPr>
            <w:r>
              <w:t>Gezichtsscherpte na optimale correctie</w:t>
            </w:r>
          </w:p>
        </w:tc>
        <w:tc>
          <w:tcPr>
            <w:tcW w:w="5753" w:type="dxa"/>
          </w:tcPr>
          <w:p w14:paraId="03866CB0" w14:textId="1C5820A2" w:rsidR="00093187" w:rsidRDefault="00093187" w:rsidP="00904313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Rechteroog: </w:t>
            </w:r>
            <w:r w:rsidR="00904313" w:rsidRPr="002105E8">
              <w:rPr>
                <w:u w:val="dotted"/>
              </w:rPr>
              <w:tab/>
            </w:r>
          </w:p>
          <w:p w14:paraId="2CABBD17" w14:textId="2918B04A" w:rsidR="00093187" w:rsidRDefault="00093187" w:rsidP="00904313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Linkeroog:</w:t>
            </w:r>
            <w:r w:rsidR="00904313">
              <w:t xml:space="preserve"> </w:t>
            </w:r>
            <w:r w:rsidR="00904313" w:rsidRPr="002105E8">
              <w:rPr>
                <w:u w:val="dotted"/>
              </w:rPr>
              <w:tab/>
            </w:r>
          </w:p>
          <w:p w14:paraId="324F4AE3" w14:textId="00A32183" w:rsidR="00C23A57" w:rsidRDefault="00093187" w:rsidP="00904313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dotted"/>
              </w:rPr>
            </w:pPr>
            <w:r>
              <w:t>Met beide ogen:</w:t>
            </w:r>
            <w:r w:rsidR="00904313">
              <w:t xml:space="preserve"> </w:t>
            </w:r>
            <w:r w:rsidR="00904313">
              <w:tab/>
            </w:r>
          </w:p>
          <w:p w14:paraId="375CE455" w14:textId="086A8E29" w:rsidR="003E5652" w:rsidRPr="003E5652" w:rsidRDefault="00000000" w:rsidP="003E5652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113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72F4C164">
              <w:t xml:space="preserve"> Teller kaarten </w:t>
            </w:r>
            <w:r w:rsidR="003E5652">
              <w:br/>
            </w:r>
            <w:sdt>
              <w:sdtPr>
                <w:id w:val="-10606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652">
              <w:t xml:space="preserve"> Cardiff kaarten         </w:t>
            </w:r>
            <w:r w:rsidR="003E5652">
              <w:br/>
            </w:r>
            <w:sdt>
              <w:sdtPr>
                <w:id w:val="21047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652">
              <w:t xml:space="preserve"> Kay kaarten single of </w:t>
            </w:r>
            <w:proofErr w:type="spellStart"/>
            <w:r w:rsidR="003E5652">
              <w:t>crowded</w:t>
            </w:r>
            <w:proofErr w:type="spellEnd"/>
            <w:r w:rsidR="003E5652">
              <w:br/>
            </w:r>
            <w:sdt>
              <w:sdtPr>
                <w:id w:val="-10182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652">
              <w:t xml:space="preserve"> Cijfers </w:t>
            </w:r>
            <w:proofErr w:type="spellStart"/>
            <w:r w:rsidR="003E5652">
              <w:t>crowded</w:t>
            </w:r>
            <w:proofErr w:type="spellEnd"/>
            <w:r w:rsidR="003E5652">
              <w:t xml:space="preserve">     </w:t>
            </w:r>
            <w:r w:rsidR="003E5652">
              <w:br/>
            </w:r>
            <w:sdt>
              <w:sdtPr>
                <w:id w:val="16566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652">
              <w:t xml:space="preserve"> Letters </w:t>
            </w:r>
            <w:proofErr w:type="spellStart"/>
            <w:r w:rsidR="003E5652">
              <w:t>crowded</w:t>
            </w:r>
            <w:proofErr w:type="spellEnd"/>
            <w:r w:rsidR="003E5652">
              <w:t xml:space="preserve">         </w:t>
            </w:r>
            <w:r w:rsidR="003E5652">
              <w:br/>
            </w:r>
          </w:p>
        </w:tc>
      </w:tr>
      <w:tr w:rsidR="00126CE4" w:rsidRPr="005661AA" w14:paraId="15E5378C" w14:textId="77777777" w:rsidTr="00D6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78305965" w14:textId="7824D884" w:rsidR="00126CE4" w:rsidRPr="005661AA" w:rsidRDefault="00523F05" w:rsidP="00917E9C">
            <w:pPr>
              <w:tabs>
                <w:tab w:val="left" w:pos="3960"/>
              </w:tabs>
              <w:spacing w:before="240" w:after="0" w:line="290" w:lineRule="exact"/>
            </w:pPr>
            <w:r>
              <w:lastRenderedPageBreak/>
              <w:t>Gezichtsveld</w:t>
            </w:r>
          </w:p>
        </w:tc>
        <w:tc>
          <w:tcPr>
            <w:tcW w:w="5753" w:type="dxa"/>
          </w:tcPr>
          <w:p w14:paraId="2BAF309A" w14:textId="119A7B58" w:rsidR="00126CE4" w:rsidRDefault="00000000" w:rsidP="00917E9C">
            <w:pPr>
              <w:tabs>
                <w:tab w:val="left" w:pos="3960"/>
              </w:tabs>
              <w:spacing w:before="240" w:after="0"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1131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8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8FD">
              <w:t xml:space="preserve"> Confrontatiemethode</w:t>
            </w:r>
            <w:r w:rsidR="00A947BF">
              <w:br/>
            </w:r>
            <w:sdt>
              <w:sdtPr>
                <w:id w:val="-110349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8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8FD">
              <w:t xml:space="preserve"> </w:t>
            </w:r>
            <w:proofErr w:type="spellStart"/>
            <w:r w:rsidR="003378FD">
              <w:t>Goldmann</w:t>
            </w:r>
            <w:proofErr w:type="spellEnd"/>
            <w:r w:rsidR="003378FD">
              <w:t xml:space="preserve">-methode met </w:t>
            </w:r>
            <w:proofErr w:type="spellStart"/>
            <w:r w:rsidR="003378FD">
              <w:t>isopteer</w:t>
            </w:r>
            <w:proofErr w:type="spellEnd"/>
            <w:r w:rsidR="003378FD">
              <w:t xml:space="preserve"> V4</w:t>
            </w:r>
          </w:p>
          <w:p w14:paraId="07918128" w14:textId="199E7F40" w:rsidR="001F53A7" w:rsidRPr="00FE0A07" w:rsidRDefault="004C331E" w:rsidP="00917E9C">
            <w:pPr>
              <w:tabs>
                <w:tab w:val="left" w:pos="3960"/>
              </w:tabs>
              <w:spacing w:before="240" w:after="0"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sdt>
              <w:sdtPr>
                <w:id w:val="13389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Concentrische vernauwing (aantal graden)</w:t>
            </w:r>
            <w:r w:rsidR="00D412A5">
              <w:t>:</w:t>
            </w:r>
            <w:r>
              <w:t xml:space="preserve"> </w:t>
            </w:r>
            <w:r w:rsidR="00FE0A07">
              <w:br/>
            </w:r>
            <w:r w:rsidR="00D412A5" w:rsidRPr="002105E8">
              <w:rPr>
                <w:u w:val="dotted"/>
              </w:rPr>
              <w:tab/>
            </w:r>
            <w:r w:rsidR="00D412A5" w:rsidRPr="002105E8">
              <w:rPr>
                <w:u w:val="dotted"/>
              </w:rPr>
              <w:tab/>
            </w:r>
            <w:r w:rsidR="00D412A5" w:rsidRPr="002105E8">
              <w:rPr>
                <w:u w:val="dotted"/>
              </w:rPr>
              <w:tab/>
            </w:r>
          </w:p>
          <w:p w14:paraId="4068B141" w14:textId="146ED6B9" w:rsidR="004C331E" w:rsidRDefault="00000000" w:rsidP="00917E9C">
            <w:pPr>
              <w:tabs>
                <w:tab w:val="left" w:pos="3960"/>
              </w:tabs>
              <w:spacing w:before="240" w:after="0"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63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31E">
              <w:t xml:space="preserve"> Hemianopsie:</w:t>
            </w:r>
            <w:r w:rsidR="001F53A7" w:rsidRPr="002105E8">
              <w:rPr>
                <w:u w:val="dotted"/>
              </w:rPr>
              <w:tab/>
            </w:r>
            <w:r w:rsidR="001F53A7" w:rsidRPr="002105E8">
              <w:rPr>
                <w:u w:val="dotted"/>
              </w:rPr>
              <w:tab/>
            </w:r>
            <w:r w:rsidR="00147E02" w:rsidRPr="002105E8">
              <w:rPr>
                <w:u w:val="dotted"/>
              </w:rPr>
              <w:tab/>
            </w:r>
            <w:r w:rsidR="00147E02" w:rsidRPr="002105E8">
              <w:rPr>
                <w:u w:val="dotted"/>
              </w:rPr>
              <w:tab/>
            </w:r>
          </w:p>
          <w:p w14:paraId="71E2690E" w14:textId="636E8370" w:rsidR="003378FD" w:rsidRPr="005661AA" w:rsidRDefault="00000000" w:rsidP="00F20176">
            <w:pPr>
              <w:tabs>
                <w:tab w:val="left" w:pos="3960"/>
              </w:tabs>
              <w:spacing w:before="240" w:after="0"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2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2A5">
              <w:t xml:space="preserve"> Ander: </w:t>
            </w:r>
            <w:r w:rsidR="001F53A7" w:rsidRPr="002105E8">
              <w:rPr>
                <w:u w:val="dotted"/>
              </w:rPr>
              <w:tab/>
            </w:r>
            <w:r w:rsidR="001F53A7" w:rsidRPr="002105E8">
              <w:rPr>
                <w:u w:val="dotted"/>
              </w:rPr>
              <w:tab/>
            </w:r>
            <w:r w:rsidR="001F53A7" w:rsidRPr="002105E8">
              <w:rPr>
                <w:u w:val="dotted"/>
              </w:rPr>
              <w:tab/>
            </w:r>
            <w:r w:rsidR="001F53A7" w:rsidRPr="002105E8">
              <w:rPr>
                <w:u w:val="dotted"/>
              </w:rPr>
              <w:tab/>
            </w:r>
            <w:r w:rsidR="00FE0A07">
              <w:rPr>
                <w:u w:val="dotted"/>
              </w:rPr>
              <w:br/>
            </w:r>
          </w:p>
        </w:tc>
      </w:tr>
      <w:tr w:rsidR="00126CE4" w:rsidRPr="005661AA" w14:paraId="70C17AAF" w14:textId="77777777" w:rsidTr="00D6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1590BA46" w14:textId="736E4C67" w:rsidR="00126CE4" w:rsidRPr="005661AA" w:rsidRDefault="00F20176" w:rsidP="00917E9C">
            <w:pPr>
              <w:tabs>
                <w:tab w:val="left" w:pos="3960"/>
              </w:tabs>
              <w:spacing w:before="240" w:after="0" w:line="290" w:lineRule="exact"/>
            </w:pPr>
            <w:r>
              <w:t>Andere afwijkingen</w:t>
            </w:r>
          </w:p>
        </w:tc>
        <w:tc>
          <w:tcPr>
            <w:tcW w:w="5753" w:type="dxa"/>
          </w:tcPr>
          <w:p w14:paraId="5244DE40" w14:textId="77777777" w:rsidR="00126CE4" w:rsidRDefault="00000000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419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641">
              <w:t xml:space="preserve"> Cataract</w:t>
            </w:r>
            <w:r w:rsidR="00955E7A">
              <w:t xml:space="preserve">           </w:t>
            </w:r>
            <w:sdt>
              <w:sdtPr>
                <w:id w:val="-15812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E7A">
              <w:t xml:space="preserve"> </w:t>
            </w:r>
            <w:proofErr w:type="spellStart"/>
            <w:r w:rsidR="00955E7A">
              <w:t>Pseudofakie</w:t>
            </w:r>
            <w:proofErr w:type="spellEnd"/>
            <w:r w:rsidR="00955E7A">
              <w:t xml:space="preserve">          </w:t>
            </w:r>
            <w:sdt>
              <w:sdtPr>
                <w:id w:val="3247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E7A">
              <w:t xml:space="preserve"> </w:t>
            </w:r>
            <w:proofErr w:type="spellStart"/>
            <w:r w:rsidR="00955E7A">
              <w:t>Afakie</w:t>
            </w:r>
            <w:proofErr w:type="spellEnd"/>
          </w:p>
          <w:p w14:paraId="409D8527" w14:textId="30BC5F30" w:rsidR="00E6405A" w:rsidRDefault="00E6405A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hoogte van:</w:t>
            </w:r>
          </w:p>
          <w:p w14:paraId="45B44B86" w14:textId="4B9E0B73" w:rsidR="00E6405A" w:rsidRDefault="00000000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3253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405A">
              <w:t xml:space="preserve"> Rechteroog       </w:t>
            </w:r>
            <w:sdt>
              <w:sdtPr>
                <w:id w:val="34676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405A">
              <w:t xml:space="preserve"> Linkeroog </w:t>
            </w:r>
            <w:r w:rsidR="002723D9">
              <w:t xml:space="preserve">            </w:t>
            </w:r>
            <w:sdt>
              <w:sdtPr>
                <w:id w:val="-96851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3D9">
              <w:t xml:space="preserve"> Beide ogen</w:t>
            </w:r>
          </w:p>
          <w:p w14:paraId="228D2DAF" w14:textId="3E4397AA" w:rsidR="004F116C" w:rsidRDefault="008A0EC6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sdt>
              <w:sdtPr>
                <w:id w:val="2395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Nystagmus</w:t>
            </w:r>
            <w:r w:rsidR="005820A2">
              <w:br/>
            </w:r>
          </w:p>
          <w:p w14:paraId="7B2C6BD5" w14:textId="77777777" w:rsidR="009F3EE3" w:rsidRDefault="00000000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12472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EC6">
              <w:t xml:space="preserve"> Torticollis (gezichtsscherpteverschil van meer dan twee optotypelijnen tussen primaire positie en torticollis)</w:t>
            </w:r>
          </w:p>
          <w:p w14:paraId="3DD612AC" w14:textId="421E2E26" w:rsidR="009F3EE3" w:rsidRDefault="005820A2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sdt>
              <w:sdtPr>
                <w:id w:val="-4632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3EE3">
              <w:t xml:space="preserve"> Fotofobie (te objectiveren vanuit visuele aandoening)</w:t>
            </w:r>
          </w:p>
          <w:p w14:paraId="52B39D5A" w14:textId="1ADD3608" w:rsidR="009F3EE3" w:rsidRDefault="005820A2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sdt>
              <w:sdtPr>
                <w:id w:val="-132242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3EE3">
              <w:t xml:space="preserve"> Nachtblindheid (te objectiveren vanuit visuele aandoening)</w:t>
            </w:r>
          </w:p>
          <w:p w14:paraId="1C939BB4" w14:textId="03CCA17E" w:rsidR="00AA5FA1" w:rsidRDefault="005820A2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sdt>
              <w:sdtPr>
                <w:id w:val="-16221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3EE3">
              <w:t xml:space="preserve"> Kleurenzinstoornis (te objectiveren vanuit visuele aandoening</w:t>
            </w:r>
            <w:r>
              <w:t>)</w:t>
            </w:r>
          </w:p>
          <w:p w14:paraId="7B0D1102" w14:textId="56E8D01C" w:rsidR="008A0EC6" w:rsidRDefault="00AA5FA1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dotted"/>
              </w:rPr>
            </w:pPr>
            <w:r>
              <w:t xml:space="preserve">Type: </w:t>
            </w:r>
            <w:r w:rsidR="008A0EC6">
              <w:t xml:space="preserve"> </w:t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</w:p>
          <w:p w14:paraId="4402E24C" w14:textId="45CFB1CF" w:rsidR="00D11021" w:rsidRDefault="00D11021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Exclusie van aangeboren kleurzinstoornissen: protanomalie/</w:t>
            </w:r>
            <w:proofErr w:type="spellStart"/>
            <w:r>
              <w:t>protanopie</w:t>
            </w:r>
            <w:proofErr w:type="spellEnd"/>
            <w:r>
              <w:t xml:space="preserve">, </w:t>
            </w:r>
            <w:proofErr w:type="spellStart"/>
            <w:r>
              <w:t>deuteranomalue</w:t>
            </w:r>
            <w:proofErr w:type="spellEnd"/>
            <w:r>
              <w:t xml:space="preserve">, </w:t>
            </w:r>
            <w:proofErr w:type="spellStart"/>
            <w:r>
              <w:t>deuteranopie</w:t>
            </w:r>
            <w:proofErr w:type="spellEnd"/>
            <w:r>
              <w:t xml:space="preserve"> of zeldzaam </w:t>
            </w:r>
            <w:proofErr w:type="spellStart"/>
            <w:r>
              <w:t>tritanomalie</w:t>
            </w:r>
            <w:proofErr w:type="spellEnd"/>
            <w:r>
              <w:t>/</w:t>
            </w:r>
            <w:proofErr w:type="spellStart"/>
            <w:r>
              <w:t>tritanopie</w:t>
            </w:r>
            <w:proofErr w:type="spellEnd"/>
            <w:r>
              <w:t>)</w:t>
            </w:r>
          </w:p>
          <w:p w14:paraId="21ED296C" w14:textId="1E35514A" w:rsidR="005820A2" w:rsidRDefault="00D11021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dotted"/>
              </w:rPr>
            </w:pPr>
            <w:r>
              <w:lastRenderedPageBreak/>
              <w:t xml:space="preserve">Gebruikte test: </w:t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</w:p>
          <w:p w14:paraId="017F6E40" w14:textId="77777777" w:rsidR="0071148C" w:rsidRDefault="005820A2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dotted"/>
              </w:rPr>
              <w:br/>
            </w:r>
            <w:sdt>
              <w:sdtPr>
                <w:id w:val="-179057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Contrastgevoeligheid (te objectiveren vanuit visuele aandoening)</w:t>
            </w:r>
          </w:p>
          <w:p w14:paraId="32E46D7D" w14:textId="71053553" w:rsidR="004F116C" w:rsidRDefault="0071148C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>
              <w:t xml:space="preserve"> log</w:t>
            </w:r>
          </w:p>
          <w:p w14:paraId="027E75D5" w14:textId="1CC88E75" w:rsidR="0071148C" w:rsidRDefault="0071148C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dotted"/>
              </w:rPr>
            </w:pPr>
            <w:r>
              <w:t xml:space="preserve">Gebruikte test: </w:t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</w:p>
          <w:p w14:paraId="40731623" w14:textId="03511AE3" w:rsidR="00DA658D" w:rsidRDefault="00DA658D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sdt>
              <w:sdtPr>
                <w:id w:val="-17699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Stoornis in de oogmotiliteit:</w:t>
            </w:r>
          </w:p>
          <w:p w14:paraId="598122E6" w14:textId="3AF90DD8" w:rsidR="00DA658D" w:rsidRDefault="00DA658D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sdt>
              <w:sdtPr>
                <w:id w:val="16450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Paralytisch strabisme met blijvende functiebeperking (diplopie)</w:t>
            </w:r>
          </w:p>
          <w:p w14:paraId="7F94D7D4" w14:textId="390E844B" w:rsidR="00DA658D" w:rsidRPr="00E947A3" w:rsidRDefault="00DA658D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      </w:t>
            </w:r>
            <w:sdt>
              <w:sdtPr>
                <w:rPr>
                  <w:lang w:val="es-ES"/>
                </w:rPr>
                <w:id w:val="-3321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7A3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Pr="00E947A3">
              <w:rPr>
                <w:lang w:val="es-ES"/>
              </w:rPr>
              <w:t xml:space="preserve"> </w:t>
            </w:r>
            <w:r w:rsidR="00A20A34" w:rsidRPr="00E947A3">
              <w:rPr>
                <w:lang w:val="es-ES"/>
              </w:rPr>
              <w:t>Fibrose van de extraoculaire spieren</w:t>
            </w:r>
          </w:p>
          <w:p w14:paraId="7CF5FCC5" w14:textId="2AB196F8" w:rsidR="00A20A34" w:rsidRPr="00E947A3" w:rsidRDefault="00A20A34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E947A3">
              <w:rPr>
                <w:lang w:val="es-ES"/>
              </w:rPr>
              <w:t xml:space="preserve">      </w:t>
            </w:r>
            <w:sdt>
              <w:sdtPr>
                <w:rPr>
                  <w:lang w:val="es-ES"/>
                </w:rPr>
                <w:id w:val="-10654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7A3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Pr="00E947A3">
              <w:rPr>
                <w:lang w:val="es-ES"/>
              </w:rPr>
              <w:t xml:space="preserve"> COMA (congenital ocular motor apraxia)</w:t>
            </w:r>
          </w:p>
          <w:p w14:paraId="79F96E13" w14:textId="1F38C43E" w:rsidR="00702F60" w:rsidRDefault="002E3D43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7A3">
              <w:br/>
            </w:r>
            <w:sdt>
              <w:sdtPr>
                <w:id w:val="-19768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F60">
              <w:t xml:space="preserve"> Cerebrale visuele inperking (CVI)</w:t>
            </w:r>
          </w:p>
          <w:p w14:paraId="76D202AF" w14:textId="72224FAF" w:rsidR="00702F60" w:rsidRDefault="002E3D43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dotted"/>
              </w:rPr>
            </w:pPr>
            <w:r>
              <w:t xml:space="preserve">    Diagnose vastgesteld op</w:t>
            </w:r>
            <w:r w:rsidR="001C7E0D">
              <w:t xml:space="preserve"> (datum)</w:t>
            </w:r>
            <w:r>
              <w:t xml:space="preserve">: </w:t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</w:p>
          <w:p w14:paraId="793C58DC" w14:textId="55170D76" w:rsidR="002E3D43" w:rsidRPr="00FE0A07" w:rsidRDefault="001C7E0D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Te (plaats multidisciplinair centrum): </w:t>
            </w:r>
            <w:r w:rsidR="00FE0A07">
              <w:br/>
            </w:r>
            <w:r w:rsidR="00B92C13">
              <w:rPr>
                <w:u w:val="dotted"/>
              </w:rPr>
              <w:br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</w:p>
          <w:p w14:paraId="388EB27C" w14:textId="6FBD0368" w:rsidR="00FF6E28" w:rsidRDefault="00FF6E28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Besluit:</w:t>
            </w:r>
          </w:p>
          <w:p w14:paraId="4138924F" w14:textId="31CEEB5E" w:rsidR="00FF6E28" w:rsidRDefault="00FF6E28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CVI-vorm</w:t>
            </w:r>
            <w:r w:rsidR="000D57CC">
              <w:t>:</w:t>
            </w:r>
          </w:p>
          <w:p w14:paraId="45B6D583" w14:textId="1469D090" w:rsidR="000D57CC" w:rsidRDefault="000D57CC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sdt>
              <w:sdtPr>
                <w:id w:val="-2434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 (enkele kenmerken aanwezig)</w:t>
            </w:r>
          </w:p>
          <w:p w14:paraId="02626A40" w14:textId="01DD0A04" w:rsidR="000D57CC" w:rsidRDefault="000D57CC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sdt>
              <w:sdtPr>
                <w:id w:val="19612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 (duidelijke voorgeschiedenis en meerdere kenmerken aanwezig)</w:t>
            </w:r>
          </w:p>
          <w:p w14:paraId="125DC2F1" w14:textId="4204DB80" w:rsidR="000D57CC" w:rsidRDefault="000D57CC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sdt>
              <w:sdtPr>
                <w:id w:val="7997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Ernstig (het kind functioneert als maatschappelijk blind)</w:t>
            </w:r>
          </w:p>
          <w:p w14:paraId="23278EDF" w14:textId="77777777" w:rsidR="0071148C" w:rsidRDefault="00D36EA2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Licht de kenmerken toe:</w:t>
            </w:r>
          </w:p>
          <w:p w14:paraId="5A9D5976" w14:textId="503F3121" w:rsidR="00DA584E" w:rsidRDefault="00DA584E" w:rsidP="00917E9C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="00B92C13"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</w:p>
          <w:p w14:paraId="6C46BCAF" w14:textId="57250FBE" w:rsidR="00126504" w:rsidRPr="005661AA" w:rsidRDefault="00126504" w:rsidP="00126504">
            <w:pPr>
              <w:tabs>
                <w:tab w:val="left" w:pos="3960"/>
              </w:tabs>
              <w:spacing w:before="240" w:after="0"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br/>
            </w:r>
            <w:sdt>
              <w:sdtPr>
                <w:id w:val="-79692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Andere: </w:t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="00801722" w:rsidRPr="002105E8">
              <w:rPr>
                <w:u w:val="dotted"/>
              </w:rPr>
              <w:tab/>
            </w:r>
            <w:r w:rsidR="00801722"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 w:rsidRPr="002105E8">
              <w:rPr>
                <w:u w:val="dotted"/>
              </w:rPr>
              <w:tab/>
            </w:r>
            <w:r>
              <w:rPr>
                <w:u w:val="dotted"/>
              </w:rPr>
              <w:br/>
            </w:r>
          </w:p>
        </w:tc>
      </w:tr>
    </w:tbl>
    <w:p w14:paraId="7271C625" w14:textId="77777777" w:rsidR="008F12EF" w:rsidRDefault="008F12EF" w:rsidP="008F12EF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036EA0F5" w14:textId="77777777" w:rsidR="00431752" w:rsidRDefault="00431752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  <w:r>
        <w:rPr>
          <w:color w:val="auto"/>
        </w:rPr>
        <w:br w:type="page"/>
      </w:r>
    </w:p>
    <w:p w14:paraId="11CB72FA" w14:textId="22571FE0" w:rsidR="008F12EF" w:rsidRDefault="008F12EF" w:rsidP="00AF28FA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 w:rsidRPr="00FC3052">
        <w:rPr>
          <w:color w:val="auto"/>
        </w:rPr>
        <w:lastRenderedPageBreak/>
        <w:t>Gehoor</w:t>
      </w:r>
    </w:p>
    <w:sdt>
      <w:sdtPr>
        <w:rPr>
          <w:sz w:val="18"/>
          <w:szCs w:val="18"/>
        </w:rPr>
        <w:id w:val="718862895"/>
        <w:lock w:val="contentLocked"/>
        <w:placeholder>
          <w:docPart w:val="502FCC5984814046A756DD9DB0D9C09F"/>
        </w:placeholder>
      </w:sdtPr>
      <w:sdtEndPr>
        <w:rPr>
          <w:sz w:val="16"/>
          <w:szCs w:val="16"/>
        </w:rPr>
      </w:sdtEndPr>
      <w:sdtContent>
        <w:p w14:paraId="5C1782AE" w14:textId="6C1F570D" w:rsidR="00934710" w:rsidRDefault="1A095D62" w:rsidP="100E87C3">
          <w:pPr>
            <w:pStyle w:val="gekleurdelijntjes"/>
            <w:spacing w:after="0" w:line="240" w:lineRule="auto"/>
            <w:rPr>
              <w:color w:val="1D1B11" w:themeColor="background2" w:themeShade="1A"/>
              <w:sz w:val="22"/>
              <w:szCs w:val="22"/>
            </w:rPr>
          </w:pPr>
          <w:r w:rsidRPr="100E87C3">
            <w:rPr>
              <w:color w:val="A50050" w:themeColor="accent5"/>
              <w:sz w:val="20"/>
              <w:szCs w:val="20"/>
            </w:rPr>
            <w:t>Voeg beschikbare audiogrammen als bijlage toe.</w:t>
          </w:r>
        </w:p>
      </w:sdtContent>
    </w:sdt>
    <w:p w14:paraId="2073F6B3" w14:textId="67EBBDC6" w:rsidR="100E87C3" w:rsidRDefault="100E87C3" w:rsidP="100E87C3">
      <w:pPr>
        <w:tabs>
          <w:tab w:val="left" w:pos="3960"/>
        </w:tabs>
        <w:spacing w:after="0" w:line="290" w:lineRule="exact"/>
      </w:pPr>
    </w:p>
    <w:p w14:paraId="4506AC46" w14:textId="52E2A66D" w:rsidR="008F12EF" w:rsidRPr="002105E8" w:rsidRDefault="008F12EF" w:rsidP="008F12EF">
      <w:pPr>
        <w:tabs>
          <w:tab w:val="left" w:pos="3960"/>
        </w:tabs>
        <w:spacing w:after="0" w:line="290" w:lineRule="exact"/>
      </w:pPr>
      <w:r w:rsidRPr="002105E8">
        <w:t xml:space="preserve">Wanneer werd voor het eerst een afwijking vastgesteld: </w:t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 w:rsidRPr="002105E8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C0BCFE6" w14:textId="77777777" w:rsidR="008F12EF" w:rsidRPr="002105E8" w:rsidRDefault="008F12EF" w:rsidP="008F12EF">
      <w:pPr>
        <w:tabs>
          <w:tab w:val="left" w:pos="3960"/>
        </w:tabs>
        <w:spacing w:after="0" w:line="290" w:lineRule="exact"/>
      </w:pPr>
    </w:p>
    <w:p w14:paraId="207EB7CF" w14:textId="77777777" w:rsidR="00602190" w:rsidRDefault="4555C277" w:rsidP="008F12EF">
      <w:pPr>
        <w:tabs>
          <w:tab w:val="left" w:pos="3960"/>
        </w:tabs>
        <w:spacing w:after="0" w:line="290" w:lineRule="exact"/>
      </w:pPr>
      <w:r w:rsidRPr="100E87C3">
        <w:rPr>
          <w:rFonts w:eastAsia="Symbol" w:cs="Symbol"/>
        </w:rPr>
        <w:t xml:space="preserve"> </w:t>
      </w:r>
      <w:r>
        <w:t xml:space="preserve">Gehoorprothese </w:t>
      </w:r>
      <w:r w:rsidR="008F12EF">
        <w:tab/>
      </w:r>
      <w:sdt>
        <w:sdtPr>
          <w:id w:val="2043703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Neen </w:t>
      </w:r>
      <w:r w:rsidR="008F12EF">
        <w:tab/>
      </w:r>
      <w:sdt>
        <w:sdtPr>
          <w:id w:val="144741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Ja </w:t>
      </w:r>
      <w:r w:rsidR="008F12EF">
        <w:tab/>
      </w:r>
    </w:p>
    <w:p w14:paraId="00C7E16A" w14:textId="67AB270C" w:rsidR="006E150C" w:rsidRDefault="006E150C" w:rsidP="008F12EF">
      <w:pPr>
        <w:tabs>
          <w:tab w:val="left" w:pos="3960"/>
        </w:tabs>
        <w:spacing w:after="0" w:line="290" w:lineRule="exact"/>
      </w:pPr>
      <w:r>
        <w:t xml:space="preserve">  </w:t>
      </w:r>
      <w:sdt>
        <w:sdtPr>
          <w:id w:val="71385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Links </w:t>
      </w:r>
      <w:r w:rsidR="4555C277">
        <w:t xml:space="preserve">sinds: </w:t>
      </w:r>
    </w:p>
    <w:p w14:paraId="0173DF87" w14:textId="310CC946" w:rsidR="006E150C" w:rsidRDefault="006E150C" w:rsidP="008F12EF">
      <w:pPr>
        <w:tabs>
          <w:tab w:val="left" w:pos="3960"/>
        </w:tabs>
        <w:spacing w:after="0" w:line="290" w:lineRule="exact"/>
      </w:pPr>
      <w:r>
        <w:t xml:space="preserve">  </w:t>
      </w:r>
      <w:sdt>
        <w:sdtPr>
          <w:id w:val="-213061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Rechts sinds: </w:t>
      </w:r>
      <w:r w:rsidR="008F12EF">
        <w:tab/>
      </w:r>
      <w:r w:rsidR="008F12EF">
        <w:tab/>
      </w:r>
      <w:r w:rsidR="008F12EF">
        <w:tab/>
      </w:r>
      <w:r w:rsidR="008F12EF">
        <w:tab/>
      </w:r>
      <w:r w:rsidR="008F12EF">
        <w:br/>
      </w:r>
      <w:r w:rsidR="008F12EF">
        <w:br/>
      </w:r>
      <w:r w:rsidR="4555C277" w:rsidRPr="100E87C3">
        <w:rPr>
          <w:rFonts w:eastAsia="Symbol" w:cs="Symbol"/>
        </w:rPr>
        <w:t></w:t>
      </w:r>
      <w:r w:rsidR="4555C277">
        <w:t xml:space="preserve"> Cochleair implantaat </w:t>
      </w:r>
      <w:r w:rsidR="008F12EF">
        <w:tab/>
      </w:r>
      <w:sdt>
        <w:sdtPr>
          <w:id w:val="69788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555C277"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 w:rsidR="4555C277">
        <w:t xml:space="preserve"> Neen </w:t>
      </w:r>
      <w:r w:rsidR="008F12EF">
        <w:tab/>
      </w:r>
      <w:sdt>
        <w:sdtPr>
          <w:id w:val="-57312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555C277"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 w:rsidR="4555C277">
        <w:t xml:space="preserve"> Ja </w:t>
      </w:r>
      <w:r w:rsidR="008F12EF">
        <w:tab/>
      </w:r>
    </w:p>
    <w:p w14:paraId="3FC5B63B" w14:textId="62BA73D0" w:rsidR="006E150C" w:rsidRDefault="006E150C" w:rsidP="006E150C">
      <w:pPr>
        <w:tabs>
          <w:tab w:val="left" w:pos="3960"/>
        </w:tabs>
        <w:spacing w:after="0" w:line="290" w:lineRule="exact"/>
      </w:pPr>
      <w:r>
        <w:t xml:space="preserve">  </w:t>
      </w:r>
      <w:sdt>
        <w:sdtPr>
          <w:id w:val="-143197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Links sinds: </w:t>
      </w:r>
    </w:p>
    <w:p w14:paraId="2E58491C" w14:textId="77777777" w:rsidR="00BE1881" w:rsidRDefault="006E150C" w:rsidP="006E150C">
      <w:pPr>
        <w:tabs>
          <w:tab w:val="left" w:pos="3960"/>
        </w:tabs>
        <w:spacing w:after="0" w:line="290" w:lineRule="exact"/>
      </w:pPr>
      <w:r>
        <w:t xml:space="preserve">  </w:t>
      </w:r>
      <w:sdt>
        <w:sdtPr>
          <w:id w:val="-16718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00E87C3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Rechts sinds:</w:t>
      </w:r>
      <w:r w:rsidR="008F12EF">
        <w:tab/>
      </w:r>
      <w:r w:rsidR="008F12EF">
        <w:tab/>
      </w:r>
      <w:r w:rsidR="008F12EF">
        <w:tab/>
      </w:r>
      <w:r w:rsidR="008F12EF">
        <w:tab/>
      </w:r>
      <w:r w:rsidR="008F12EF">
        <w:br/>
      </w:r>
      <w:r w:rsidR="008F12EF">
        <w:br/>
      </w:r>
      <w:r w:rsidR="007118BC">
        <w:t>Gegevens</w:t>
      </w:r>
      <w:r w:rsidR="4555C277">
        <w:t xml:space="preserve"> gehooronderzoek</w:t>
      </w:r>
      <w:r w:rsidR="00F4653A">
        <w:t>(en)</w:t>
      </w:r>
      <w:r w:rsidR="4555C277">
        <w:t>:</w:t>
      </w:r>
    </w:p>
    <w:p w14:paraId="5C33758E" w14:textId="0D54B392" w:rsidR="008F12EF" w:rsidRDefault="00000000" w:rsidP="006E150C">
      <w:pPr>
        <w:tabs>
          <w:tab w:val="left" w:pos="3960"/>
        </w:tabs>
        <w:spacing w:after="0" w:line="290" w:lineRule="exact"/>
      </w:pPr>
      <w:sdt>
        <w:sdtPr>
          <w:id w:val="1872872405"/>
          <w:placeholder>
            <w:docPart w:val="DD9C5197939A40C383FE50C4B71ED174"/>
          </w:placeholder>
          <w:showingPlcHdr/>
        </w:sdtPr>
        <w:sdtContent>
          <w:r w:rsidR="00BE1881" w:rsidRPr="00437CE1">
            <w:rPr>
              <w:color w:val="A50050"/>
              <w:sz w:val="20"/>
              <w:szCs w:val="20"/>
            </w:rPr>
            <w:t xml:space="preserve">Voeg, als een verandering in gehoor is opgetreden onder invloed van een chirurgische ingreep, transplant of ontwikkeling, minstens twee testresultaten toe: een van voor de therapie </w:t>
          </w:r>
          <w:r w:rsidR="00F21BF6">
            <w:rPr>
              <w:color w:val="A50050"/>
              <w:sz w:val="20"/>
              <w:szCs w:val="20"/>
            </w:rPr>
            <w:t>of</w:t>
          </w:r>
          <w:r w:rsidR="00BE1881" w:rsidRPr="00437CE1">
            <w:rPr>
              <w:color w:val="A50050"/>
              <w:sz w:val="20"/>
              <w:szCs w:val="20"/>
            </w:rPr>
            <w:t xml:space="preserve"> de ingreep, en een van erna.</w:t>
          </w:r>
        </w:sdtContent>
      </w:sdt>
      <w:r w:rsidR="008F12EF">
        <w:br/>
      </w:r>
    </w:p>
    <w:p w14:paraId="39A6C1CE" w14:textId="77777777" w:rsidR="00CB0EC6" w:rsidRDefault="00CB0EC6" w:rsidP="00CB0EC6">
      <w:pPr>
        <w:tabs>
          <w:tab w:val="left" w:pos="3960"/>
        </w:tabs>
        <w:spacing w:after="0" w:line="290" w:lineRule="exact"/>
        <w:ind w:left="567"/>
      </w:pPr>
      <w:r>
        <w:t xml:space="preserve">Tonaal </w:t>
      </w:r>
      <w:proofErr w:type="spellStart"/>
      <w:r>
        <w:t>liminair</w:t>
      </w:r>
      <w:proofErr w:type="spellEnd"/>
      <w:r>
        <w:t xml:space="preserve"> audiogram/BERA uitgevoerd:</w:t>
      </w:r>
    </w:p>
    <w:p w14:paraId="6D1BA59D" w14:textId="77777777" w:rsidR="00DF7703" w:rsidRDefault="00DF7703" w:rsidP="100E87C3">
      <w:pPr>
        <w:tabs>
          <w:tab w:val="left" w:pos="3960"/>
        </w:tabs>
        <w:spacing w:after="0" w:line="290" w:lineRule="exact"/>
        <w:ind w:left="567"/>
        <w:rPr>
          <w:i/>
          <w:iCs/>
          <w:sz w:val="18"/>
          <w:szCs w:val="18"/>
        </w:rPr>
      </w:pPr>
    </w:p>
    <w:p w14:paraId="38EB2AD3" w14:textId="77777777" w:rsidR="008F12EF" w:rsidRDefault="00000000" w:rsidP="008F12EF">
      <w:pPr>
        <w:tabs>
          <w:tab w:val="left" w:pos="3960"/>
        </w:tabs>
        <w:spacing w:after="0" w:line="290" w:lineRule="exact"/>
        <w:ind w:left="567"/>
      </w:pPr>
      <w:sdt>
        <w:sdtPr>
          <w:id w:val="-186126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EF">
            <w:rPr>
              <w:rFonts w:ascii="MS Gothic" w:eastAsia="MS Gothic" w:hAnsi="MS Gothic" w:hint="eastAsia"/>
            </w:rPr>
            <w:t>☐</w:t>
          </w:r>
        </w:sdtContent>
      </w:sdt>
      <w:r w:rsidR="008F12EF">
        <w:t xml:space="preserve"> Neen</w:t>
      </w:r>
    </w:p>
    <w:p w14:paraId="37617518" w14:textId="66DA5BD9" w:rsidR="008F12EF" w:rsidRDefault="00000000" w:rsidP="008F12EF">
      <w:pPr>
        <w:tabs>
          <w:tab w:val="left" w:pos="3960"/>
        </w:tabs>
        <w:spacing w:after="0" w:line="290" w:lineRule="exact"/>
        <w:ind w:left="567"/>
        <w:jc w:val="both"/>
      </w:pPr>
      <w:sdt>
        <w:sdtPr>
          <w:id w:val="170189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EF">
            <w:rPr>
              <w:rFonts w:ascii="MS Gothic" w:eastAsia="MS Gothic" w:hAnsi="MS Gothic" w:hint="eastAsia"/>
            </w:rPr>
            <w:t>☐</w:t>
          </w:r>
        </w:sdtContent>
      </w:sdt>
      <w:r w:rsidR="008F12EF">
        <w:t xml:space="preserve"> Ja</w:t>
      </w:r>
    </w:p>
    <w:p w14:paraId="6C28EBCB" w14:textId="77777777" w:rsidR="00E54AE4" w:rsidRPr="00FE037B" w:rsidRDefault="00E54AE4" w:rsidP="00E54AE4">
      <w:pPr>
        <w:pStyle w:val="Lijstalinea"/>
        <w:numPr>
          <w:ilvl w:val="0"/>
          <w:numId w:val="17"/>
        </w:numPr>
        <w:tabs>
          <w:tab w:val="left" w:pos="3960"/>
        </w:tabs>
        <w:spacing w:after="0" w:line="290" w:lineRule="exact"/>
        <w:jc w:val="both"/>
        <w:rPr>
          <w:u w:val="dotted"/>
        </w:rPr>
      </w:pPr>
      <w:r>
        <w:t>Datum 1:</w:t>
      </w:r>
      <w:r w:rsidRPr="00FE037B">
        <w:rPr>
          <w:u w:val="dotted"/>
        </w:rPr>
        <w:tab/>
      </w:r>
      <w:r w:rsidRPr="00FE037B">
        <w:rPr>
          <w:u w:val="dotted"/>
        </w:rPr>
        <w:tab/>
      </w:r>
      <w:r w:rsidRPr="00FE037B">
        <w:rPr>
          <w:u w:val="dotted"/>
        </w:rPr>
        <w:tab/>
      </w:r>
    </w:p>
    <w:p w14:paraId="78EAB01F" w14:textId="6ECB6E5D" w:rsidR="00E54AE4" w:rsidRDefault="00E54AE4" w:rsidP="00E54AE4">
      <w:pPr>
        <w:pStyle w:val="Lijstalinea"/>
        <w:numPr>
          <w:ilvl w:val="0"/>
          <w:numId w:val="16"/>
        </w:numPr>
        <w:tabs>
          <w:tab w:val="left" w:pos="3960"/>
        </w:tabs>
        <w:spacing w:after="0" w:line="290" w:lineRule="exact"/>
        <w:jc w:val="both"/>
      </w:pPr>
      <w:r>
        <w:t>Datum 2 (indien van toepassing):</w:t>
      </w:r>
      <w:r w:rsidRPr="00FE037B">
        <w:rPr>
          <w:u w:val="dotted"/>
        </w:rPr>
        <w:t xml:space="preserve"> </w:t>
      </w:r>
      <w:r w:rsidRPr="00FE037B">
        <w:rPr>
          <w:u w:val="dotted"/>
        </w:rPr>
        <w:tab/>
      </w:r>
      <w:r w:rsidRPr="00FE037B">
        <w:rPr>
          <w:u w:val="dotted"/>
        </w:rPr>
        <w:tab/>
      </w:r>
      <w:r w:rsidRPr="00FE037B">
        <w:rPr>
          <w:u w:val="dotted"/>
        </w:rPr>
        <w:tab/>
      </w:r>
    </w:p>
    <w:p w14:paraId="166940CB" w14:textId="62BD97C4" w:rsidR="00E54AE4" w:rsidRDefault="00E54AE4" w:rsidP="008F12EF">
      <w:pPr>
        <w:tabs>
          <w:tab w:val="left" w:pos="3960"/>
        </w:tabs>
        <w:spacing w:after="0" w:line="290" w:lineRule="exact"/>
        <w:ind w:left="567"/>
        <w:jc w:val="both"/>
      </w:pPr>
    </w:p>
    <w:tbl>
      <w:tblPr>
        <w:tblStyle w:val="Onopgemaaktetabel1"/>
        <w:tblpPr w:leftFromText="141" w:rightFromText="141" w:vertAnchor="text" w:horzAnchor="page" w:tblpX="1741" w:tblpY="200"/>
        <w:tblW w:w="5000" w:type="pct"/>
        <w:tblLook w:val="04A0" w:firstRow="1" w:lastRow="0" w:firstColumn="1" w:lastColumn="0" w:noHBand="0" w:noVBand="1"/>
      </w:tblPr>
      <w:tblGrid>
        <w:gridCol w:w="1652"/>
        <w:gridCol w:w="1651"/>
        <w:gridCol w:w="1651"/>
        <w:gridCol w:w="1651"/>
        <w:gridCol w:w="1653"/>
        <w:gridCol w:w="1653"/>
      </w:tblGrid>
      <w:tr w:rsidR="00A05D81" w:rsidRPr="002105E8" w14:paraId="5DFF3868" w14:textId="77777777" w:rsidTr="00A0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364986BD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</w:pPr>
          </w:p>
        </w:tc>
        <w:tc>
          <w:tcPr>
            <w:tcW w:w="1651" w:type="dxa"/>
          </w:tcPr>
          <w:p w14:paraId="3DC2C273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05E8">
              <w:t>Prothese</w:t>
            </w:r>
          </w:p>
        </w:tc>
        <w:tc>
          <w:tcPr>
            <w:tcW w:w="1651" w:type="dxa"/>
          </w:tcPr>
          <w:p w14:paraId="73AA7BAF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1000 Hz</w:t>
            </w:r>
          </w:p>
        </w:tc>
        <w:tc>
          <w:tcPr>
            <w:tcW w:w="1651" w:type="dxa"/>
          </w:tcPr>
          <w:p w14:paraId="6E57D478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2000 Hz</w:t>
            </w:r>
          </w:p>
        </w:tc>
        <w:tc>
          <w:tcPr>
            <w:tcW w:w="1653" w:type="dxa"/>
          </w:tcPr>
          <w:p w14:paraId="3A7EEF03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4000 Hz</w:t>
            </w:r>
          </w:p>
        </w:tc>
        <w:tc>
          <w:tcPr>
            <w:tcW w:w="1653" w:type="dxa"/>
          </w:tcPr>
          <w:p w14:paraId="32A423D4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05E8">
              <w:t>Gemiddeld</w:t>
            </w:r>
          </w:p>
        </w:tc>
      </w:tr>
      <w:tr w:rsidR="00A05D81" w:rsidRPr="002105E8" w14:paraId="7396C4AE" w14:textId="77777777" w:rsidTr="00A0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2323D70F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</w:pPr>
            <w:r w:rsidRPr="002105E8">
              <w:t>Rechts</w:t>
            </w:r>
          </w:p>
        </w:tc>
        <w:tc>
          <w:tcPr>
            <w:tcW w:w="1651" w:type="dxa"/>
          </w:tcPr>
          <w:p w14:paraId="30FE15CB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05E8">
              <w:t>Zonder</w:t>
            </w:r>
          </w:p>
          <w:p w14:paraId="1E96E131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1D49E37A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36A88E85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7B705DED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20D05698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D81" w:rsidRPr="002105E8" w14:paraId="0ECADF63" w14:textId="77777777" w:rsidTr="00A0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7A0441A4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</w:pPr>
            <w:r w:rsidRPr="002105E8">
              <w:t>Links</w:t>
            </w:r>
          </w:p>
        </w:tc>
        <w:tc>
          <w:tcPr>
            <w:tcW w:w="1651" w:type="dxa"/>
          </w:tcPr>
          <w:p w14:paraId="1057294A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5E8">
              <w:t>Zonder</w:t>
            </w:r>
          </w:p>
          <w:p w14:paraId="7AD7C755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430704B6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7F4C8544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35A18906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111286D2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D81" w:rsidRPr="002105E8" w14:paraId="77B66B86" w14:textId="77777777" w:rsidTr="00A0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17E89C2E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</w:pPr>
            <w:r w:rsidRPr="002105E8">
              <w:t>Rechts</w:t>
            </w:r>
          </w:p>
        </w:tc>
        <w:tc>
          <w:tcPr>
            <w:tcW w:w="1651" w:type="dxa"/>
          </w:tcPr>
          <w:p w14:paraId="51BC4190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05E8">
              <w:t>Met</w:t>
            </w:r>
          </w:p>
          <w:p w14:paraId="3E2C1BA3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3D2D0C63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04411972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5079D7F8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6D5F2FB7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D81" w:rsidRPr="002105E8" w14:paraId="3FFD3BBD" w14:textId="77777777" w:rsidTr="00A0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2C47F130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</w:pPr>
            <w:r w:rsidRPr="002105E8">
              <w:t>Links</w:t>
            </w:r>
          </w:p>
        </w:tc>
        <w:tc>
          <w:tcPr>
            <w:tcW w:w="1651" w:type="dxa"/>
          </w:tcPr>
          <w:p w14:paraId="5EFC7B81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5E8">
              <w:t xml:space="preserve">Met </w:t>
            </w:r>
          </w:p>
          <w:p w14:paraId="171ADF21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7CEEB19A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1" w:type="dxa"/>
          </w:tcPr>
          <w:p w14:paraId="6C205F1F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30EE23F8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3AE6B6BD" w14:textId="77777777" w:rsidR="00A05D81" w:rsidRPr="002105E8" w:rsidRDefault="00A05D81" w:rsidP="00A05D81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C5ACA1" w14:textId="77777777" w:rsidR="00801722" w:rsidRDefault="00801722" w:rsidP="008F12EF">
      <w:pPr>
        <w:tabs>
          <w:tab w:val="left" w:pos="3960"/>
        </w:tabs>
        <w:spacing w:after="0" w:line="290" w:lineRule="exact"/>
        <w:ind w:left="567"/>
        <w:jc w:val="both"/>
      </w:pPr>
    </w:p>
    <w:p w14:paraId="77428E01" w14:textId="01C8BCB6" w:rsidR="00801722" w:rsidRPr="00544706" w:rsidRDefault="00801722" w:rsidP="00D1286B">
      <w:pPr>
        <w:tabs>
          <w:tab w:val="left" w:pos="3960"/>
        </w:tabs>
        <w:spacing w:after="0" w:line="290" w:lineRule="exact"/>
        <w:jc w:val="both"/>
        <w:rPr>
          <w:color w:val="FFFFFF" w:themeColor="background1"/>
        </w:rPr>
      </w:pPr>
    </w:p>
    <w:p w14:paraId="1BAA6989" w14:textId="77777777" w:rsidR="000C4719" w:rsidRDefault="000C4719" w:rsidP="008F12EF">
      <w:pPr>
        <w:tabs>
          <w:tab w:val="left" w:pos="3960"/>
        </w:tabs>
        <w:spacing w:after="0" w:line="290" w:lineRule="exact"/>
        <w:ind w:left="567"/>
        <w:jc w:val="both"/>
      </w:pPr>
      <w:r>
        <w:lastRenderedPageBreak/>
        <w:br/>
      </w:r>
    </w:p>
    <w:p w14:paraId="45757476" w14:textId="77777777" w:rsidR="000C4719" w:rsidRDefault="000C4719" w:rsidP="008F12EF">
      <w:pPr>
        <w:tabs>
          <w:tab w:val="left" w:pos="3960"/>
        </w:tabs>
        <w:spacing w:after="0" w:line="290" w:lineRule="exact"/>
        <w:ind w:left="567"/>
        <w:jc w:val="both"/>
      </w:pPr>
    </w:p>
    <w:p w14:paraId="55EF8099" w14:textId="77777777" w:rsidR="00437CE1" w:rsidRDefault="00437CE1">
      <w:pPr>
        <w:tabs>
          <w:tab w:val="clear" w:pos="3686"/>
        </w:tabs>
        <w:spacing w:after="200" w:line="276" w:lineRule="auto"/>
      </w:pPr>
      <w:r>
        <w:br w:type="page"/>
      </w:r>
    </w:p>
    <w:p w14:paraId="30D5F309" w14:textId="52851124" w:rsidR="008F12EF" w:rsidRDefault="00544706" w:rsidP="008F12EF">
      <w:pPr>
        <w:tabs>
          <w:tab w:val="left" w:pos="3960"/>
        </w:tabs>
        <w:spacing w:after="0" w:line="290" w:lineRule="exact"/>
        <w:ind w:left="567"/>
        <w:jc w:val="both"/>
      </w:pPr>
      <w:r>
        <w:lastRenderedPageBreak/>
        <w:t>Spraakaudiometrie met proth</w:t>
      </w:r>
      <w:r w:rsidR="008F12EF">
        <w:t xml:space="preserve">ese uitgevoerd: </w:t>
      </w:r>
    </w:p>
    <w:p w14:paraId="1AD96787" w14:textId="77777777" w:rsidR="008F12EF" w:rsidRDefault="00000000" w:rsidP="008F12EF">
      <w:pPr>
        <w:tabs>
          <w:tab w:val="left" w:pos="3960"/>
        </w:tabs>
        <w:spacing w:after="0" w:line="290" w:lineRule="exact"/>
        <w:ind w:left="567"/>
      </w:pPr>
      <w:sdt>
        <w:sdtPr>
          <w:id w:val="106468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EF">
            <w:rPr>
              <w:rFonts w:ascii="MS Gothic" w:eastAsia="MS Gothic" w:hAnsi="MS Gothic" w:hint="eastAsia"/>
            </w:rPr>
            <w:t>☐</w:t>
          </w:r>
        </w:sdtContent>
      </w:sdt>
      <w:r w:rsidR="008F12EF">
        <w:t xml:space="preserve"> Neen</w:t>
      </w:r>
    </w:p>
    <w:p w14:paraId="70BC07FD" w14:textId="77777777" w:rsidR="00FE037B" w:rsidRDefault="00000000" w:rsidP="00565CF9">
      <w:pPr>
        <w:tabs>
          <w:tab w:val="left" w:pos="3960"/>
        </w:tabs>
        <w:spacing w:after="0" w:line="290" w:lineRule="exact"/>
        <w:ind w:left="567"/>
        <w:jc w:val="both"/>
      </w:pPr>
      <w:sdt>
        <w:sdtPr>
          <w:id w:val="-195701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2EF">
            <w:rPr>
              <w:rFonts w:ascii="MS Gothic" w:eastAsia="MS Gothic" w:hAnsi="MS Gothic" w:hint="eastAsia"/>
            </w:rPr>
            <w:t>☐</w:t>
          </w:r>
        </w:sdtContent>
      </w:sdt>
      <w:r w:rsidR="008F12EF">
        <w:t xml:space="preserve"> J</w:t>
      </w:r>
      <w:r w:rsidR="00565CF9">
        <w:t>a</w:t>
      </w:r>
    </w:p>
    <w:p w14:paraId="216575EB" w14:textId="2EF7BD95" w:rsidR="008F12EF" w:rsidRPr="00FE037B" w:rsidRDefault="008F12EF" w:rsidP="00FE037B">
      <w:pPr>
        <w:pStyle w:val="Lijstalinea"/>
        <w:numPr>
          <w:ilvl w:val="0"/>
          <w:numId w:val="17"/>
        </w:numPr>
        <w:tabs>
          <w:tab w:val="left" w:pos="3960"/>
        </w:tabs>
        <w:spacing w:after="0" w:line="290" w:lineRule="exact"/>
        <w:jc w:val="both"/>
        <w:rPr>
          <w:u w:val="dotted"/>
        </w:rPr>
      </w:pPr>
      <w:r>
        <w:t>Datum</w:t>
      </w:r>
      <w:r w:rsidR="00FE037B">
        <w:t xml:space="preserve"> 1</w:t>
      </w:r>
      <w:r>
        <w:t>:</w:t>
      </w:r>
      <w:r w:rsidRPr="00FE037B">
        <w:rPr>
          <w:u w:val="dotted"/>
        </w:rPr>
        <w:tab/>
      </w:r>
      <w:r w:rsidRPr="00FE037B">
        <w:rPr>
          <w:u w:val="dotted"/>
        </w:rPr>
        <w:tab/>
      </w:r>
      <w:r w:rsidRPr="00FE037B">
        <w:rPr>
          <w:u w:val="dotted"/>
        </w:rPr>
        <w:tab/>
      </w:r>
    </w:p>
    <w:p w14:paraId="4C6983F9" w14:textId="33E926B6" w:rsidR="008F12EF" w:rsidRDefault="008F12EF" w:rsidP="00FE037B">
      <w:pPr>
        <w:pStyle w:val="Lijstalinea"/>
        <w:numPr>
          <w:ilvl w:val="0"/>
          <w:numId w:val="16"/>
        </w:numPr>
        <w:tabs>
          <w:tab w:val="left" w:pos="3960"/>
        </w:tabs>
        <w:spacing w:after="0" w:line="290" w:lineRule="exact"/>
        <w:jc w:val="both"/>
      </w:pPr>
      <w:r>
        <w:t>Datum</w:t>
      </w:r>
      <w:r w:rsidR="00FE037B">
        <w:t xml:space="preserve"> 2</w:t>
      </w:r>
      <w:r w:rsidR="00E54AE4">
        <w:t xml:space="preserve"> (indien van toepassing)</w:t>
      </w:r>
      <w:r>
        <w:t>:</w:t>
      </w:r>
      <w:r w:rsidRPr="00FE037B">
        <w:rPr>
          <w:u w:val="dotted"/>
        </w:rPr>
        <w:t xml:space="preserve"> </w:t>
      </w:r>
      <w:r w:rsidRPr="00FE037B">
        <w:rPr>
          <w:u w:val="dotted"/>
        </w:rPr>
        <w:tab/>
      </w:r>
      <w:r w:rsidRPr="00FE037B">
        <w:rPr>
          <w:u w:val="dotted"/>
        </w:rPr>
        <w:tab/>
      </w:r>
      <w:r w:rsidRPr="00FE037B">
        <w:rPr>
          <w:u w:val="dotted"/>
        </w:rPr>
        <w:tab/>
      </w:r>
    </w:p>
    <w:p w14:paraId="01ADBDB8" w14:textId="27B26DA9" w:rsidR="004B7336" w:rsidRDefault="002B1FA9" w:rsidP="00FE037B">
      <w:pPr>
        <w:pStyle w:val="Lijstalinea"/>
        <w:numPr>
          <w:ilvl w:val="0"/>
          <w:numId w:val="16"/>
        </w:numPr>
        <w:tabs>
          <w:tab w:val="left" w:pos="3960"/>
        </w:tabs>
        <w:spacing w:after="0" w:line="290" w:lineRule="exact"/>
      </w:pPr>
      <w:r>
        <w:t xml:space="preserve">Maximale </w:t>
      </w:r>
      <w:proofErr w:type="spellStart"/>
      <w:r>
        <w:t>spraakverstaan</w:t>
      </w:r>
      <w:proofErr w:type="spellEnd"/>
      <w:r w:rsidR="00FE037B">
        <w:t xml:space="preserve"> </w:t>
      </w:r>
      <w:r w:rsidR="00535BF5">
        <w:t>met</w:t>
      </w:r>
      <w:r w:rsidR="00871003">
        <w:t xml:space="preserve"> hoorapparaten</w:t>
      </w:r>
      <w:r w:rsidR="00F90284">
        <w:t xml:space="preserve"> bij 65-70dB</w:t>
      </w:r>
      <w:r w:rsidR="00535BF5">
        <w:t xml:space="preserve"> SPL </w:t>
      </w:r>
      <w:r w:rsidR="00FE037B">
        <w:t>(%)</w:t>
      </w:r>
      <w:r w:rsidR="0029044B">
        <w:t>:</w:t>
      </w:r>
      <w:r w:rsidR="00391F75">
        <w:t xml:space="preserve"> </w:t>
      </w:r>
      <w:r w:rsidR="00350A03">
        <w:t>……………..</w:t>
      </w:r>
    </w:p>
    <w:p w14:paraId="6FC69E80" w14:textId="77777777" w:rsidR="00F06DFF" w:rsidRDefault="00F06DFF" w:rsidP="00F06DFF">
      <w:pPr>
        <w:pStyle w:val="Lijstalinea"/>
        <w:tabs>
          <w:tab w:val="left" w:pos="3960"/>
        </w:tabs>
        <w:spacing w:after="0" w:line="290" w:lineRule="exact"/>
        <w:ind w:left="1776"/>
      </w:pPr>
    </w:p>
    <w:p w14:paraId="3D7F2866" w14:textId="77777777" w:rsidR="00437CE1" w:rsidRDefault="00437CE1" w:rsidP="00F06DFF">
      <w:pPr>
        <w:pStyle w:val="Lijstalinea"/>
        <w:tabs>
          <w:tab w:val="left" w:pos="3960"/>
        </w:tabs>
        <w:spacing w:after="0" w:line="290" w:lineRule="exact"/>
        <w:ind w:left="1776"/>
      </w:pPr>
    </w:p>
    <w:p w14:paraId="76CB7F91" w14:textId="041FD662" w:rsidR="003F7322" w:rsidRPr="003F7322" w:rsidRDefault="1647EBA8" w:rsidP="00AF28FA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 w:rsidRPr="1DB86011">
        <w:rPr>
          <w:color w:val="auto"/>
        </w:rPr>
        <w:t>ur</w:t>
      </w:r>
      <w:r w:rsidR="5224B541" w:rsidRPr="1DB86011">
        <w:rPr>
          <w:color w:val="auto"/>
        </w:rPr>
        <w:t>ogenitaal</w:t>
      </w:r>
      <w:r w:rsidR="002C7223">
        <w:rPr>
          <w:color w:val="auto"/>
        </w:rPr>
        <w:t xml:space="preserve"> stelsel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5016"/>
        <w:gridCol w:w="2448"/>
        <w:gridCol w:w="2447"/>
      </w:tblGrid>
      <w:tr w:rsidR="00C72FAA" w14:paraId="1EB686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024BB0F6" w14:textId="04069F52" w:rsidR="00C72FAA" w:rsidRDefault="001D2E0F">
            <w:r>
              <w:t>Nierfunctie</w:t>
            </w:r>
            <w:r w:rsidR="0053228F">
              <w:br/>
            </w:r>
            <w:r w:rsidR="00450D5B">
              <w:rPr>
                <w:b w:val="0"/>
                <w:bCs w:val="0"/>
                <w:color w:val="A50050"/>
                <w:sz w:val="20"/>
                <w:szCs w:val="20"/>
              </w:rPr>
              <w:t>Voeg minstens twee</w:t>
            </w:r>
            <w:r w:rsidR="0053228F" w:rsidRPr="00450D5B">
              <w:rPr>
                <w:b w:val="0"/>
                <w:bCs w:val="0"/>
                <w:color w:val="A50050"/>
                <w:sz w:val="20"/>
                <w:szCs w:val="20"/>
              </w:rPr>
              <w:t xml:space="preserve"> testresultaten </w:t>
            </w:r>
            <w:r w:rsidR="00450D5B">
              <w:rPr>
                <w:b w:val="0"/>
                <w:bCs w:val="0"/>
                <w:color w:val="A50050"/>
                <w:sz w:val="20"/>
                <w:szCs w:val="20"/>
              </w:rPr>
              <w:t>toe.</w:t>
            </w:r>
          </w:p>
        </w:tc>
        <w:tc>
          <w:tcPr>
            <w:tcW w:w="2478" w:type="dxa"/>
          </w:tcPr>
          <w:p w14:paraId="2CD07A8D" w14:textId="77777777" w:rsidR="00C72FAA" w:rsidRDefault="00C72F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Testresultaat</w:t>
            </w:r>
          </w:p>
        </w:tc>
        <w:tc>
          <w:tcPr>
            <w:tcW w:w="2478" w:type="dxa"/>
          </w:tcPr>
          <w:p w14:paraId="54FA3B01" w14:textId="77777777" w:rsidR="00C72FAA" w:rsidRDefault="00C72F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van het testresultaat</w:t>
            </w:r>
          </w:p>
        </w:tc>
      </w:tr>
      <w:tr w:rsidR="00C72FAA" w14:paraId="152A56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5B58A715" w14:textId="77777777" w:rsidR="00C72FAA" w:rsidRDefault="00C72FAA">
            <w:r>
              <w:t>Creatinine (mg/dl)</w:t>
            </w:r>
          </w:p>
        </w:tc>
        <w:tc>
          <w:tcPr>
            <w:tcW w:w="2478" w:type="dxa"/>
          </w:tcPr>
          <w:p w14:paraId="730EB87A" w14:textId="77777777" w:rsidR="00C72FAA" w:rsidRDefault="00C7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8" w:type="dxa"/>
          </w:tcPr>
          <w:p w14:paraId="16C81716" w14:textId="77777777" w:rsidR="00C72FAA" w:rsidRDefault="00C7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0068" w14:paraId="37B09A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31BBE276" w14:textId="77777777" w:rsidR="00240068" w:rsidRDefault="00240068"/>
        </w:tc>
        <w:tc>
          <w:tcPr>
            <w:tcW w:w="2478" w:type="dxa"/>
          </w:tcPr>
          <w:p w14:paraId="0FEB89D5" w14:textId="77777777" w:rsidR="00240068" w:rsidRDefault="00240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8" w:type="dxa"/>
          </w:tcPr>
          <w:p w14:paraId="5A13765C" w14:textId="77777777" w:rsidR="00240068" w:rsidRDefault="00240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154" w14:paraId="59C0EB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2F9E5FE" w14:textId="4FD0FEA6" w:rsidR="00FE0154" w:rsidRDefault="00425FD2">
            <w:r>
              <w:t>Lengte (cm) op datum van testresultaat</w:t>
            </w:r>
          </w:p>
        </w:tc>
        <w:tc>
          <w:tcPr>
            <w:tcW w:w="2478" w:type="dxa"/>
          </w:tcPr>
          <w:p w14:paraId="17F9023D" w14:textId="77777777" w:rsidR="00FE0154" w:rsidRDefault="00FE0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8" w:type="dxa"/>
          </w:tcPr>
          <w:p w14:paraId="46D7A425" w14:textId="77777777" w:rsidR="00FE0154" w:rsidRDefault="00FE0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FAA" w14:paraId="71E462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44DC5BC" w14:textId="77777777" w:rsidR="00C72FAA" w:rsidRDefault="00C72FAA"/>
        </w:tc>
        <w:tc>
          <w:tcPr>
            <w:tcW w:w="2478" w:type="dxa"/>
          </w:tcPr>
          <w:p w14:paraId="06A77E90" w14:textId="77777777" w:rsidR="00C72FAA" w:rsidRDefault="00C7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8" w:type="dxa"/>
          </w:tcPr>
          <w:p w14:paraId="62AF15CE" w14:textId="77777777" w:rsidR="00C72FAA" w:rsidRDefault="00C7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FAA" w14:paraId="339608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6198C4C6" w14:textId="77777777" w:rsidR="00C72FAA" w:rsidRDefault="00C72FAA">
            <w:r>
              <w:t>Klaring (ml/min)</w:t>
            </w:r>
          </w:p>
        </w:tc>
        <w:tc>
          <w:tcPr>
            <w:tcW w:w="2478" w:type="dxa"/>
          </w:tcPr>
          <w:p w14:paraId="3CC1D63E" w14:textId="77777777" w:rsidR="00C72FAA" w:rsidRDefault="00C7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8" w:type="dxa"/>
          </w:tcPr>
          <w:p w14:paraId="7344DB17" w14:textId="77777777" w:rsidR="00C72FAA" w:rsidRDefault="00C7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FAA" w14:paraId="3720C7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DBDD194" w14:textId="77777777" w:rsidR="00C72FAA" w:rsidRDefault="00C72FAA"/>
        </w:tc>
        <w:tc>
          <w:tcPr>
            <w:tcW w:w="2478" w:type="dxa"/>
          </w:tcPr>
          <w:p w14:paraId="161DCB9F" w14:textId="77777777" w:rsidR="00C72FAA" w:rsidRDefault="00C7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8" w:type="dxa"/>
          </w:tcPr>
          <w:p w14:paraId="101956BA" w14:textId="77777777" w:rsidR="00C72FAA" w:rsidRDefault="00C7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4F4D0C" w14:textId="77777777" w:rsidR="00C72FAA" w:rsidRPr="00C72FAA" w:rsidRDefault="00C72FAA" w:rsidP="00C72FAA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2403"/>
      </w:tblGrid>
      <w:tr w:rsidR="006A526C" w14:paraId="5D2B44F2" w14:textId="77777777" w:rsidTr="004E2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1A3EA0E" w14:textId="1E2B9DF2" w:rsidR="006A526C" w:rsidRDefault="00BC2491" w:rsidP="004E28C3">
            <w:r>
              <w:t>Stoma’s</w:t>
            </w:r>
          </w:p>
        </w:tc>
        <w:tc>
          <w:tcPr>
            <w:tcW w:w="2551" w:type="dxa"/>
          </w:tcPr>
          <w:p w14:paraId="7856E7F6" w14:textId="77777777" w:rsidR="006A526C" w:rsidRDefault="006A526C" w:rsidP="004E2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Begindatum</w:t>
            </w:r>
          </w:p>
        </w:tc>
        <w:tc>
          <w:tcPr>
            <w:tcW w:w="2403" w:type="dxa"/>
          </w:tcPr>
          <w:p w14:paraId="390DB025" w14:textId="77777777" w:rsidR="006A526C" w:rsidRDefault="006A526C" w:rsidP="004E2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</w:tr>
      <w:tr w:rsidR="006A526C" w14:paraId="080D800B" w14:textId="77777777" w:rsidTr="004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000D905" w14:textId="58EE41A9" w:rsidR="006A526C" w:rsidRDefault="00000000" w:rsidP="004E28C3">
            <w:sdt>
              <w:sdtPr>
                <w:id w:val="12378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3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26C" w:rsidRPr="006414CC">
              <w:t xml:space="preserve"> </w:t>
            </w:r>
            <w:proofErr w:type="spellStart"/>
            <w:r w:rsidR="006A526C" w:rsidRPr="006414CC">
              <w:t>Vesicostoma</w:t>
            </w:r>
            <w:proofErr w:type="spellEnd"/>
          </w:p>
        </w:tc>
        <w:tc>
          <w:tcPr>
            <w:tcW w:w="2551" w:type="dxa"/>
          </w:tcPr>
          <w:p w14:paraId="1B927E3E" w14:textId="77777777" w:rsidR="006A526C" w:rsidRDefault="006A526C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5E01D9CD" w14:textId="77777777" w:rsidR="006A526C" w:rsidRDefault="006A526C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26C" w14:paraId="352C76C8" w14:textId="77777777" w:rsidTr="004E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8F5CF0F" w14:textId="77777777" w:rsidR="006A526C" w:rsidRPr="006414CC" w:rsidRDefault="00000000" w:rsidP="004E28C3">
            <w:pPr>
              <w:rPr>
                <w:rFonts w:ascii="MS Gothic" w:eastAsia="MS Gothic" w:hAnsi="MS Gothic"/>
              </w:rPr>
            </w:pPr>
            <w:sdt>
              <w:sdtPr>
                <w:id w:val="6014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26C" w:rsidRPr="006414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526C" w:rsidRPr="006414CC">
              <w:t xml:space="preserve"> </w:t>
            </w:r>
            <w:proofErr w:type="spellStart"/>
            <w:r w:rsidR="006A526C">
              <w:t>V</w:t>
            </w:r>
            <w:r w:rsidR="006A526C" w:rsidRPr="006414CC">
              <w:t>esico-appendicostoma</w:t>
            </w:r>
            <w:proofErr w:type="spellEnd"/>
          </w:p>
        </w:tc>
        <w:tc>
          <w:tcPr>
            <w:tcW w:w="2551" w:type="dxa"/>
          </w:tcPr>
          <w:p w14:paraId="59153A9B" w14:textId="77777777" w:rsidR="006A526C" w:rsidRDefault="006A526C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1E762314" w14:textId="77777777" w:rsidR="006A526C" w:rsidRDefault="006A526C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D59932" w14:textId="77777777" w:rsidR="006A526C" w:rsidRDefault="006A526C" w:rsidP="006A526C"/>
    <w:tbl>
      <w:tblPr>
        <w:tblStyle w:val="Onopgemaaktetabel1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DF119C" w14:paraId="07CC9B5E" w14:textId="77777777" w:rsidTr="00E22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62D207" w14:textId="1A883499" w:rsidR="00DF119C" w:rsidRDefault="00BC2491" w:rsidP="004E28C3">
            <w:r>
              <w:t>Incontinentie</w:t>
            </w:r>
          </w:p>
        </w:tc>
        <w:tc>
          <w:tcPr>
            <w:tcW w:w="6946" w:type="dxa"/>
          </w:tcPr>
          <w:p w14:paraId="60203F97" w14:textId="66CDCDA5" w:rsidR="00DF119C" w:rsidRDefault="00DF119C" w:rsidP="004E2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Toelichting</w:t>
            </w:r>
            <w:r w:rsidR="00C4445F">
              <w:t xml:space="preserve"> </w:t>
            </w:r>
            <w:r w:rsidR="00C4445F" w:rsidRPr="00BC2491">
              <w:rPr>
                <w:b w:val="0"/>
                <w:bCs w:val="0"/>
                <w:i/>
                <w:iCs/>
                <w:sz w:val="20"/>
                <w:szCs w:val="20"/>
              </w:rPr>
              <w:t>(b</w:t>
            </w:r>
            <w:r w:rsidR="00520FE8">
              <w:rPr>
                <w:b w:val="0"/>
                <w:bCs w:val="0"/>
                <w:i/>
                <w:iCs/>
                <w:sz w:val="20"/>
                <w:szCs w:val="20"/>
              </w:rPr>
              <w:t>v</w:t>
            </w:r>
            <w:r w:rsidR="00C4445F" w:rsidRPr="00BC2491">
              <w:rPr>
                <w:b w:val="0"/>
                <w:bCs w:val="0"/>
                <w:i/>
                <w:iCs/>
                <w:sz w:val="20"/>
                <w:szCs w:val="20"/>
              </w:rPr>
              <w:t xml:space="preserve">. </w:t>
            </w:r>
            <w:r w:rsidR="00BC2491" w:rsidRPr="00BC2491">
              <w:rPr>
                <w:b w:val="0"/>
                <w:bCs w:val="0"/>
                <w:i/>
                <w:iCs/>
                <w:sz w:val="20"/>
                <w:szCs w:val="20"/>
              </w:rPr>
              <w:t>ongelukjes, continu, wel/geen luiers …)</w:t>
            </w:r>
          </w:p>
        </w:tc>
      </w:tr>
      <w:tr w:rsidR="00DF119C" w14:paraId="1B7246FC" w14:textId="77777777" w:rsidTr="00E22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712A75" w14:textId="77777777" w:rsidR="00DF119C" w:rsidRDefault="00000000" w:rsidP="004E28C3">
            <w:sdt>
              <w:sdtPr>
                <w:id w:val="-1776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19C" w:rsidRPr="006414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119C" w:rsidRPr="006414CC">
              <w:t xml:space="preserve"> </w:t>
            </w:r>
            <w:r w:rsidR="00DF119C">
              <w:t>I</w:t>
            </w:r>
            <w:r w:rsidR="00DF119C" w:rsidRPr="006414CC">
              <w:t xml:space="preserve">ncontinentie </w:t>
            </w:r>
            <w:r w:rsidR="00DF119C">
              <w:t>nocturna</w:t>
            </w:r>
          </w:p>
        </w:tc>
        <w:tc>
          <w:tcPr>
            <w:tcW w:w="6946" w:type="dxa"/>
          </w:tcPr>
          <w:p w14:paraId="4376A504" w14:textId="77777777" w:rsidR="00DF119C" w:rsidRDefault="00DF119C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119C" w14:paraId="7D63563A" w14:textId="77777777" w:rsidTr="00E22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1A0326" w14:textId="77777777" w:rsidR="00DF119C" w:rsidRDefault="00000000" w:rsidP="004E28C3">
            <w:sdt>
              <w:sdtPr>
                <w:id w:val="-17040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19C" w:rsidRPr="006414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119C" w:rsidRPr="006414CC">
              <w:t xml:space="preserve"> </w:t>
            </w:r>
            <w:r w:rsidR="00DF119C">
              <w:t>I</w:t>
            </w:r>
            <w:r w:rsidR="00DF119C" w:rsidRPr="006414CC">
              <w:t xml:space="preserve">ncontinentie </w:t>
            </w:r>
            <w:proofErr w:type="spellStart"/>
            <w:r w:rsidR="00DF119C" w:rsidRPr="006414CC">
              <w:t>diurna</w:t>
            </w:r>
            <w:proofErr w:type="spellEnd"/>
          </w:p>
        </w:tc>
        <w:tc>
          <w:tcPr>
            <w:tcW w:w="6946" w:type="dxa"/>
          </w:tcPr>
          <w:p w14:paraId="22F774DD" w14:textId="77777777" w:rsidR="00DF119C" w:rsidRDefault="00DF119C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EFE4EE" w14:textId="77777777" w:rsidR="006A526C" w:rsidRDefault="006A526C" w:rsidP="006A526C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918"/>
        <w:gridCol w:w="2039"/>
        <w:gridCol w:w="2551"/>
        <w:gridCol w:w="2403"/>
      </w:tblGrid>
      <w:tr w:rsidR="006A526C" w14:paraId="4448A73D" w14:textId="77777777" w:rsidTr="004E2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1C2E7407" w14:textId="72EBD3C0" w:rsidR="006A526C" w:rsidRDefault="00BC2491" w:rsidP="004E28C3">
            <w:r>
              <w:t>Dialyse/</w:t>
            </w:r>
            <w:proofErr w:type="spellStart"/>
            <w:r>
              <w:t>sondage</w:t>
            </w:r>
            <w:proofErr w:type="spellEnd"/>
          </w:p>
        </w:tc>
        <w:tc>
          <w:tcPr>
            <w:tcW w:w="2039" w:type="dxa"/>
          </w:tcPr>
          <w:p w14:paraId="3D25E3CB" w14:textId="77777777" w:rsidR="006A526C" w:rsidRDefault="006A526C" w:rsidP="004E2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Begindatum</w:t>
            </w:r>
          </w:p>
        </w:tc>
        <w:tc>
          <w:tcPr>
            <w:tcW w:w="2551" w:type="dxa"/>
          </w:tcPr>
          <w:p w14:paraId="71A0C5E0" w14:textId="77777777" w:rsidR="006A526C" w:rsidRDefault="006A526C" w:rsidP="004E2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  <w:tc>
          <w:tcPr>
            <w:tcW w:w="2403" w:type="dxa"/>
          </w:tcPr>
          <w:p w14:paraId="3FD40821" w14:textId="77777777" w:rsidR="006A526C" w:rsidRDefault="006A526C" w:rsidP="004E2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Frequentie</w:t>
            </w:r>
          </w:p>
        </w:tc>
      </w:tr>
      <w:tr w:rsidR="006A526C" w14:paraId="6D62489A" w14:textId="77777777" w:rsidTr="004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3244B36A" w14:textId="77777777" w:rsidR="006A526C" w:rsidRDefault="00000000" w:rsidP="004E28C3">
            <w:pPr>
              <w:rPr>
                <w:b w:val="0"/>
                <w:bCs w:val="0"/>
              </w:rPr>
            </w:pPr>
            <w:sdt>
              <w:sdtPr>
                <w:id w:val="14503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26C" w:rsidRPr="00A74E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526C">
              <w:t xml:space="preserve"> Dialyse</w:t>
            </w:r>
          </w:p>
          <w:p w14:paraId="10A3C4B3" w14:textId="77777777" w:rsidR="006A526C" w:rsidRDefault="00000000" w:rsidP="004E28C3">
            <w:pPr>
              <w:ind w:left="708"/>
              <w:rPr>
                <w:b w:val="0"/>
                <w:bCs w:val="0"/>
              </w:rPr>
            </w:pPr>
            <w:sdt>
              <w:sdtPr>
                <w:id w:val="-214471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26C" w:rsidRPr="00A01B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526C" w:rsidRPr="00A01B61">
              <w:t xml:space="preserve"> </w:t>
            </w:r>
            <w:r w:rsidR="006A526C">
              <w:t>Peritoneale dialyse</w:t>
            </w:r>
          </w:p>
          <w:p w14:paraId="75BDBCAC" w14:textId="177754BE" w:rsidR="006A526C" w:rsidRPr="008B7582" w:rsidRDefault="00000000" w:rsidP="008B7582">
            <w:pPr>
              <w:ind w:left="708"/>
              <w:rPr>
                <w:b w:val="0"/>
                <w:bCs w:val="0"/>
              </w:rPr>
            </w:pPr>
            <w:sdt>
              <w:sdtPr>
                <w:id w:val="-110003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82" w:rsidRPr="00A01B6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7582" w:rsidRPr="00A01B61">
              <w:t xml:space="preserve"> </w:t>
            </w:r>
            <w:r w:rsidR="008B7582">
              <w:t>Hemodialyse</w:t>
            </w:r>
          </w:p>
        </w:tc>
        <w:tc>
          <w:tcPr>
            <w:tcW w:w="2039" w:type="dxa"/>
          </w:tcPr>
          <w:p w14:paraId="0AFC14CA" w14:textId="77777777" w:rsidR="006A526C" w:rsidRDefault="006A526C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3B63811" w14:textId="77777777" w:rsidR="006A526C" w:rsidRDefault="006A526C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00919DE0" w14:textId="77777777" w:rsidR="006A526C" w:rsidRDefault="006A526C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526C" w14:paraId="2A9780A5" w14:textId="77777777" w:rsidTr="004E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E883EEB" w14:textId="77777777" w:rsidR="006A526C" w:rsidRDefault="00000000" w:rsidP="004E28C3">
            <w:sdt>
              <w:sdtPr>
                <w:id w:val="19001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26C" w:rsidRPr="006414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526C" w:rsidRPr="006414CC">
              <w:t xml:space="preserve"> </w:t>
            </w:r>
            <w:proofErr w:type="spellStart"/>
            <w:r w:rsidR="006A526C" w:rsidRPr="006414CC">
              <w:t>Sondages</w:t>
            </w:r>
            <w:proofErr w:type="spellEnd"/>
          </w:p>
        </w:tc>
        <w:tc>
          <w:tcPr>
            <w:tcW w:w="2039" w:type="dxa"/>
          </w:tcPr>
          <w:p w14:paraId="7BE2B63A" w14:textId="77777777" w:rsidR="006A526C" w:rsidRDefault="006A526C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375CED3" w14:textId="77777777" w:rsidR="006A526C" w:rsidRDefault="006A526C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198C42F5" w14:textId="77777777" w:rsidR="006A526C" w:rsidRDefault="00000000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721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26C" w:rsidRPr="00BA03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526C" w:rsidRPr="00BA030F">
              <w:t xml:space="preserve"> minder dan 3x/dag</w:t>
            </w:r>
          </w:p>
          <w:p w14:paraId="34F15D5D" w14:textId="77777777" w:rsidR="006A526C" w:rsidRDefault="00000000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796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2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26C" w:rsidRPr="00BA030F">
              <w:t xml:space="preserve"> 3x/dag en meer</w:t>
            </w:r>
          </w:p>
        </w:tc>
      </w:tr>
    </w:tbl>
    <w:p w14:paraId="123F1753" w14:textId="77777777" w:rsidR="001A57DA" w:rsidRDefault="001A57DA" w:rsidP="003F7322"/>
    <w:p w14:paraId="2B3BC63C" w14:textId="6D4CB592" w:rsidR="003F7322" w:rsidRPr="003F7322" w:rsidRDefault="00B61F2A" w:rsidP="00AF28FA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>
        <w:rPr>
          <w:color w:val="auto"/>
        </w:rPr>
        <w:t>hart- en vaatstelsel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3F7322" w14:paraId="432916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2F30BF58" w14:textId="358AC931" w:rsidR="003F7322" w:rsidRDefault="003F7322">
            <w:r>
              <w:t>N</w:t>
            </w:r>
            <w:r w:rsidR="000E24E8">
              <w:t>YHA</w:t>
            </w:r>
            <w:r>
              <w:t>-classificatie</w:t>
            </w:r>
          </w:p>
        </w:tc>
        <w:tc>
          <w:tcPr>
            <w:tcW w:w="1982" w:type="dxa"/>
          </w:tcPr>
          <w:p w14:paraId="7C295ABF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id w:val="-61984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1</w:t>
            </w:r>
          </w:p>
        </w:tc>
        <w:tc>
          <w:tcPr>
            <w:tcW w:w="1982" w:type="dxa"/>
          </w:tcPr>
          <w:p w14:paraId="598B520A" w14:textId="299375D9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id w:val="-85757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2</w:t>
            </w:r>
          </w:p>
        </w:tc>
        <w:tc>
          <w:tcPr>
            <w:tcW w:w="1982" w:type="dxa"/>
          </w:tcPr>
          <w:p w14:paraId="50D71ED3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id w:val="-84316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3</w:t>
            </w:r>
          </w:p>
        </w:tc>
        <w:tc>
          <w:tcPr>
            <w:tcW w:w="1983" w:type="dxa"/>
          </w:tcPr>
          <w:p w14:paraId="67C672A5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id w:val="185615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4</w:t>
            </w:r>
          </w:p>
        </w:tc>
      </w:tr>
    </w:tbl>
    <w:p w14:paraId="6D191657" w14:textId="191CC812" w:rsidR="000F41B2" w:rsidRDefault="000F41B2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</w:p>
    <w:p w14:paraId="17E9CA9C" w14:textId="74835321" w:rsidR="003F7322" w:rsidRDefault="00B61F2A" w:rsidP="00AF28FA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>
        <w:rPr>
          <w:color w:val="auto"/>
        </w:rPr>
        <w:t>ademhalingsstelsel</w:t>
      </w:r>
    </w:p>
    <w:sdt>
      <w:sdtPr>
        <w:id w:val="1377660467"/>
        <w:placeholder>
          <w:docPart w:val="6BB3E158A96E40CA80694AC6D32AF477"/>
        </w:placeholder>
        <w:showingPlcHdr/>
      </w:sdtPr>
      <w:sdtContent>
        <w:p w14:paraId="6A28719B" w14:textId="31FC9C7A" w:rsidR="00F9640D" w:rsidRPr="0036703D" w:rsidRDefault="002E045E" w:rsidP="00F9640D">
          <w:r w:rsidRPr="002E045E">
            <w:rPr>
              <w:color w:val="A50050"/>
              <w:sz w:val="20"/>
              <w:szCs w:val="20"/>
            </w:rPr>
            <w:t>Voeg eventuele longfunctietesten toe als bijlage.</w:t>
          </w:r>
        </w:p>
      </w:sdtContent>
    </w:sdt>
    <w:p w14:paraId="05074711" w14:textId="052E4E07" w:rsidR="00DD601A" w:rsidRPr="00DD601A" w:rsidRDefault="00DD601A" w:rsidP="00DD601A">
      <w:r>
        <w:t>Datum testresultaat: ……………</w:t>
      </w:r>
      <w:r w:rsidR="0036703D">
        <w:t>……………………………………………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095"/>
        <w:gridCol w:w="1563"/>
        <w:gridCol w:w="1563"/>
        <w:gridCol w:w="1563"/>
        <w:gridCol w:w="1563"/>
        <w:gridCol w:w="1564"/>
      </w:tblGrid>
      <w:tr w:rsidR="00F9640D" w14:paraId="60DA63ED" w14:textId="3CA28316" w:rsidTr="000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F0E73D2" w14:textId="4AC8FAD6" w:rsidR="00F9640D" w:rsidRPr="00DD601A" w:rsidRDefault="00F9640D">
            <w:r w:rsidRPr="00DD601A">
              <w:t>Testresultaat longfunctie</w:t>
            </w:r>
          </w:p>
        </w:tc>
        <w:tc>
          <w:tcPr>
            <w:tcW w:w="1563" w:type="dxa"/>
          </w:tcPr>
          <w:p w14:paraId="687E457C" w14:textId="09CD6F09" w:rsidR="00F9640D" w:rsidRPr="00A46F86" w:rsidRDefault="00F96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Pred</w:t>
            </w:r>
            <w:proofErr w:type="spellEnd"/>
          </w:p>
        </w:tc>
        <w:tc>
          <w:tcPr>
            <w:tcW w:w="1563" w:type="dxa"/>
          </w:tcPr>
          <w:p w14:paraId="4F3C8C2C" w14:textId="5F1ADEFE" w:rsidR="00F9640D" w:rsidRPr="00A115C7" w:rsidRDefault="00F96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</w:t>
            </w:r>
          </w:p>
        </w:tc>
        <w:tc>
          <w:tcPr>
            <w:tcW w:w="1563" w:type="dxa"/>
          </w:tcPr>
          <w:p w14:paraId="3631B18F" w14:textId="3BB31D5E" w:rsidR="00F9640D" w:rsidRDefault="00F96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  <w:proofErr w:type="spellStart"/>
            <w:r>
              <w:t>Pred</w:t>
            </w:r>
            <w:proofErr w:type="spellEnd"/>
          </w:p>
        </w:tc>
        <w:tc>
          <w:tcPr>
            <w:tcW w:w="1563" w:type="dxa"/>
          </w:tcPr>
          <w:p w14:paraId="54AE86D5" w14:textId="33576366" w:rsidR="00F9640D" w:rsidRDefault="00F96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1564" w:type="dxa"/>
          </w:tcPr>
          <w:p w14:paraId="418BB0C5" w14:textId="1EDACEBD" w:rsidR="00F9640D" w:rsidRDefault="00F96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  <w:proofErr w:type="spellStart"/>
            <w:r>
              <w:t>Pred</w:t>
            </w:r>
            <w:proofErr w:type="spellEnd"/>
          </w:p>
        </w:tc>
      </w:tr>
      <w:tr w:rsidR="00F9640D" w14:paraId="1715EAD1" w14:textId="55FEE31D" w:rsidTr="000F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538632D" w14:textId="63929B19" w:rsidR="00F9640D" w:rsidRPr="00A115C7" w:rsidRDefault="00B43D91">
            <w:r>
              <w:t>FEV1 (ESW)</w:t>
            </w:r>
          </w:p>
        </w:tc>
        <w:tc>
          <w:tcPr>
            <w:tcW w:w="1563" w:type="dxa"/>
          </w:tcPr>
          <w:p w14:paraId="4F417449" w14:textId="0EFE6214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1D17048A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2775635D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50304593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4" w:type="dxa"/>
          </w:tcPr>
          <w:p w14:paraId="2E5BB92F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9640D" w14:paraId="37678C7C" w14:textId="2C50A543" w:rsidTr="000F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EDE0EBF" w14:textId="52D1C56C" w:rsidR="00F9640D" w:rsidRPr="00A115C7" w:rsidRDefault="00B43D91">
            <w:r>
              <w:t>FVC</w:t>
            </w:r>
          </w:p>
        </w:tc>
        <w:tc>
          <w:tcPr>
            <w:tcW w:w="1563" w:type="dxa"/>
          </w:tcPr>
          <w:p w14:paraId="67E87F6A" w14:textId="7E94C64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5D6CF107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5146680D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5335A061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4" w:type="dxa"/>
          </w:tcPr>
          <w:p w14:paraId="2CE0B8EF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9640D" w14:paraId="74EFC451" w14:textId="5EA5390E" w:rsidTr="000F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A853CF4" w14:textId="407B18BB" w:rsidR="00F9640D" w:rsidRDefault="00F9640D">
            <w:proofErr w:type="spellStart"/>
            <w:r>
              <w:t>Tiffeneau</w:t>
            </w:r>
            <w:proofErr w:type="spellEnd"/>
            <w:r>
              <w:t>-index (FEV1/VC)</w:t>
            </w:r>
          </w:p>
        </w:tc>
        <w:tc>
          <w:tcPr>
            <w:tcW w:w="1563" w:type="dxa"/>
          </w:tcPr>
          <w:p w14:paraId="04801032" w14:textId="3AF5AAA1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3FFA0071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6ACED0A9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256FA7BB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4" w:type="dxa"/>
          </w:tcPr>
          <w:p w14:paraId="038AB125" w14:textId="77777777" w:rsidR="00F9640D" w:rsidRDefault="00F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9640D" w14:paraId="040287F4" w14:textId="2F8306DA" w:rsidTr="000F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27A89A79" w14:textId="3C0B9540" w:rsidR="00F9640D" w:rsidRDefault="00B43D91">
            <w:r>
              <w:t>PEF</w:t>
            </w:r>
          </w:p>
        </w:tc>
        <w:tc>
          <w:tcPr>
            <w:tcW w:w="1563" w:type="dxa"/>
          </w:tcPr>
          <w:p w14:paraId="0A3AE9C1" w14:textId="0294ECD1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112643C5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1DADE6B5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1DAAEE81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14:paraId="50AAAA1E" w14:textId="77777777" w:rsidR="00F9640D" w:rsidRDefault="00F9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4B4C64" w14:textId="77777777" w:rsidR="003F7322" w:rsidRDefault="003F7322" w:rsidP="003F7322">
      <w:pPr>
        <w:rPr>
          <w:b/>
          <w:bCs/>
        </w:rPr>
      </w:pPr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4957"/>
        <w:gridCol w:w="2551"/>
        <w:gridCol w:w="2411"/>
      </w:tblGrid>
      <w:tr w:rsidR="004F05C1" w14:paraId="3A7B9A7D" w14:textId="77777777" w:rsidTr="00C2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CAABF85" w14:textId="77777777" w:rsidR="004F05C1" w:rsidRDefault="00000000">
            <w:sdt>
              <w:sdtPr>
                <w:id w:val="21076076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  <w:tc>
          <w:tcPr>
            <w:tcW w:w="2551" w:type="dxa"/>
          </w:tcPr>
          <w:p w14:paraId="3D825A36" w14:textId="77777777" w:rsidR="004F05C1" w:rsidRDefault="004F0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Begindatum</w:t>
            </w:r>
          </w:p>
        </w:tc>
        <w:tc>
          <w:tcPr>
            <w:tcW w:w="2411" w:type="dxa"/>
          </w:tcPr>
          <w:p w14:paraId="4CCB9E10" w14:textId="77777777" w:rsidR="004F05C1" w:rsidRDefault="004F0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</w:tr>
      <w:tr w:rsidR="004F05C1" w14:paraId="73AF630E" w14:textId="77777777" w:rsidTr="00C2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2E27C9C" w14:textId="43E449CF" w:rsidR="004F05C1" w:rsidRPr="006414CC" w:rsidRDefault="00000000">
            <w:sdt>
              <w:sdtPr>
                <w:id w:val="-15375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5C1" w:rsidRPr="00641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5C1" w:rsidRPr="006414CC">
              <w:t xml:space="preserve"> </w:t>
            </w:r>
            <w:proofErr w:type="spellStart"/>
            <w:r w:rsidR="004F05C1">
              <w:t>Tracheostoma</w:t>
            </w:r>
            <w:proofErr w:type="spellEnd"/>
          </w:p>
        </w:tc>
        <w:tc>
          <w:tcPr>
            <w:tcW w:w="2551" w:type="dxa"/>
          </w:tcPr>
          <w:p w14:paraId="35D34649" w14:textId="77777777" w:rsidR="004F05C1" w:rsidRDefault="004F0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1" w:type="dxa"/>
          </w:tcPr>
          <w:p w14:paraId="053C41A7" w14:textId="77777777" w:rsidR="004F05C1" w:rsidRDefault="004F0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30E8A6F" w14:textId="77777777" w:rsidR="002446EA" w:rsidRDefault="002446EA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  <w:r>
        <w:rPr>
          <w:color w:val="auto"/>
        </w:rPr>
        <w:br w:type="page"/>
      </w:r>
    </w:p>
    <w:p w14:paraId="1E55F365" w14:textId="43B648AA" w:rsidR="00D47DB2" w:rsidRPr="005A1399" w:rsidRDefault="00B61F2A" w:rsidP="00AF28FA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>
        <w:rPr>
          <w:color w:val="auto"/>
        </w:rPr>
        <w:lastRenderedPageBreak/>
        <w:t>gastro-intestinaal stelsel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4957"/>
        <w:gridCol w:w="2551"/>
        <w:gridCol w:w="2403"/>
      </w:tblGrid>
      <w:tr w:rsidR="00BD3112" w14:paraId="469DCF31" w14:textId="057BF761" w:rsidTr="100E8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649A526" w14:textId="308FBAF7" w:rsidR="00BD3112" w:rsidRDefault="00000000">
            <w:sdt>
              <w:sdtPr>
                <w:id w:val="407278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911A35">
              <w:t>Sondes/stomata</w:t>
            </w:r>
          </w:p>
        </w:tc>
        <w:tc>
          <w:tcPr>
            <w:tcW w:w="2551" w:type="dxa"/>
          </w:tcPr>
          <w:p w14:paraId="325180EA" w14:textId="77777777" w:rsidR="00BD3112" w:rsidRDefault="00BD3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Begindatum</w:t>
            </w:r>
          </w:p>
        </w:tc>
        <w:tc>
          <w:tcPr>
            <w:tcW w:w="2403" w:type="dxa"/>
          </w:tcPr>
          <w:p w14:paraId="7BCB703D" w14:textId="77777777" w:rsidR="00BD3112" w:rsidRDefault="00BD3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</w:tr>
      <w:tr w:rsidR="00BD3112" w14:paraId="76FEAD91" w14:textId="1828FB19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F226E88" w14:textId="357F9DFF" w:rsidR="00BD3112" w:rsidRPr="006414CC" w:rsidRDefault="00000000">
            <w:sdt>
              <w:sdtPr>
                <w:id w:val="-17021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112" w:rsidRPr="006414CC">
              <w:t xml:space="preserve"> </w:t>
            </w:r>
            <w:proofErr w:type="spellStart"/>
            <w:r w:rsidR="00BD3112">
              <w:t>Nasogastrische</w:t>
            </w:r>
            <w:proofErr w:type="spellEnd"/>
            <w:r w:rsidR="00BD3112">
              <w:t xml:space="preserve"> sonde</w:t>
            </w:r>
          </w:p>
        </w:tc>
        <w:tc>
          <w:tcPr>
            <w:tcW w:w="2551" w:type="dxa"/>
          </w:tcPr>
          <w:p w14:paraId="56F7282E" w14:textId="77777777" w:rsidR="00BD3112" w:rsidRDefault="00BD3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62CD3F35" w14:textId="77777777" w:rsidR="00BD3112" w:rsidRDefault="00BD3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112" w14:paraId="66C30F4A" w14:textId="232E1589" w:rsidTr="100E8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3DA5691" w14:textId="051F1EF5" w:rsidR="00BD3112" w:rsidRPr="006414CC" w:rsidRDefault="00000000">
            <w:sdt>
              <w:sdtPr>
                <w:id w:val="213397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112">
              <w:t xml:space="preserve"> Gastrostomie of PEG-sonde</w:t>
            </w:r>
          </w:p>
        </w:tc>
        <w:tc>
          <w:tcPr>
            <w:tcW w:w="2551" w:type="dxa"/>
          </w:tcPr>
          <w:p w14:paraId="0A37ACFB" w14:textId="77777777" w:rsidR="00BD3112" w:rsidRDefault="00BD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14F3C46C" w14:textId="77777777" w:rsidR="00BD3112" w:rsidRDefault="00BD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112" w14:paraId="5CBF7D60" w14:textId="65B93F35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3B154FD" w14:textId="436D532B" w:rsidR="00BD3112" w:rsidRPr="008D3A57" w:rsidRDefault="00000000">
            <w:sdt>
              <w:sdtPr>
                <w:id w:val="-11253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112" w:rsidRPr="008D3A5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3112">
              <w:t xml:space="preserve"> </w:t>
            </w:r>
            <w:r w:rsidR="00BD3112" w:rsidRPr="00920A25">
              <w:t xml:space="preserve">Darmsonde, PEJ of chirurgische </w:t>
            </w:r>
            <w:proofErr w:type="spellStart"/>
            <w:r w:rsidR="00BD3112" w:rsidRPr="00920A25">
              <w:t>jejunostomie</w:t>
            </w:r>
            <w:proofErr w:type="spellEnd"/>
          </w:p>
        </w:tc>
        <w:tc>
          <w:tcPr>
            <w:tcW w:w="2551" w:type="dxa"/>
          </w:tcPr>
          <w:p w14:paraId="25164B59" w14:textId="77777777" w:rsidR="00BD3112" w:rsidRDefault="00BD3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63555C36" w14:textId="77777777" w:rsidR="00BD3112" w:rsidRDefault="00BD3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112" w14:paraId="11025962" w14:textId="01A84831" w:rsidTr="100E8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0DD584" w14:textId="1175FD32" w:rsidR="00BD3112" w:rsidRPr="008D3A57" w:rsidRDefault="00000000">
            <w:sdt>
              <w:sdtPr>
                <w:id w:val="-5874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B954B9" w:rsidRPr="100E87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65B954B9">
              <w:t xml:space="preserve"> </w:t>
            </w:r>
            <w:proofErr w:type="spellStart"/>
            <w:r w:rsidR="46B425EC">
              <w:t>Colostomie</w:t>
            </w:r>
            <w:proofErr w:type="spellEnd"/>
          </w:p>
        </w:tc>
        <w:tc>
          <w:tcPr>
            <w:tcW w:w="2551" w:type="dxa"/>
          </w:tcPr>
          <w:p w14:paraId="2EC52A48" w14:textId="77777777" w:rsidR="00BD3112" w:rsidRDefault="00BD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5CF3D369" w14:textId="77777777" w:rsidR="00BD3112" w:rsidRDefault="00BD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BFD930" w14:textId="77777777" w:rsidR="00064702" w:rsidRDefault="00064702" w:rsidP="003F7322">
      <w:pPr>
        <w:rPr>
          <w:b/>
          <w:bCs/>
        </w:rPr>
      </w:pPr>
    </w:p>
    <w:tbl>
      <w:tblPr>
        <w:tblStyle w:val="Onopgemaaktetabel1"/>
        <w:tblW w:w="10066" w:type="dxa"/>
        <w:tblLook w:val="04A0" w:firstRow="1" w:lastRow="0" w:firstColumn="1" w:lastColumn="0" w:noHBand="0" w:noVBand="1"/>
      </w:tblPr>
      <w:tblGrid>
        <w:gridCol w:w="2477"/>
        <w:gridCol w:w="2469"/>
        <w:gridCol w:w="2004"/>
        <w:gridCol w:w="1573"/>
        <w:gridCol w:w="1543"/>
      </w:tblGrid>
      <w:tr w:rsidR="00F81C9B" w14:paraId="7D4637CE" w14:textId="77777777" w:rsidTr="00D2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6" w:type="dxa"/>
            <w:gridSpan w:val="2"/>
          </w:tcPr>
          <w:p w14:paraId="0409C3D4" w14:textId="2040A77C" w:rsidR="62FD0DA2" w:rsidRDefault="00D74864" w:rsidP="100E87C3">
            <w:r>
              <w:t>Kunstmatige voeding</w:t>
            </w:r>
          </w:p>
        </w:tc>
        <w:tc>
          <w:tcPr>
            <w:tcW w:w="2004" w:type="dxa"/>
          </w:tcPr>
          <w:p w14:paraId="4EC2C5EE" w14:textId="3A54C9C8" w:rsidR="00F81C9B" w:rsidRDefault="00BD3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Frequentie</w:t>
            </w:r>
            <w:r w:rsidR="005D341C">
              <w:t xml:space="preserve"> </w:t>
            </w:r>
          </w:p>
        </w:tc>
        <w:tc>
          <w:tcPr>
            <w:tcW w:w="1573" w:type="dxa"/>
          </w:tcPr>
          <w:p w14:paraId="213008A4" w14:textId="42545D4D" w:rsidR="00F81C9B" w:rsidRDefault="00BD3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Begindatum</w:t>
            </w:r>
          </w:p>
        </w:tc>
        <w:tc>
          <w:tcPr>
            <w:tcW w:w="1543" w:type="dxa"/>
          </w:tcPr>
          <w:p w14:paraId="4AC83280" w14:textId="17A76723" w:rsidR="00F81C9B" w:rsidRDefault="00BD3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Einddatum</w:t>
            </w:r>
          </w:p>
        </w:tc>
      </w:tr>
      <w:tr w:rsidR="100E87C3" w14:paraId="2756751F" w14:textId="77777777" w:rsidTr="00D2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6" w:type="dxa"/>
            <w:gridSpan w:val="2"/>
          </w:tcPr>
          <w:p w14:paraId="380CA8E0" w14:textId="11968F0C" w:rsidR="0DF01C20" w:rsidRDefault="00000000" w:rsidP="100E87C3">
            <w:sdt>
              <w:sdtPr>
                <w:id w:val="1341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DF01C20" w:rsidRPr="100E87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DF01C20">
              <w:t xml:space="preserve"> Totale parenterale </w:t>
            </w:r>
            <w:proofErr w:type="spellStart"/>
            <w:r w:rsidR="0DF01C20">
              <w:t>nutritie</w:t>
            </w:r>
            <w:proofErr w:type="spellEnd"/>
          </w:p>
        </w:tc>
        <w:tc>
          <w:tcPr>
            <w:tcW w:w="2004" w:type="dxa"/>
          </w:tcPr>
          <w:p w14:paraId="24266781" w14:textId="3F5B1141" w:rsidR="100E87C3" w:rsidRDefault="100E87C3" w:rsidP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69E9936C" w14:textId="5A6D1EA7" w:rsidR="100E87C3" w:rsidRDefault="100E87C3" w:rsidP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E00E656" w14:textId="5F64345C" w:rsidR="100E87C3" w:rsidRDefault="100E87C3" w:rsidP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1C9B" w14:paraId="5AE7D7EB" w14:textId="77777777" w:rsidTr="00D20616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 w:val="restart"/>
          </w:tcPr>
          <w:p w14:paraId="73483B43" w14:textId="6A65F9ED" w:rsidR="100E87C3" w:rsidRDefault="100E87C3" w:rsidP="100E87C3">
            <w:pPr>
              <w:rPr>
                <w:rFonts w:ascii="MS Gothic" w:eastAsia="MS Gothic" w:hAnsi="MS Gothic" w:cs="MS Gothic"/>
              </w:rPr>
            </w:pPr>
          </w:p>
          <w:p w14:paraId="3BF586E6" w14:textId="2EA9B30B" w:rsidR="1AEEA691" w:rsidRDefault="00000000" w:rsidP="100E87C3">
            <w:sdt>
              <w:sdtPr>
                <w:id w:val="14105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AEEA691" w:rsidRPr="100E87C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1AEEA691">
              <w:t xml:space="preserve"> Sondevoeding</w:t>
            </w:r>
          </w:p>
          <w:p w14:paraId="45A2E432" w14:textId="34A2C4F9" w:rsidR="100E87C3" w:rsidRDefault="100E87C3" w:rsidP="100E87C3">
            <w:pPr>
              <w:rPr>
                <w:rFonts w:ascii="MS Gothic" w:eastAsia="MS Gothic" w:hAnsi="MS Gothic"/>
              </w:rPr>
            </w:pPr>
          </w:p>
        </w:tc>
        <w:tc>
          <w:tcPr>
            <w:tcW w:w="2469" w:type="dxa"/>
          </w:tcPr>
          <w:p w14:paraId="09D7DBD7" w14:textId="7CB21B78" w:rsidR="00F81C9B" w:rsidRPr="006414C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391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112">
              <w:t xml:space="preserve"> Bolus</w:t>
            </w:r>
          </w:p>
        </w:tc>
        <w:tc>
          <w:tcPr>
            <w:tcW w:w="2004" w:type="dxa"/>
          </w:tcPr>
          <w:p w14:paraId="4DDCEB7B" w14:textId="77777777" w:rsidR="00F81C9B" w:rsidRDefault="005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 24u:</w:t>
            </w:r>
          </w:p>
          <w:p w14:paraId="39198047" w14:textId="0D7A8366" w:rsidR="005D341C" w:rsidRDefault="005D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</w:t>
            </w:r>
            <w:r w:rsidR="003D774F">
              <w:t>….</w:t>
            </w:r>
          </w:p>
        </w:tc>
        <w:tc>
          <w:tcPr>
            <w:tcW w:w="1573" w:type="dxa"/>
          </w:tcPr>
          <w:p w14:paraId="225AEDF9" w14:textId="77777777" w:rsidR="00F81C9B" w:rsidRDefault="00F8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15683C8E" w14:textId="77777777" w:rsidR="00F81C9B" w:rsidRDefault="00F8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1C9B" w14:paraId="3ADFCCC4" w14:textId="77777777" w:rsidTr="00D2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</w:tcPr>
          <w:p w14:paraId="117D67C2" w14:textId="77777777" w:rsidR="007D5DB1" w:rsidRDefault="007D5DB1"/>
        </w:tc>
        <w:tc>
          <w:tcPr>
            <w:tcW w:w="2469" w:type="dxa"/>
          </w:tcPr>
          <w:p w14:paraId="0B534564" w14:textId="21649B09" w:rsidR="00F81C9B" w:rsidRPr="006414C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107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112" w:rsidRPr="006C42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3112">
              <w:t xml:space="preserve"> Continu</w:t>
            </w:r>
          </w:p>
        </w:tc>
        <w:tc>
          <w:tcPr>
            <w:tcW w:w="2004" w:type="dxa"/>
          </w:tcPr>
          <w:p w14:paraId="59CC562E" w14:textId="02B9A777" w:rsidR="00F81C9B" w:rsidRPr="003D774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bCs/>
                </w:rPr>
                <w:id w:val="190371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FE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C3FEB">
              <w:rPr>
                <w:b/>
                <w:bCs/>
              </w:rPr>
              <w:t xml:space="preserve"> </w:t>
            </w:r>
            <w:r w:rsidR="005C3FEB" w:rsidRPr="003D774F">
              <w:t>Dag</w:t>
            </w:r>
          </w:p>
          <w:p w14:paraId="1499B9D7" w14:textId="055C5C60" w:rsidR="005C3FE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630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FEB" w:rsidRPr="003D7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FEB" w:rsidRPr="003D774F">
              <w:t xml:space="preserve"> Nacht</w:t>
            </w:r>
          </w:p>
        </w:tc>
        <w:tc>
          <w:tcPr>
            <w:tcW w:w="1573" w:type="dxa"/>
          </w:tcPr>
          <w:p w14:paraId="687B1C88" w14:textId="77777777" w:rsidR="00F81C9B" w:rsidRDefault="00F8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56028CC9" w14:textId="77777777" w:rsidR="00F81C9B" w:rsidRDefault="00F8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BE60A2" w14:textId="67DEA091" w:rsidR="003F7322" w:rsidRPr="0093456B" w:rsidRDefault="00A71AB1" w:rsidP="00AF28FA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>
        <w:rPr>
          <w:color w:val="auto"/>
        </w:rPr>
        <w:t>zenuwstelsel</w:t>
      </w:r>
      <w:r w:rsidR="005553E3">
        <w:rPr>
          <w:color w:val="auto"/>
        </w:rPr>
        <w:br/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652"/>
      </w:tblGrid>
      <w:tr w:rsidR="003F7322" w14:paraId="7D97974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6E8E0B8D" w14:textId="77777777" w:rsidR="003F7322" w:rsidRDefault="003F7322">
            <w:pPr>
              <w:rPr>
                <w:lang w:val="en-GB"/>
              </w:rPr>
            </w:pPr>
            <w:r>
              <w:rPr>
                <w:lang w:val="en-GB"/>
              </w:rPr>
              <w:t>Gross Motor Function Classification System (GMFCS)</w:t>
            </w:r>
          </w:p>
        </w:tc>
        <w:tc>
          <w:tcPr>
            <w:tcW w:w="1652" w:type="dxa"/>
          </w:tcPr>
          <w:p w14:paraId="5A5E2538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sdt>
              <w:sdtPr>
                <w:id w:val="-35334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1</w:t>
            </w:r>
          </w:p>
        </w:tc>
        <w:tc>
          <w:tcPr>
            <w:tcW w:w="1652" w:type="dxa"/>
          </w:tcPr>
          <w:p w14:paraId="68C6BF11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sdt>
              <w:sdtPr>
                <w:id w:val="13376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2</w:t>
            </w:r>
          </w:p>
        </w:tc>
        <w:tc>
          <w:tcPr>
            <w:tcW w:w="1652" w:type="dxa"/>
          </w:tcPr>
          <w:p w14:paraId="2B9CD455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sdt>
              <w:sdtPr>
                <w:id w:val="-167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3</w:t>
            </w:r>
          </w:p>
        </w:tc>
        <w:tc>
          <w:tcPr>
            <w:tcW w:w="1652" w:type="dxa"/>
          </w:tcPr>
          <w:p w14:paraId="3A8A7C99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sdt>
              <w:sdtPr>
                <w:id w:val="-38981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4</w:t>
            </w:r>
          </w:p>
        </w:tc>
        <w:tc>
          <w:tcPr>
            <w:tcW w:w="1652" w:type="dxa"/>
          </w:tcPr>
          <w:p w14:paraId="6DDACA81" w14:textId="77777777" w:rsidR="003F7322" w:rsidRPr="00A558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sdt>
              <w:sdtPr>
                <w:id w:val="10535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322" w:rsidRPr="00A558C8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F7322" w:rsidRPr="00A558C8">
              <w:rPr>
                <w:b w:val="0"/>
                <w:bCs w:val="0"/>
              </w:rPr>
              <w:t xml:space="preserve"> 5</w:t>
            </w:r>
          </w:p>
        </w:tc>
      </w:tr>
    </w:tbl>
    <w:p w14:paraId="72DED364" w14:textId="240A2457" w:rsidR="006E033B" w:rsidRDefault="006E033B" w:rsidP="00F96AF6">
      <w:pPr>
        <w:rPr>
          <w:rFonts w:eastAsiaTheme="majorEastAsia" w:cstheme="majorBidi"/>
          <w:caps/>
          <w:color w:val="auto"/>
          <w:sz w:val="32"/>
          <w:szCs w:val="32"/>
          <w:u w:val="dotted"/>
        </w:rPr>
      </w:pPr>
    </w:p>
    <w:p w14:paraId="3420D3BE" w14:textId="77777777" w:rsidR="006E033B" w:rsidRDefault="006E033B">
      <w:pPr>
        <w:tabs>
          <w:tab w:val="clear" w:pos="3686"/>
        </w:tabs>
        <w:spacing w:after="200" w:line="276" w:lineRule="auto"/>
        <w:rPr>
          <w:rFonts w:eastAsiaTheme="majorEastAsia" w:cstheme="majorBidi"/>
          <w:caps/>
          <w:color w:val="auto"/>
          <w:sz w:val="32"/>
          <w:szCs w:val="32"/>
          <w:u w:val="dotted"/>
        </w:rPr>
      </w:pPr>
      <w:r>
        <w:rPr>
          <w:rFonts w:eastAsiaTheme="majorEastAsia" w:cstheme="majorBidi"/>
          <w:caps/>
          <w:color w:val="auto"/>
          <w:sz w:val="32"/>
          <w:szCs w:val="32"/>
          <w:u w:val="dotted"/>
        </w:rPr>
        <w:br w:type="page"/>
      </w:r>
    </w:p>
    <w:p w14:paraId="114E9C70" w14:textId="46F1C20C" w:rsidR="008F12EF" w:rsidRPr="00474C1C" w:rsidRDefault="00D679E6" w:rsidP="00E947A3">
      <w:pPr>
        <w:pStyle w:val="Kop1"/>
        <w:numPr>
          <w:ilvl w:val="0"/>
          <w:numId w:val="0"/>
        </w:numPr>
        <w:ind w:left="432" w:hanging="432"/>
        <w:rPr>
          <w:rFonts w:eastAsiaTheme="minorHAnsi" w:cstheme="minorBidi"/>
          <w:b w:val="0"/>
          <w:caps w:val="0"/>
          <w:color w:val="1D1B11" w:themeColor="background2" w:themeShade="1A"/>
          <w:szCs w:val="36"/>
        </w:rPr>
      </w:pPr>
      <w:r w:rsidRPr="00E947A3">
        <w:lastRenderedPageBreak/>
        <w:t>Ontwikkelingstesten</w:t>
      </w:r>
    </w:p>
    <w:sdt>
      <w:sdtPr>
        <w:id w:val="1249615428"/>
        <w:placeholder>
          <w:docPart w:val="DF92CA725A424D2795875FF510C729B0"/>
        </w:placeholder>
      </w:sdtPr>
      <w:sdtContent>
        <w:p w14:paraId="5B1A55AF" w14:textId="31720866" w:rsidR="008F12EF" w:rsidRPr="00A91985" w:rsidRDefault="008F12EF" w:rsidP="00292AC5">
          <w:pPr>
            <w:pStyle w:val="Tekstopmerking"/>
          </w:pPr>
          <w:r w:rsidRPr="00A91985">
            <w:rPr>
              <w:color w:val="A50050" w:themeColor="text1"/>
            </w:rPr>
            <w:t xml:space="preserve">Vul de onderstaande testresultaten in </w:t>
          </w:r>
          <w:r w:rsidR="004942E7">
            <w:rPr>
              <w:color w:val="A50050" w:themeColor="text1"/>
            </w:rPr>
            <w:t>als</w:t>
          </w:r>
          <w:r w:rsidRPr="00A91985">
            <w:rPr>
              <w:color w:val="A50050" w:themeColor="text1"/>
            </w:rPr>
            <w:t xml:space="preserve"> ze van belang zijn voor de zorgtoeslagaanvraag van het kind</w:t>
          </w:r>
          <w:r w:rsidR="0058009E">
            <w:rPr>
              <w:color w:val="A50050" w:themeColor="text1"/>
            </w:rPr>
            <w:t>.</w:t>
          </w:r>
        </w:p>
      </w:sdtContent>
    </w:sdt>
    <w:p w14:paraId="7804964F" w14:textId="490CFCC3" w:rsidR="008F12EF" w:rsidRPr="00474C1C" w:rsidRDefault="4555C277" w:rsidP="001505DD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 w:rsidRPr="100E87C3">
        <w:rPr>
          <w:color w:val="auto"/>
        </w:rPr>
        <w:t>Intelligentie</w:t>
      </w:r>
    </w:p>
    <w:tbl>
      <w:tblPr>
        <w:tblStyle w:val="Onopgemaaktetabel1"/>
        <w:tblW w:w="10478" w:type="dxa"/>
        <w:tblLayout w:type="fixed"/>
        <w:tblLook w:val="04A0" w:firstRow="1" w:lastRow="0" w:firstColumn="1" w:lastColumn="0" w:noHBand="0" w:noVBand="1"/>
      </w:tblPr>
      <w:tblGrid>
        <w:gridCol w:w="2095"/>
        <w:gridCol w:w="1932"/>
        <w:gridCol w:w="1213"/>
        <w:gridCol w:w="992"/>
        <w:gridCol w:w="1104"/>
        <w:gridCol w:w="1429"/>
        <w:gridCol w:w="1713"/>
      </w:tblGrid>
      <w:tr w:rsidR="005C17F7" w14:paraId="1DB1D787" w14:textId="77777777" w:rsidTr="00D22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30744DD" w14:textId="77777777" w:rsidR="00CB5157" w:rsidRDefault="00CB5157">
            <w:pPr>
              <w:rPr>
                <w:b w:val="0"/>
                <w:bCs w:val="0"/>
              </w:rPr>
            </w:pPr>
          </w:p>
        </w:tc>
        <w:tc>
          <w:tcPr>
            <w:tcW w:w="1932" w:type="dxa"/>
          </w:tcPr>
          <w:p w14:paraId="28E9CF58" w14:textId="77777777" w:rsidR="00CB5157" w:rsidRPr="009B789E" w:rsidRDefault="00CB5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Meetinstrument</w:t>
            </w:r>
          </w:p>
        </w:tc>
        <w:tc>
          <w:tcPr>
            <w:tcW w:w="4738" w:type="dxa"/>
            <w:gridSpan w:val="4"/>
          </w:tcPr>
          <w:p w14:paraId="2CC41C84" w14:textId="77777777" w:rsidR="00CB5157" w:rsidRPr="009B789E" w:rsidRDefault="00CB5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Testresultaat</w:t>
            </w:r>
          </w:p>
        </w:tc>
        <w:tc>
          <w:tcPr>
            <w:tcW w:w="1713" w:type="dxa"/>
          </w:tcPr>
          <w:p w14:paraId="7A86BA9B" w14:textId="65C0CBB3" w:rsidR="00CB5157" w:rsidRPr="009B789E" w:rsidRDefault="00CB5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testresultaat</w:t>
            </w:r>
          </w:p>
        </w:tc>
      </w:tr>
      <w:tr w:rsidR="002B3D11" w14:paraId="512A9844" w14:textId="77777777" w:rsidTr="00D22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AA61C66" w14:textId="77777777" w:rsidR="002B3D11" w:rsidRDefault="002B3D11">
            <w:pPr>
              <w:rPr>
                <w:b w:val="0"/>
                <w:bCs w:val="0"/>
              </w:rPr>
            </w:pPr>
          </w:p>
        </w:tc>
        <w:tc>
          <w:tcPr>
            <w:tcW w:w="1932" w:type="dxa"/>
          </w:tcPr>
          <w:p w14:paraId="619C6465" w14:textId="77777777" w:rsidR="002B3D11" w:rsidRDefault="002B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2494B9A1" w14:textId="1E7FBFB3" w:rsidR="002B3D11" w:rsidRDefault="002B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Extra Light" w:hAnsi="Abadi Extra Light"/>
              </w:rPr>
            </w:pPr>
            <w:r>
              <w:t>OQ</w:t>
            </w:r>
            <w:r w:rsidR="00FB0DDE">
              <w:rPr>
                <w:rStyle w:val="Voetnootmarkering"/>
              </w:rPr>
              <w:footnoteReference w:id="2"/>
            </w:r>
          </w:p>
        </w:tc>
        <w:tc>
          <w:tcPr>
            <w:tcW w:w="992" w:type="dxa"/>
          </w:tcPr>
          <w:p w14:paraId="0E1C26A0" w14:textId="0A8B729A" w:rsidR="00B41613" w:rsidRPr="00B41613" w:rsidRDefault="002B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Extra Light" w:hAnsi="Abadi Extra Light"/>
              </w:rPr>
            </w:pPr>
            <w:r>
              <w:t>KL</w:t>
            </w:r>
            <w:r w:rsidR="00F43741">
              <w:rPr>
                <w:rStyle w:val="Voetnootmarkering"/>
              </w:rPr>
              <w:footnoteReference w:id="3"/>
            </w:r>
          </w:p>
        </w:tc>
        <w:tc>
          <w:tcPr>
            <w:tcW w:w="1104" w:type="dxa"/>
          </w:tcPr>
          <w:p w14:paraId="1DEDCE20" w14:textId="6396E98A" w:rsidR="002B3D11" w:rsidRDefault="002B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</w:t>
            </w:r>
            <w:r w:rsidR="00F43741">
              <w:rPr>
                <w:rStyle w:val="Voetnootmarkering"/>
              </w:rPr>
              <w:footnoteReference w:id="4"/>
            </w:r>
          </w:p>
        </w:tc>
        <w:tc>
          <w:tcPr>
            <w:tcW w:w="1429" w:type="dxa"/>
          </w:tcPr>
          <w:p w14:paraId="47C473BF" w14:textId="5546BBC5" w:rsidR="002B3D11" w:rsidRDefault="002B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OI</w:t>
            </w:r>
            <w:r w:rsidR="00F43741">
              <w:rPr>
                <w:rStyle w:val="Voetnootmarkering"/>
              </w:rPr>
              <w:footnoteReference w:id="5"/>
            </w:r>
          </w:p>
        </w:tc>
        <w:tc>
          <w:tcPr>
            <w:tcW w:w="1713" w:type="dxa"/>
          </w:tcPr>
          <w:p w14:paraId="5699464B" w14:textId="37624127" w:rsidR="002B3D11" w:rsidRDefault="002B3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5D06" w14:paraId="3B18F838" w14:textId="77777777" w:rsidTr="00D2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BB3B75C" w14:textId="2118543F" w:rsidR="00E85D06" w:rsidRDefault="00E85D06">
            <w:pPr>
              <w:rPr>
                <w:b w:val="0"/>
                <w:bCs w:val="0"/>
              </w:rPr>
            </w:pPr>
            <w:r>
              <w:t xml:space="preserve">Cognitieve ontwikkelingstest (bv. </w:t>
            </w:r>
            <w:proofErr w:type="spellStart"/>
            <w:r>
              <w:t>Bayley</w:t>
            </w:r>
            <w:proofErr w:type="spellEnd"/>
            <w:r w:rsidR="00470FBA">
              <w:t>-III</w:t>
            </w:r>
            <w:r w:rsidR="00A51E4E">
              <w:t>-NL</w:t>
            </w:r>
            <w:r>
              <w:t>)</w:t>
            </w:r>
          </w:p>
        </w:tc>
        <w:tc>
          <w:tcPr>
            <w:tcW w:w="1932" w:type="dxa"/>
          </w:tcPr>
          <w:p w14:paraId="188E23CF" w14:textId="77777777" w:rsidR="00E85D06" w:rsidRDefault="00E8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14:paraId="20007872" w14:textId="77777777" w:rsidR="00E85D06" w:rsidRDefault="00E8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D196263" w14:textId="77777777" w:rsidR="00E85D06" w:rsidRDefault="00E8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61E059E9" w14:textId="77777777" w:rsidR="00E85D06" w:rsidRDefault="00E8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76E639B3" w14:textId="77777777" w:rsidR="00E85D06" w:rsidRDefault="00E8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14:paraId="7940841B" w14:textId="77777777" w:rsidR="00E85D06" w:rsidRDefault="00E85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5061" w14:paraId="7E43CFA2" w14:textId="77777777" w:rsidTr="00D22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1C4602BF" w14:textId="6DDF95BD" w:rsidR="003F5061" w:rsidRPr="00E05949" w:rsidRDefault="00E05949" w:rsidP="00B41613">
            <w:pPr>
              <w:rPr>
                <w:b w:val="0"/>
                <w:bCs w:val="0"/>
              </w:rPr>
            </w:pPr>
            <w:r w:rsidRPr="00E05949">
              <w:rPr>
                <w:b w:val="0"/>
                <w:bCs w:val="0"/>
              </w:rPr>
              <w:t>Interpretatie</w:t>
            </w:r>
          </w:p>
        </w:tc>
        <w:tc>
          <w:tcPr>
            <w:tcW w:w="8383" w:type="dxa"/>
            <w:gridSpan w:val="6"/>
          </w:tcPr>
          <w:p w14:paraId="44E41D46" w14:textId="77777777" w:rsidR="003F5061" w:rsidRDefault="003F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539E" w14:paraId="225A6FF0" w14:textId="77777777" w:rsidTr="00D2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50CA2C0" w14:textId="7CBF195F" w:rsidR="00BA539E" w:rsidRPr="00CA5779" w:rsidRDefault="00BA539E" w:rsidP="00B41613">
            <w:pPr>
              <w:rPr>
                <w:b w:val="0"/>
                <w:bCs w:val="0"/>
              </w:rPr>
            </w:pPr>
            <w:r w:rsidRPr="00CA5779">
              <w:rPr>
                <w:b w:val="0"/>
                <w:bCs w:val="0"/>
              </w:rPr>
              <w:t>Afgenomen door</w:t>
            </w:r>
          </w:p>
        </w:tc>
        <w:tc>
          <w:tcPr>
            <w:tcW w:w="8383" w:type="dxa"/>
            <w:gridSpan w:val="6"/>
          </w:tcPr>
          <w:p w14:paraId="154F6821" w14:textId="7B79CA17" w:rsidR="00BA539E" w:rsidRDefault="00BA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85D06" w14:paraId="7F32199E" w14:textId="77777777" w:rsidTr="00D22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02851BA3" w14:textId="77777777" w:rsidR="00CB5157" w:rsidRDefault="00CB5157"/>
        </w:tc>
        <w:tc>
          <w:tcPr>
            <w:tcW w:w="1932" w:type="dxa"/>
          </w:tcPr>
          <w:p w14:paraId="478200B3" w14:textId="77777777" w:rsidR="00CB5157" w:rsidRDefault="00CB5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5" w:type="dxa"/>
            <w:gridSpan w:val="2"/>
          </w:tcPr>
          <w:p w14:paraId="6161AD9E" w14:textId="1C6BDBAB" w:rsidR="00CB5157" w:rsidRPr="003B2A04" w:rsidRDefault="00CB5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TIQ</w:t>
            </w:r>
            <w:r w:rsidR="00BD0A70">
              <w:rPr>
                <w:rStyle w:val="Voetnootmarkering"/>
              </w:rPr>
              <w:footnoteReference w:id="6"/>
            </w:r>
          </w:p>
        </w:tc>
        <w:tc>
          <w:tcPr>
            <w:tcW w:w="2533" w:type="dxa"/>
            <w:gridSpan w:val="2"/>
          </w:tcPr>
          <w:p w14:paraId="7B4E6807" w14:textId="4923B0AC" w:rsidR="00CB5157" w:rsidRPr="003B2A04" w:rsidRDefault="00CB5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</w:t>
            </w:r>
            <w:r w:rsidR="00E81EB3">
              <w:t>etrouwbaarheids-interval</w:t>
            </w:r>
            <w:proofErr w:type="spellEnd"/>
          </w:p>
        </w:tc>
        <w:tc>
          <w:tcPr>
            <w:tcW w:w="1713" w:type="dxa"/>
          </w:tcPr>
          <w:p w14:paraId="4E892A8C" w14:textId="330B05CA" w:rsidR="00CB5157" w:rsidRDefault="00CB5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B3D11" w14:paraId="7A56E1FE" w14:textId="77777777" w:rsidTr="00D2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00DBDA8" w14:textId="78769B85" w:rsidR="00CB5157" w:rsidRPr="009B789E" w:rsidRDefault="00CB5157">
            <w:r>
              <w:t xml:space="preserve">Intelligentietest (bv. </w:t>
            </w:r>
            <w:r w:rsidRPr="009B789E">
              <w:t>W</w:t>
            </w:r>
            <w:r w:rsidR="00183541">
              <w:t>PPSI</w:t>
            </w:r>
            <w:r w:rsidR="00FE3ADA">
              <w:t xml:space="preserve"> </w:t>
            </w:r>
            <w:r w:rsidRPr="009B789E">
              <w:t>III</w:t>
            </w:r>
            <w:r>
              <w:rPr>
                <w:iCs/>
              </w:rPr>
              <w:t>, W</w:t>
            </w:r>
            <w:r w:rsidR="00183541">
              <w:rPr>
                <w:iCs/>
              </w:rPr>
              <w:t>ISC</w:t>
            </w:r>
            <w:r>
              <w:rPr>
                <w:iCs/>
              </w:rPr>
              <w:t>-V</w:t>
            </w:r>
            <w:r w:rsidR="00911E3A">
              <w:rPr>
                <w:iCs/>
              </w:rPr>
              <w:t>, S</w:t>
            </w:r>
            <w:r w:rsidR="00183541">
              <w:rPr>
                <w:iCs/>
              </w:rPr>
              <w:t>ON</w:t>
            </w:r>
            <w:r w:rsidR="00911E3A">
              <w:rPr>
                <w:iCs/>
              </w:rPr>
              <w:t>-</w:t>
            </w:r>
            <w:r w:rsidR="00183541">
              <w:rPr>
                <w:iCs/>
              </w:rPr>
              <w:t>R</w:t>
            </w:r>
            <w:r w:rsidR="00911E3A">
              <w:rPr>
                <w:iCs/>
              </w:rPr>
              <w:t xml:space="preserve"> …</w:t>
            </w:r>
            <w:r>
              <w:rPr>
                <w:iCs/>
              </w:rPr>
              <w:t>)</w:t>
            </w:r>
          </w:p>
        </w:tc>
        <w:tc>
          <w:tcPr>
            <w:tcW w:w="1932" w:type="dxa"/>
          </w:tcPr>
          <w:p w14:paraId="6A31A83A" w14:textId="77777777" w:rsidR="00CB5157" w:rsidRDefault="00CB5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05" w:type="dxa"/>
            <w:gridSpan w:val="2"/>
          </w:tcPr>
          <w:p w14:paraId="0E0F9CE1" w14:textId="77777777" w:rsidR="00CB5157" w:rsidRPr="004D2DFD" w:rsidRDefault="00CB5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3" w:type="dxa"/>
            <w:gridSpan w:val="2"/>
          </w:tcPr>
          <w:p w14:paraId="0802151F" w14:textId="77777777" w:rsidR="00CB5157" w:rsidRPr="004D2DFD" w:rsidRDefault="00CB5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3" w:type="dxa"/>
          </w:tcPr>
          <w:p w14:paraId="7FF1CD1E" w14:textId="047A81B2" w:rsidR="00CB5157" w:rsidRDefault="00CB5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734E8" w14:paraId="3D77C838" w14:textId="77777777" w:rsidTr="00D22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0ACC0389" w14:textId="364B33D2" w:rsidR="003734E8" w:rsidRPr="00CA5779" w:rsidRDefault="003734E8" w:rsidP="00B41613">
            <w:r w:rsidRPr="00E05949">
              <w:rPr>
                <w:b w:val="0"/>
                <w:bCs w:val="0"/>
              </w:rPr>
              <w:t>Interpretatie</w:t>
            </w:r>
          </w:p>
        </w:tc>
        <w:tc>
          <w:tcPr>
            <w:tcW w:w="8383" w:type="dxa"/>
            <w:gridSpan w:val="6"/>
          </w:tcPr>
          <w:p w14:paraId="4FB0674D" w14:textId="77777777" w:rsidR="003734E8" w:rsidRDefault="0037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E5D04" w14:paraId="5016DAC8" w14:textId="77777777" w:rsidTr="00D2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001D917" w14:textId="2BF306B0" w:rsidR="005E5D04" w:rsidRPr="00CA5779" w:rsidRDefault="005E5D04" w:rsidP="00B41613">
            <w:pPr>
              <w:rPr>
                <w:b w:val="0"/>
                <w:bCs w:val="0"/>
              </w:rPr>
            </w:pPr>
            <w:r w:rsidRPr="00CA5779">
              <w:rPr>
                <w:b w:val="0"/>
                <w:bCs w:val="0"/>
              </w:rPr>
              <w:t>Afgenomen door</w:t>
            </w:r>
          </w:p>
        </w:tc>
        <w:tc>
          <w:tcPr>
            <w:tcW w:w="8383" w:type="dxa"/>
            <w:gridSpan w:val="6"/>
          </w:tcPr>
          <w:p w14:paraId="49AB6A39" w14:textId="77777777" w:rsidR="005E5D04" w:rsidRDefault="005E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94004BA" w14:textId="13D511D8" w:rsidR="00D41738" w:rsidRDefault="00D41738" w:rsidP="100E87C3">
      <w:pPr>
        <w15:collapsed/>
      </w:pPr>
    </w:p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8383"/>
      </w:tblGrid>
      <w:tr w:rsidR="00D228EF" w14:paraId="22E20C63" w14:textId="77777777" w:rsidTr="004E2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8" w:type="dxa"/>
            <w:gridSpan w:val="2"/>
          </w:tcPr>
          <w:p w14:paraId="3183A873" w14:textId="77777777" w:rsidR="00D228EF" w:rsidRDefault="00D228EF" w:rsidP="004E28C3">
            <w:r>
              <w:t>Adaptief gedrag (bv. ABAS …)</w:t>
            </w:r>
          </w:p>
        </w:tc>
      </w:tr>
      <w:tr w:rsidR="00D228EF" w14:paraId="0665310E" w14:textId="77777777" w:rsidTr="004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501E5D0" w14:textId="77777777" w:rsidR="00D228EF" w:rsidRPr="00D228EF" w:rsidRDefault="00D228EF" w:rsidP="004E28C3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Meetinstrument</w:t>
            </w:r>
          </w:p>
        </w:tc>
        <w:tc>
          <w:tcPr>
            <w:tcW w:w="8383" w:type="dxa"/>
          </w:tcPr>
          <w:p w14:paraId="44DA5113" w14:textId="77777777" w:rsidR="00D228EF" w:rsidRDefault="00D228EF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228EF" w14:paraId="0269A927" w14:textId="77777777" w:rsidTr="004E2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3178FD1" w14:textId="77777777" w:rsidR="00D228EF" w:rsidRPr="00D228EF" w:rsidRDefault="00D228EF" w:rsidP="004E28C3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Datum testresultaat</w:t>
            </w:r>
          </w:p>
        </w:tc>
        <w:tc>
          <w:tcPr>
            <w:tcW w:w="8383" w:type="dxa"/>
          </w:tcPr>
          <w:p w14:paraId="69F54BCB" w14:textId="77777777" w:rsidR="00D228EF" w:rsidRDefault="00D228EF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228EF" w14:paraId="6AECFC7B" w14:textId="77777777" w:rsidTr="004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2A8B010E" w14:textId="69596874" w:rsidR="00D228EF" w:rsidRPr="00D228EF" w:rsidRDefault="00D228EF" w:rsidP="004E28C3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t>Testresultaat</w:t>
            </w:r>
            <w:r w:rsidR="00AD3052">
              <w:rPr>
                <w:b w:val="0"/>
                <w:bCs w:val="0"/>
              </w:rPr>
              <w:t xml:space="preserve"> en </w:t>
            </w:r>
            <w:r w:rsidR="00E81F2C">
              <w:rPr>
                <w:b w:val="0"/>
                <w:bCs w:val="0"/>
              </w:rPr>
              <w:t>interpretatie</w:t>
            </w:r>
          </w:p>
        </w:tc>
        <w:tc>
          <w:tcPr>
            <w:tcW w:w="8383" w:type="dxa"/>
          </w:tcPr>
          <w:p w14:paraId="31B43F4B" w14:textId="77777777" w:rsidR="00D228EF" w:rsidRDefault="00D228EF" w:rsidP="004E2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228EF" w14:paraId="21E11443" w14:textId="77777777" w:rsidTr="004E2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209EEB87" w14:textId="77777777" w:rsidR="00D228EF" w:rsidRPr="00D228EF" w:rsidRDefault="00D228EF" w:rsidP="004E28C3">
            <w:pPr>
              <w:rPr>
                <w:b w:val="0"/>
                <w:bCs w:val="0"/>
              </w:rPr>
            </w:pPr>
            <w:r w:rsidRPr="00D228EF">
              <w:rPr>
                <w:b w:val="0"/>
                <w:bCs w:val="0"/>
              </w:rPr>
              <w:lastRenderedPageBreak/>
              <w:t>Afgenomen door</w:t>
            </w:r>
          </w:p>
        </w:tc>
        <w:tc>
          <w:tcPr>
            <w:tcW w:w="7816" w:type="dxa"/>
          </w:tcPr>
          <w:p w14:paraId="0BBE62CD" w14:textId="77777777" w:rsidR="00D228EF" w:rsidRDefault="00D228EF" w:rsidP="004E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92F9568" w14:textId="77777777" w:rsidR="00D228EF" w:rsidRPr="002B3D11" w:rsidRDefault="00D228EF" w:rsidP="100E87C3">
      <w:pPr>
        <w15:collapsed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026"/>
        <w:gridCol w:w="7885"/>
      </w:tblGrid>
      <w:tr w:rsidR="100E87C3" w14:paraId="041C98BF" w14:textId="77777777" w:rsidTr="100E8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17B0378" w14:textId="578B5494" w:rsidR="100E87C3" w:rsidRDefault="100E87C3">
            <w:r>
              <w:t>Diagnose</w:t>
            </w:r>
          </w:p>
        </w:tc>
        <w:tc>
          <w:tcPr>
            <w:tcW w:w="8383" w:type="dxa"/>
          </w:tcPr>
          <w:p w14:paraId="39953808" w14:textId="1F20A728" w:rsidR="100E87C3" w:rsidRPr="00A222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150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0E87C3" w:rsidRPr="00A222B2">
                  <w:rPr>
                    <w:rFonts w:asciiTheme="minorHAnsi" w:eastAsiaTheme="minorEastAsia" w:hAnsiTheme="minorHAnsi"/>
                    <w:b w:val="0"/>
                    <w:bCs w:val="0"/>
                  </w:rPr>
                  <w:t>☐</w:t>
                </w:r>
              </w:sdtContent>
            </w:sdt>
            <w:r w:rsidR="100E87C3" w:rsidRPr="00A222B2">
              <w:rPr>
                <w:rFonts w:asciiTheme="minorHAnsi" w:eastAsiaTheme="minorEastAsia" w:hAnsiTheme="minorHAnsi"/>
                <w:b w:val="0"/>
                <w:bCs w:val="0"/>
              </w:rPr>
              <w:t xml:space="preserve"> Hoogbegaafd</w:t>
            </w:r>
          </w:p>
        </w:tc>
      </w:tr>
      <w:tr w:rsidR="100E87C3" w14:paraId="0DB06B32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2093A4F8" w14:textId="77777777" w:rsidR="100E87C3" w:rsidRDefault="100E87C3"/>
        </w:tc>
        <w:tc>
          <w:tcPr>
            <w:tcW w:w="8383" w:type="dxa"/>
          </w:tcPr>
          <w:p w14:paraId="726D2253" w14:textId="1F83D54E" w:rsidR="100E87C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1113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0E87C3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100E87C3">
              <w:t xml:space="preserve"> Normaal begaafd</w:t>
            </w:r>
          </w:p>
        </w:tc>
      </w:tr>
      <w:tr w:rsidR="100E87C3" w14:paraId="74E3E9B5" w14:textId="77777777" w:rsidTr="100E87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4F67168" w14:textId="77777777" w:rsidR="100E87C3" w:rsidRDefault="100E87C3"/>
        </w:tc>
        <w:tc>
          <w:tcPr>
            <w:tcW w:w="8383" w:type="dxa"/>
          </w:tcPr>
          <w:p w14:paraId="0809636B" w14:textId="7932370D" w:rsidR="100E87C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453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0E87C3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100E87C3">
              <w:t xml:space="preserve"> Zwakbegaafd</w:t>
            </w:r>
          </w:p>
        </w:tc>
      </w:tr>
      <w:tr w:rsidR="100E87C3" w14:paraId="778A60A2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7C320672" w14:textId="77777777" w:rsidR="100E87C3" w:rsidRDefault="100E87C3"/>
        </w:tc>
        <w:tc>
          <w:tcPr>
            <w:tcW w:w="8383" w:type="dxa"/>
          </w:tcPr>
          <w:p w14:paraId="279009FB" w14:textId="01E4FA40" w:rsidR="100E87C3" w:rsidRDefault="00000000" w:rsidP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6429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0E87C3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100E87C3">
              <w:t xml:space="preserve"> Lichte verstandelijke beperking</w:t>
            </w:r>
          </w:p>
        </w:tc>
      </w:tr>
      <w:tr w:rsidR="100E87C3" w14:paraId="37DBCA4E" w14:textId="77777777" w:rsidTr="100E87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8B79FFA" w14:textId="77777777" w:rsidR="100E87C3" w:rsidRDefault="100E87C3"/>
        </w:tc>
        <w:tc>
          <w:tcPr>
            <w:tcW w:w="8383" w:type="dxa"/>
          </w:tcPr>
          <w:p w14:paraId="464E5BDF" w14:textId="0EBD6E42" w:rsidR="100E87C3" w:rsidRDefault="00000000" w:rsidP="100E8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170759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00E87C3" w:rsidRPr="100E87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100E87C3">
              <w:t xml:space="preserve"> Matige verstandelijke beperking</w:t>
            </w:r>
          </w:p>
        </w:tc>
      </w:tr>
      <w:tr w:rsidR="100E87C3" w14:paraId="2E62E0BD" w14:textId="77777777" w:rsidTr="100E8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38AE4E2" w14:textId="77777777" w:rsidR="100E87C3" w:rsidRDefault="100E87C3"/>
        </w:tc>
        <w:tc>
          <w:tcPr>
            <w:tcW w:w="8383" w:type="dxa"/>
          </w:tcPr>
          <w:p w14:paraId="3C37F256" w14:textId="2BBC9CC6" w:rsidR="100E87C3" w:rsidRDefault="00000000" w:rsidP="100E8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id w:val="11096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100E87C3">
              <w:t xml:space="preserve"> Ernstig-diepe verstandelijke beperking</w:t>
            </w:r>
          </w:p>
        </w:tc>
      </w:tr>
    </w:tbl>
    <w:p w14:paraId="70169F23" w14:textId="16257EFA" w:rsidR="0049342F" w:rsidRDefault="0049342F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uto"/>
          <w:sz w:val="32"/>
          <w:szCs w:val="32"/>
          <w:u w:val="dotted"/>
        </w:rPr>
      </w:pPr>
    </w:p>
    <w:p w14:paraId="5C0F5089" w14:textId="44AE60DB" w:rsidR="00D41738" w:rsidRPr="002B3D11" w:rsidRDefault="48B499E1" w:rsidP="001505DD">
      <w:pPr>
        <w:pStyle w:val="Kop2"/>
        <w:numPr>
          <w:ilvl w:val="0"/>
          <w:numId w:val="0"/>
        </w:numPr>
      </w:pPr>
      <w:r w:rsidRPr="100E87C3">
        <w:rPr>
          <w:color w:val="auto"/>
        </w:rPr>
        <w:t>Taalonderzoek</w:t>
      </w:r>
    </w:p>
    <w:p w14:paraId="529170C9" w14:textId="77777777" w:rsidR="00D41738" w:rsidRPr="001B65E1" w:rsidRDefault="00D41738" w:rsidP="00D41738">
      <w:pPr>
        <w:tabs>
          <w:tab w:val="left" w:pos="3960"/>
        </w:tabs>
        <w:spacing w:after="0" w:line="290" w:lineRule="exact"/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2363"/>
        <w:gridCol w:w="1885"/>
        <w:gridCol w:w="1843"/>
        <w:gridCol w:w="2268"/>
        <w:gridCol w:w="1552"/>
      </w:tblGrid>
      <w:tr w:rsidR="00C37DEA" w:rsidRPr="001B65E1" w14:paraId="747D9EC7" w14:textId="77777777" w:rsidTr="00F61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0A0A0C4" w14:textId="77777777" w:rsidR="00C37DEA" w:rsidRPr="001B65E1" w:rsidRDefault="00C37DEA">
            <w:pPr>
              <w:tabs>
                <w:tab w:val="left" w:pos="3960"/>
              </w:tabs>
              <w:spacing w:line="290" w:lineRule="exact"/>
            </w:pPr>
          </w:p>
        </w:tc>
        <w:tc>
          <w:tcPr>
            <w:tcW w:w="1885" w:type="dxa"/>
          </w:tcPr>
          <w:p w14:paraId="1D445F90" w14:textId="77777777" w:rsidR="00C37DEA" w:rsidRPr="001B65E1" w:rsidRDefault="00C37DEA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Meetinstrument (bv. CELF, RTOS)</w:t>
            </w:r>
          </w:p>
        </w:tc>
        <w:tc>
          <w:tcPr>
            <w:tcW w:w="1843" w:type="dxa"/>
          </w:tcPr>
          <w:p w14:paraId="665E91FF" w14:textId="247477F0" w:rsidR="00C37DEA" w:rsidRDefault="00C37DEA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Percentielscore</w:t>
            </w:r>
          </w:p>
        </w:tc>
        <w:tc>
          <w:tcPr>
            <w:tcW w:w="2268" w:type="dxa"/>
          </w:tcPr>
          <w:p w14:paraId="3573C678" w14:textId="5DAA9EAA" w:rsidR="00C37DEA" w:rsidRDefault="00C37DEA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Leeftijdsequivalent</w:t>
            </w:r>
          </w:p>
        </w:tc>
        <w:tc>
          <w:tcPr>
            <w:tcW w:w="1552" w:type="dxa"/>
          </w:tcPr>
          <w:p w14:paraId="5513D274" w14:textId="0399919C" w:rsidR="00C37DEA" w:rsidRPr="009B789E" w:rsidRDefault="00C37DEA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testresultaat</w:t>
            </w:r>
          </w:p>
        </w:tc>
      </w:tr>
      <w:tr w:rsidR="00C37DEA" w:rsidRPr="001B65E1" w14:paraId="52CD5840" w14:textId="77777777" w:rsidTr="00F6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41350D" w14:textId="77777777" w:rsidR="00C37DEA" w:rsidRPr="001B65E1" w:rsidRDefault="00C37DEA">
            <w:pPr>
              <w:tabs>
                <w:tab w:val="left" w:pos="3960"/>
              </w:tabs>
              <w:spacing w:line="290" w:lineRule="exact"/>
            </w:pPr>
            <w:r>
              <w:t>Totaal-/Kernscore</w:t>
            </w:r>
          </w:p>
        </w:tc>
        <w:tc>
          <w:tcPr>
            <w:tcW w:w="1885" w:type="dxa"/>
          </w:tcPr>
          <w:p w14:paraId="6A9CF7D5" w14:textId="77777777" w:rsidR="00C37DEA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0D38EA6" w14:textId="77777777" w:rsidR="00C37DEA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4E703EB" w14:textId="77777777" w:rsidR="00C37DEA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4F14249C" w14:textId="34D1EFBD" w:rsidR="00C37DEA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DEA" w:rsidRPr="002105E8" w14:paraId="0560B3CF" w14:textId="77777777" w:rsidTr="00F61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ABF83EA" w14:textId="77777777" w:rsidR="00C37DEA" w:rsidRPr="002105E8" w:rsidRDefault="00C37DEA" w:rsidP="00914B3D">
            <w:pPr>
              <w:tabs>
                <w:tab w:val="left" w:pos="3960"/>
              </w:tabs>
              <w:spacing w:line="290" w:lineRule="exact"/>
              <w:ind w:left="708"/>
            </w:pPr>
            <w:r>
              <w:t>Taalbegrip</w:t>
            </w:r>
          </w:p>
        </w:tc>
        <w:tc>
          <w:tcPr>
            <w:tcW w:w="1885" w:type="dxa"/>
          </w:tcPr>
          <w:p w14:paraId="10347ABB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4B169A5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70F72DC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252E8994" w14:textId="6F6594EE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DEA" w:rsidRPr="002105E8" w14:paraId="05378043" w14:textId="77777777" w:rsidTr="00F6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9DEB2C9" w14:textId="371E203B" w:rsidR="00C37DEA" w:rsidRPr="009B789E" w:rsidRDefault="00C37DEA" w:rsidP="00914B3D">
            <w:pPr>
              <w:tabs>
                <w:tab w:val="left" w:pos="3960"/>
              </w:tabs>
              <w:spacing w:line="290" w:lineRule="exact"/>
              <w:ind w:left="708"/>
              <w:rPr>
                <w:bCs w:val="0"/>
                <w:iCs/>
              </w:rPr>
            </w:pPr>
            <w:r w:rsidRPr="009B789E">
              <w:rPr>
                <w:iCs/>
              </w:rPr>
              <w:t>Taalproductie</w:t>
            </w:r>
          </w:p>
        </w:tc>
        <w:tc>
          <w:tcPr>
            <w:tcW w:w="1885" w:type="dxa"/>
          </w:tcPr>
          <w:p w14:paraId="1F7DB7C4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843" w:type="dxa"/>
          </w:tcPr>
          <w:p w14:paraId="4D973F1A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4A2F7A5A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52" w:type="dxa"/>
          </w:tcPr>
          <w:p w14:paraId="3E5CB278" w14:textId="7D052A2A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37DEA" w:rsidRPr="002105E8" w14:paraId="3857EBC9" w14:textId="77777777" w:rsidTr="00F6150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D403593" w14:textId="77777777" w:rsidR="00C37DEA" w:rsidRPr="009B789E" w:rsidRDefault="00C37DEA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  <w:r w:rsidRPr="009B789E">
              <w:rPr>
                <w:iCs/>
              </w:rPr>
              <w:t>Spelling</w:t>
            </w:r>
          </w:p>
        </w:tc>
        <w:tc>
          <w:tcPr>
            <w:tcW w:w="1885" w:type="dxa"/>
          </w:tcPr>
          <w:p w14:paraId="63541AD2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843" w:type="dxa"/>
          </w:tcPr>
          <w:p w14:paraId="0D324262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329ABEF1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52" w:type="dxa"/>
          </w:tcPr>
          <w:p w14:paraId="5C2952BC" w14:textId="46DD4B33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37DEA" w:rsidRPr="002105E8" w14:paraId="749AC4A8" w14:textId="77777777" w:rsidTr="00F6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FFD50AB" w14:textId="77777777" w:rsidR="00C37DEA" w:rsidRPr="009B789E" w:rsidRDefault="00C37DEA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  <w:r w:rsidRPr="009B789E">
              <w:rPr>
                <w:iCs/>
              </w:rPr>
              <w:t>Leesvaardigheid</w:t>
            </w:r>
          </w:p>
        </w:tc>
        <w:tc>
          <w:tcPr>
            <w:tcW w:w="1885" w:type="dxa"/>
          </w:tcPr>
          <w:p w14:paraId="540C7102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843" w:type="dxa"/>
          </w:tcPr>
          <w:p w14:paraId="6079BF6E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68D12501" w14:textId="7777777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52" w:type="dxa"/>
          </w:tcPr>
          <w:p w14:paraId="39B1C9E2" w14:textId="78E0F2D7" w:rsidR="00C37DEA" w:rsidRPr="002105E8" w:rsidRDefault="00C37DEA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52427F02" w14:textId="77777777" w:rsidR="00D41738" w:rsidRDefault="00D41738" w:rsidP="008F12EF">
      <w:pPr>
        <w:rPr>
          <w:rFonts w:eastAsiaTheme="majorEastAsia" w:cstheme="majorBidi"/>
          <w:caps/>
          <w:color w:val="auto"/>
          <w:sz w:val="32"/>
          <w:szCs w:val="32"/>
          <w:u w:val="dotted"/>
        </w:rPr>
      </w:pPr>
    </w:p>
    <w:p w14:paraId="1434D83E" w14:textId="00D04DBA" w:rsidR="008F12EF" w:rsidRPr="00716797" w:rsidRDefault="00D41738" w:rsidP="001505DD">
      <w:pPr>
        <w:pStyle w:val="Kop2"/>
        <w:numPr>
          <w:ilvl w:val="0"/>
          <w:numId w:val="0"/>
        </w:numPr>
        <w:ind w:left="578" w:hanging="578"/>
        <w:rPr>
          <w:color w:val="auto"/>
        </w:rPr>
      </w:pPr>
      <w:r>
        <w:rPr>
          <w:color w:val="auto"/>
        </w:rPr>
        <w:t>(psycho)</w:t>
      </w:r>
      <w:r w:rsidR="008F12EF" w:rsidRPr="00292AC5">
        <w:rPr>
          <w:color w:val="auto"/>
        </w:rPr>
        <w:t xml:space="preserve">Motoriek 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3185"/>
        <w:gridCol w:w="2240"/>
        <w:gridCol w:w="1970"/>
        <w:gridCol w:w="2516"/>
      </w:tblGrid>
      <w:tr w:rsidR="00B04753" w:rsidRPr="002105E8" w14:paraId="578AF17A" w14:textId="77777777" w:rsidTr="0012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4A586DD5" w14:textId="77777777" w:rsidR="00B04753" w:rsidRPr="005941D6" w:rsidRDefault="00B04753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</w:p>
        </w:tc>
        <w:tc>
          <w:tcPr>
            <w:tcW w:w="2019" w:type="dxa"/>
          </w:tcPr>
          <w:p w14:paraId="3D7A5DC5" w14:textId="202A2DF4" w:rsidR="00B04753" w:rsidRPr="00CC4DD0" w:rsidRDefault="00B04753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GB"/>
              </w:rPr>
            </w:pPr>
            <w:proofErr w:type="spellStart"/>
            <w:r w:rsidRPr="00CC4DD0">
              <w:rPr>
                <w:iCs/>
                <w:lang w:val="en-GB"/>
              </w:rPr>
              <w:t>Meetinstrument</w:t>
            </w:r>
            <w:proofErr w:type="spellEnd"/>
            <w:r w:rsidRPr="00CC4DD0">
              <w:rPr>
                <w:iCs/>
                <w:lang w:val="en-GB"/>
              </w:rPr>
              <w:t xml:space="preserve"> (</w:t>
            </w:r>
            <w:proofErr w:type="spellStart"/>
            <w:r w:rsidRPr="00CC4DD0">
              <w:rPr>
                <w:iCs/>
                <w:lang w:val="en-GB"/>
              </w:rPr>
              <w:t>bv</w:t>
            </w:r>
            <w:proofErr w:type="spellEnd"/>
            <w:r w:rsidRPr="00CC4DD0">
              <w:rPr>
                <w:iCs/>
                <w:lang w:val="en-GB"/>
              </w:rPr>
              <w:t>. Peabody, Movement ABC, BOT-2, VMI …)</w:t>
            </w:r>
          </w:p>
        </w:tc>
        <w:tc>
          <w:tcPr>
            <w:tcW w:w="1483" w:type="dxa"/>
          </w:tcPr>
          <w:p w14:paraId="1A6C1CCB" w14:textId="3A2A50AE" w:rsidR="00B04753" w:rsidRPr="005941D6" w:rsidRDefault="00B04753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>Percentiel</w:t>
            </w:r>
            <w:r w:rsidR="00340702">
              <w:rPr>
                <w:iCs/>
              </w:rPr>
              <w:t>score</w:t>
            </w:r>
          </w:p>
        </w:tc>
        <w:tc>
          <w:tcPr>
            <w:tcW w:w="2268" w:type="dxa"/>
          </w:tcPr>
          <w:p w14:paraId="40996380" w14:textId="77777777" w:rsidR="00B04753" w:rsidRPr="009B789E" w:rsidRDefault="00B04753">
            <w:pPr>
              <w:tabs>
                <w:tab w:val="left" w:pos="3960"/>
              </w:tabs>
              <w:spacing w:line="29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>
              <w:rPr>
                <w:iCs/>
              </w:rPr>
              <w:t>Datum van het testresultaat</w:t>
            </w:r>
          </w:p>
        </w:tc>
      </w:tr>
      <w:tr w:rsidR="00B04753" w:rsidRPr="002105E8" w14:paraId="5C288E76" w14:textId="77777777" w:rsidTr="0012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77A4807F" w14:textId="5E05EBAF" w:rsidR="00B04753" w:rsidRDefault="006428BA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  <w:r>
              <w:rPr>
                <w:iCs/>
              </w:rPr>
              <w:t>Totaalscore</w:t>
            </w:r>
          </w:p>
        </w:tc>
        <w:tc>
          <w:tcPr>
            <w:tcW w:w="2019" w:type="dxa"/>
          </w:tcPr>
          <w:p w14:paraId="7CE275AE" w14:textId="77777777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1483" w:type="dxa"/>
          </w:tcPr>
          <w:p w14:paraId="16C983A2" w14:textId="6B4483C9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2268" w:type="dxa"/>
          </w:tcPr>
          <w:p w14:paraId="4BCB9539" w14:textId="77777777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B04753" w:rsidRPr="002105E8" w14:paraId="5A0F6390" w14:textId="77777777" w:rsidTr="0012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0F66D1A7" w14:textId="6C50BBBE" w:rsidR="00B04753" w:rsidRDefault="00B04753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  <w:r>
              <w:rPr>
                <w:iCs/>
              </w:rPr>
              <w:lastRenderedPageBreak/>
              <w:t>Grove motoriek</w:t>
            </w:r>
          </w:p>
        </w:tc>
        <w:tc>
          <w:tcPr>
            <w:tcW w:w="2019" w:type="dxa"/>
          </w:tcPr>
          <w:p w14:paraId="7685ABB6" w14:textId="77777777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1483" w:type="dxa"/>
          </w:tcPr>
          <w:p w14:paraId="0119603B" w14:textId="35209A81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2268" w:type="dxa"/>
          </w:tcPr>
          <w:p w14:paraId="458D5554" w14:textId="77777777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4A6CD7" w:rsidRPr="002105E8" w14:paraId="6A7AE7ED" w14:textId="77777777" w:rsidTr="0012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4"/>
          </w:tcPr>
          <w:p w14:paraId="18FCBCEF" w14:textId="77777777" w:rsidR="004A6CD7" w:rsidRDefault="004A6CD7">
            <w:pPr>
              <w:tabs>
                <w:tab w:val="left" w:pos="3960"/>
              </w:tabs>
              <w:spacing w:line="290" w:lineRule="exact"/>
              <w:rPr>
                <w:b w:val="0"/>
                <w:iCs/>
              </w:rPr>
            </w:pPr>
            <w:r>
              <w:rPr>
                <w:bCs w:val="0"/>
                <w:iCs/>
              </w:rPr>
              <w:t>Extra inf</w:t>
            </w:r>
            <w:r w:rsidR="0020240E">
              <w:rPr>
                <w:bCs w:val="0"/>
                <w:iCs/>
              </w:rPr>
              <w:t>o</w:t>
            </w:r>
            <w:r>
              <w:rPr>
                <w:bCs w:val="0"/>
                <w:iCs/>
              </w:rPr>
              <w:t>:</w:t>
            </w:r>
          </w:p>
          <w:p w14:paraId="279A7682" w14:textId="77777777" w:rsidR="004A6CD7" w:rsidRDefault="004A6CD7">
            <w:pPr>
              <w:tabs>
                <w:tab w:val="left" w:pos="3960"/>
              </w:tabs>
              <w:spacing w:line="290" w:lineRule="exact"/>
              <w:rPr>
                <w:b w:val="0"/>
                <w:iCs/>
              </w:rPr>
            </w:pPr>
          </w:p>
          <w:p w14:paraId="1CFB29AF" w14:textId="5153DA68" w:rsidR="004A6CD7" w:rsidRPr="005941D6" w:rsidRDefault="004A6CD7">
            <w:pPr>
              <w:tabs>
                <w:tab w:val="left" w:pos="3960"/>
              </w:tabs>
              <w:spacing w:line="290" w:lineRule="exact"/>
              <w:rPr>
                <w:bCs w:val="0"/>
                <w:iCs/>
              </w:rPr>
            </w:pPr>
          </w:p>
        </w:tc>
      </w:tr>
      <w:tr w:rsidR="00B04753" w:rsidRPr="002105E8" w14:paraId="241C144D" w14:textId="77777777" w:rsidTr="0012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EF70FDA" w14:textId="41CADE7F" w:rsidR="00B04753" w:rsidRDefault="00B04753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  <w:r>
              <w:rPr>
                <w:iCs/>
              </w:rPr>
              <w:t>Fijne motoriek</w:t>
            </w:r>
          </w:p>
        </w:tc>
        <w:tc>
          <w:tcPr>
            <w:tcW w:w="2019" w:type="dxa"/>
          </w:tcPr>
          <w:p w14:paraId="1728231F" w14:textId="77777777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1483" w:type="dxa"/>
          </w:tcPr>
          <w:p w14:paraId="79D818BA" w14:textId="2576E32D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  <w:tc>
          <w:tcPr>
            <w:tcW w:w="2268" w:type="dxa"/>
          </w:tcPr>
          <w:p w14:paraId="723987CF" w14:textId="77777777" w:rsidR="00B04753" w:rsidRPr="005941D6" w:rsidRDefault="00B04753">
            <w:pPr>
              <w:tabs>
                <w:tab w:val="left" w:pos="3960"/>
              </w:tabs>
              <w:spacing w:line="29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4A6CD7" w:rsidRPr="002105E8" w14:paraId="34331FC1" w14:textId="77777777" w:rsidTr="0012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4"/>
          </w:tcPr>
          <w:p w14:paraId="4A3F442D" w14:textId="77777777" w:rsidR="004A6CD7" w:rsidRDefault="004A6CD7">
            <w:pPr>
              <w:tabs>
                <w:tab w:val="left" w:pos="3960"/>
              </w:tabs>
              <w:spacing w:line="290" w:lineRule="exact"/>
              <w:rPr>
                <w:b w:val="0"/>
                <w:bCs w:val="0"/>
                <w:iCs/>
              </w:rPr>
            </w:pPr>
            <w:r>
              <w:rPr>
                <w:iCs/>
              </w:rPr>
              <w:t xml:space="preserve">Extra info: </w:t>
            </w:r>
          </w:p>
          <w:p w14:paraId="6DE22412" w14:textId="77777777" w:rsidR="004A6CD7" w:rsidRDefault="004A6CD7">
            <w:pPr>
              <w:tabs>
                <w:tab w:val="left" w:pos="3960"/>
              </w:tabs>
              <w:spacing w:line="290" w:lineRule="exact"/>
              <w:rPr>
                <w:b w:val="0"/>
                <w:bCs w:val="0"/>
                <w:iCs/>
              </w:rPr>
            </w:pPr>
          </w:p>
          <w:p w14:paraId="670B3668" w14:textId="2459AB49" w:rsidR="004A6CD7" w:rsidRPr="00201D70" w:rsidRDefault="004A6CD7">
            <w:pPr>
              <w:tabs>
                <w:tab w:val="left" w:pos="3960"/>
              </w:tabs>
              <w:spacing w:line="290" w:lineRule="exact"/>
              <w:rPr>
                <w:iCs/>
              </w:rPr>
            </w:pPr>
          </w:p>
        </w:tc>
      </w:tr>
    </w:tbl>
    <w:p w14:paraId="695EF9AA" w14:textId="227EC686" w:rsidR="00B50F0E" w:rsidRDefault="00B50F0E">
      <w:pPr>
        <w:tabs>
          <w:tab w:val="clear" w:pos="3686"/>
        </w:tabs>
        <w:spacing w:after="200" w:line="276" w:lineRule="auto"/>
      </w:pPr>
    </w:p>
    <w:p w14:paraId="21B2F417" w14:textId="77777777" w:rsidR="00AE60DC" w:rsidRDefault="00AE60DC" w:rsidP="000F5AE4">
      <w:pPr>
        <w:pStyle w:val="Kop2"/>
      </w:pPr>
    </w:p>
    <w:p w14:paraId="70AD93F5" w14:textId="77777777" w:rsidR="00AE60DC" w:rsidRPr="00272005" w:rsidRDefault="00AE60DC" w:rsidP="00AE60DC">
      <w:pPr>
        <w:pStyle w:val="Duidelijkcitaat"/>
        <w:rPr>
          <w:i w:val="0"/>
          <w:iCs w:val="0"/>
        </w:rPr>
      </w:pPr>
      <w:r w:rsidRPr="00272005">
        <w:rPr>
          <w:i w:val="0"/>
          <w:iCs w:val="0"/>
        </w:rPr>
        <w:t>Dank je wel voor het invullen van de vragenlijst.</w:t>
      </w:r>
      <w:r w:rsidRPr="00272005">
        <w:rPr>
          <w:i w:val="0"/>
          <w:iCs w:val="0"/>
        </w:rPr>
        <w:br/>
        <w:t xml:space="preserve">Controleer zeker nog of je de </w:t>
      </w:r>
      <w:r w:rsidRPr="00272005">
        <w:rPr>
          <w:b/>
          <w:bCs/>
          <w:i w:val="0"/>
          <w:iCs w:val="0"/>
        </w:rPr>
        <w:t xml:space="preserve">diagnose </w:t>
      </w:r>
      <w:r w:rsidRPr="00272005">
        <w:rPr>
          <w:i w:val="0"/>
          <w:iCs w:val="0"/>
        </w:rPr>
        <w:t xml:space="preserve">en de </w:t>
      </w:r>
      <w:r w:rsidRPr="00272005">
        <w:rPr>
          <w:b/>
          <w:bCs/>
          <w:i w:val="0"/>
          <w:iCs w:val="0"/>
        </w:rPr>
        <w:t>datum van de diagnosestelling</w:t>
      </w:r>
      <w:r w:rsidRPr="00272005">
        <w:rPr>
          <w:i w:val="0"/>
          <w:iCs w:val="0"/>
        </w:rPr>
        <w:t xml:space="preserve"> invulde.</w:t>
      </w:r>
    </w:p>
    <w:p w14:paraId="7A88E45C" w14:textId="77777777" w:rsidR="00AE60DC" w:rsidRDefault="00AE60DC">
      <w:pPr>
        <w:tabs>
          <w:tab w:val="clear" w:pos="3686"/>
        </w:tabs>
        <w:spacing w:after="200" w:line="276" w:lineRule="auto"/>
      </w:pPr>
    </w:p>
    <w:sectPr w:rsidR="00AE60DC" w:rsidSect="006020F6">
      <w:headerReference w:type="even" r:id="rId17"/>
      <w:footerReference w:type="even" r:id="rId18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FD1D" w14:textId="77777777" w:rsidR="00274B2D" w:rsidRDefault="00274B2D" w:rsidP="003D7175">
      <w:pPr>
        <w:spacing w:after="0" w:line="240" w:lineRule="auto"/>
      </w:pPr>
      <w:r>
        <w:separator/>
      </w:r>
    </w:p>
  </w:endnote>
  <w:endnote w:type="continuationSeparator" w:id="0">
    <w:p w14:paraId="219A07B0" w14:textId="77777777" w:rsidR="00274B2D" w:rsidRDefault="00274B2D" w:rsidP="003D7175">
      <w:pPr>
        <w:spacing w:after="0" w:line="240" w:lineRule="auto"/>
      </w:pPr>
      <w:r>
        <w:continuationSeparator/>
      </w:r>
    </w:p>
  </w:endnote>
  <w:endnote w:type="continuationNotice" w:id="1">
    <w:p w14:paraId="19ADBDFD" w14:textId="77777777" w:rsidR="00274B2D" w:rsidRDefault="00274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5BE5738C-91CD-439C-B8E6-4D579116D8C3}"/>
    <w:embedBold r:id="rId2" w:subsetted="1" w:fontKey="{0B8535BD-4474-4324-ABC3-8BB6C787DB6A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0EA7FC29-C14A-446B-AEFC-9CB5A6B52CB6}"/>
    <w:embedBold r:id="rId4" w:subsetted="1" w:fontKey="{FC2D7706-8D44-41DE-BD11-9DF9BBCD021B}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7E33" w14:textId="486C900D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77881">
      <w:rPr>
        <w:noProof/>
      </w:rPr>
      <w:t>02.2025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58241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4332" w14:textId="370F4BF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AD4E" w14:textId="77777777" w:rsidR="00274B2D" w:rsidRDefault="00274B2D" w:rsidP="003D7175">
      <w:pPr>
        <w:spacing w:after="0" w:line="240" w:lineRule="auto"/>
      </w:pPr>
      <w:r>
        <w:separator/>
      </w:r>
    </w:p>
  </w:footnote>
  <w:footnote w:type="continuationSeparator" w:id="0">
    <w:p w14:paraId="47E86A0D" w14:textId="77777777" w:rsidR="00274B2D" w:rsidRDefault="00274B2D" w:rsidP="003D7175">
      <w:pPr>
        <w:spacing w:after="0" w:line="240" w:lineRule="auto"/>
      </w:pPr>
      <w:r>
        <w:continuationSeparator/>
      </w:r>
    </w:p>
  </w:footnote>
  <w:footnote w:type="continuationNotice" w:id="1">
    <w:p w14:paraId="432040A4" w14:textId="77777777" w:rsidR="00274B2D" w:rsidRDefault="00274B2D">
      <w:pPr>
        <w:spacing w:after="0" w:line="240" w:lineRule="auto"/>
      </w:pPr>
    </w:p>
  </w:footnote>
  <w:footnote w:id="2">
    <w:p w14:paraId="25E9F857" w14:textId="76398BD9" w:rsidR="00FB0DDE" w:rsidRDefault="00FB0DDE" w:rsidP="002B2E81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Ontwikkelingsquotiënt</w:t>
      </w:r>
    </w:p>
  </w:footnote>
  <w:footnote w:id="3">
    <w:p w14:paraId="22B8407C" w14:textId="45F136D4" w:rsidR="00F43741" w:rsidRDefault="00F43741" w:rsidP="002B2E81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Kalenderleeftijd</w:t>
      </w:r>
    </w:p>
  </w:footnote>
  <w:footnote w:id="4">
    <w:p w14:paraId="2F8A3703" w14:textId="0657BB21" w:rsidR="00F43741" w:rsidRDefault="00F43741" w:rsidP="002B2E81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Ontwikkelingsleeftijd</w:t>
      </w:r>
    </w:p>
  </w:footnote>
  <w:footnote w:id="5">
    <w:p w14:paraId="159E5E98" w14:textId="4BA0DC26" w:rsidR="00F43741" w:rsidRDefault="00F43741" w:rsidP="002B2E81">
      <w:pPr>
        <w:pStyle w:val="Voetnoottekst"/>
        <w:spacing w:after="0"/>
      </w:pPr>
      <w:r>
        <w:rPr>
          <w:rStyle w:val="Voetnootmarkering"/>
        </w:rPr>
        <w:footnoteRef/>
      </w:r>
      <w:r>
        <w:t xml:space="preserve"> Ontwikkelingsinde</w:t>
      </w:r>
      <w:r w:rsidR="00BD0A70">
        <w:t>x</w:t>
      </w:r>
    </w:p>
  </w:footnote>
  <w:footnote w:id="6">
    <w:p w14:paraId="70D6F0C1" w14:textId="55738421" w:rsidR="00BD0A70" w:rsidRDefault="00BD0A70">
      <w:pPr>
        <w:pStyle w:val="Voetnoottekst"/>
      </w:pPr>
      <w:r>
        <w:rPr>
          <w:rStyle w:val="Voetnootmarkering"/>
        </w:rPr>
        <w:footnoteRef/>
      </w:r>
      <w:r>
        <w:t xml:space="preserve"> Totale intelligentiequotiënt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0AB229F"/>
    <w:multiLevelType w:val="hybridMultilevel"/>
    <w:tmpl w:val="B1744E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271E"/>
    <w:multiLevelType w:val="hybridMultilevel"/>
    <w:tmpl w:val="DFB82100"/>
    <w:lvl w:ilvl="0" w:tplc="3B769A88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8F7E2C"/>
    <w:multiLevelType w:val="hybridMultilevel"/>
    <w:tmpl w:val="7408BE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32FFB"/>
    <w:multiLevelType w:val="hybridMultilevel"/>
    <w:tmpl w:val="CD08617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327521"/>
    <w:multiLevelType w:val="hybridMultilevel"/>
    <w:tmpl w:val="7C042812"/>
    <w:lvl w:ilvl="0" w:tplc="650A86CA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7C78788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color w:val="FFFFFF" w:themeColor="background1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DD2BA7"/>
    <w:multiLevelType w:val="hybridMultilevel"/>
    <w:tmpl w:val="E250D7D8"/>
    <w:lvl w:ilvl="0" w:tplc="E1E839C6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  <w:color w:val="2FBEBE"/>
        <w:sz w:val="18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74028294">
    <w:abstractNumId w:val="14"/>
  </w:num>
  <w:num w:numId="2" w16cid:durableId="228273851">
    <w:abstractNumId w:val="7"/>
  </w:num>
  <w:num w:numId="3" w16cid:durableId="114443227">
    <w:abstractNumId w:val="15"/>
  </w:num>
  <w:num w:numId="4" w16cid:durableId="465123532">
    <w:abstractNumId w:val="13"/>
  </w:num>
  <w:num w:numId="5" w16cid:durableId="1913734999">
    <w:abstractNumId w:val="5"/>
  </w:num>
  <w:num w:numId="6" w16cid:durableId="1245458611">
    <w:abstractNumId w:val="0"/>
  </w:num>
  <w:num w:numId="7" w16cid:durableId="1017392974">
    <w:abstractNumId w:val="12"/>
  </w:num>
  <w:num w:numId="8" w16cid:durableId="591665251">
    <w:abstractNumId w:val="8"/>
  </w:num>
  <w:num w:numId="9" w16cid:durableId="1426926096">
    <w:abstractNumId w:val="6"/>
  </w:num>
  <w:num w:numId="10" w16cid:durableId="991062241">
    <w:abstractNumId w:val="4"/>
  </w:num>
  <w:num w:numId="11" w16cid:durableId="1016886498">
    <w:abstractNumId w:val="9"/>
  </w:num>
  <w:num w:numId="12" w16cid:durableId="871573654">
    <w:abstractNumId w:val="16"/>
  </w:num>
  <w:num w:numId="13" w16cid:durableId="803355440">
    <w:abstractNumId w:val="10"/>
  </w:num>
  <w:num w:numId="14" w16cid:durableId="1870872203">
    <w:abstractNumId w:val="3"/>
  </w:num>
  <w:num w:numId="15" w16cid:durableId="895746767">
    <w:abstractNumId w:val="14"/>
  </w:num>
  <w:num w:numId="16" w16cid:durableId="2041739182">
    <w:abstractNumId w:val="11"/>
  </w:num>
  <w:num w:numId="17" w16cid:durableId="1804423614">
    <w:abstractNumId w:val="2"/>
  </w:num>
  <w:num w:numId="18" w16cid:durableId="1519852926">
    <w:abstractNumId w:val="14"/>
  </w:num>
  <w:num w:numId="19" w16cid:durableId="1245993815">
    <w:abstractNumId w:val="14"/>
  </w:num>
  <w:num w:numId="20" w16cid:durableId="1360202533">
    <w:abstractNumId w:val="14"/>
  </w:num>
  <w:num w:numId="21" w16cid:durableId="2137524229">
    <w:abstractNumId w:val="14"/>
  </w:num>
  <w:num w:numId="22" w16cid:durableId="1661153642">
    <w:abstractNumId w:val="14"/>
  </w:num>
  <w:num w:numId="23" w16cid:durableId="335159384">
    <w:abstractNumId w:val="1"/>
  </w:num>
  <w:num w:numId="24" w16cid:durableId="1209226060">
    <w:abstractNumId w:val="14"/>
  </w:num>
  <w:num w:numId="25" w16cid:durableId="585268498">
    <w:abstractNumId w:val="14"/>
  </w:num>
  <w:num w:numId="26" w16cid:durableId="18903859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0016F"/>
    <w:rsid w:val="000065B9"/>
    <w:rsid w:val="00006B34"/>
    <w:rsid w:val="00007B4A"/>
    <w:rsid w:val="00007C4B"/>
    <w:rsid w:val="000102C9"/>
    <w:rsid w:val="00011879"/>
    <w:rsid w:val="00011EA7"/>
    <w:rsid w:val="00014A3D"/>
    <w:rsid w:val="00014A58"/>
    <w:rsid w:val="000153DA"/>
    <w:rsid w:val="00021FCA"/>
    <w:rsid w:val="000248D9"/>
    <w:rsid w:val="0002724E"/>
    <w:rsid w:val="00031D9D"/>
    <w:rsid w:val="0003565C"/>
    <w:rsid w:val="000360D3"/>
    <w:rsid w:val="0003612C"/>
    <w:rsid w:val="00036712"/>
    <w:rsid w:val="0003703A"/>
    <w:rsid w:val="00041B35"/>
    <w:rsid w:val="00041DBA"/>
    <w:rsid w:val="00042B2A"/>
    <w:rsid w:val="00042F41"/>
    <w:rsid w:val="000445F4"/>
    <w:rsid w:val="000466AC"/>
    <w:rsid w:val="000472A2"/>
    <w:rsid w:val="000514F8"/>
    <w:rsid w:val="00061F5E"/>
    <w:rsid w:val="000628C0"/>
    <w:rsid w:val="0006336A"/>
    <w:rsid w:val="00063D81"/>
    <w:rsid w:val="00064702"/>
    <w:rsid w:val="0006654F"/>
    <w:rsid w:val="00066A16"/>
    <w:rsid w:val="000722E5"/>
    <w:rsid w:val="00072559"/>
    <w:rsid w:val="000734CE"/>
    <w:rsid w:val="00075DAD"/>
    <w:rsid w:val="00076294"/>
    <w:rsid w:val="00077A53"/>
    <w:rsid w:val="0008063E"/>
    <w:rsid w:val="00081408"/>
    <w:rsid w:val="00081C7F"/>
    <w:rsid w:val="0008476F"/>
    <w:rsid w:val="000867B9"/>
    <w:rsid w:val="0008680F"/>
    <w:rsid w:val="00087BE3"/>
    <w:rsid w:val="00087F44"/>
    <w:rsid w:val="0009009F"/>
    <w:rsid w:val="00090461"/>
    <w:rsid w:val="00090BBC"/>
    <w:rsid w:val="00093175"/>
    <w:rsid w:val="00093187"/>
    <w:rsid w:val="00094445"/>
    <w:rsid w:val="000947E3"/>
    <w:rsid w:val="00095527"/>
    <w:rsid w:val="000A1142"/>
    <w:rsid w:val="000A2517"/>
    <w:rsid w:val="000A725C"/>
    <w:rsid w:val="000B01F3"/>
    <w:rsid w:val="000B023B"/>
    <w:rsid w:val="000B1755"/>
    <w:rsid w:val="000B1A14"/>
    <w:rsid w:val="000B36F1"/>
    <w:rsid w:val="000B4068"/>
    <w:rsid w:val="000B47F6"/>
    <w:rsid w:val="000B4ED4"/>
    <w:rsid w:val="000B570C"/>
    <w:rsid w:val="000C0232"/>
    <w:rsid w:val="000C030D"/>
    <w:rsid w:val="000C0771"/>
    <w:rsid w:val="000C144B"/>
    <w:rsid w:val="000C4719"/>
    <w:rsid w:val="000C4B61"/>
    <w:rsid w:val="000C4EFC"/>
    <w:rsid w:val="000C6C5D"/>
    <w:rsid w:val="000C74E1"/>
    <w:rsid w:val="000C7C50"/>
    <w:rsid w:val="000C7C9B"/>
    <w:rsid w:val="000D0A68"/>
    <w:rsid w:val="000D1266"/>
    <w:rsid w:val="000D26D8"/>
    <w:rsid w:val="000D4B30"/>
    <w:rsid w:val="000D5487"/>
    <w:rsid w:val="000D57CC"/>
    <w:rsid w:val="000D5ADB"/>
    <w:rsid w:val="000D6B04"/>
    <w:rsid w:val="000D7F7A"/>
    <w:rsid w:val="000E24E8"/>
    <w:rsid w:val="000E2E49"/>
    <w:rsid w:val="000E53B1"/>
    <w:rsid w:val="000E72A6"/>
    <w:rsid w:val="000E7697"/>
    <w:rsid w:val="000E7A31"/>
    <w:rsid w:val="000F1601"/>
    <w:rsid w:val="000F2704"/>
    <w:rsid w:val="000F41B2"/>
    <w:rsid w:val="000F5930"/>
    <w:rsid w:val="000F5AE4"/>
    <w:rsid w:val="000F5F91"/>
    <w:rsid w:val="00105365"/>
    <w:rsid w:val="00105C2B"/>
    <w:rsid w:val="00106270"/>
    <w:rsid w:val="001070DD"/>
    <w:rsid w:val="001134FD"/>
    <w:rsid w:val="00113DA7"/>
    <w:rsid w:val="00115349"/>
    <w:rsid w:val="00116EA6"/>
    <w:rsid w:val="001176AD"/>
    <w:rsid w:val="00120363"/>
    <w:rsid w:val="00120F5D"/>
    <w:rsid w:val="0012536C"/>
    <w:rsid w:val="001257CD"/>
    <w:rsid w:val="00125BE6"/>
    <w:rsid w:val="00126504"/>
    <w:rsid w:val="001267D5"/>
    <w:rsid w:val="00126CE4"/>
    <w:rsid w:val="0012782A"/>
    <w:rsid w:val="0013191F"/>
    <w:rsid w:val="00133484"/>
    <w:rsid w:val="001339A6"/>
    <w:rsid w:val="001343DD"/>
    <w:rsid w:val="00134825"/>
    <w:rsid w:val="00135E1B"/>
    <w:rsid w:val="001379BB"/>
    <w:rsid w:val="00137D88"/>
    <w:rsid w:val="00137E8A"/>
    <w:rsid w:val="00140E4B"/>
    <w:rsid w:val="00141417"/>
    <w:rsid w:val="00142470"/>
    <w:rsid w:val="001430A3"/>
    <w:rsid w:val="001436FC"/>
    <w:rsid w:val="00143F81"/>
    <w:rsid w:val="00145EC2"/>
    <w:rsid w:val="001462F6"/>
    <w:rsid w:val="0014640A"/>
    <w:rsid w:val="00146E2C"/>
    <w:rsid w:val="00147E02"/>
    <w:rsid w:val="001505DD"/>
    <w:rsid w:val="00151B7E"/>
    <w:rsid w:val="00152651"/>
    <w:rsid w:val="001558BE"/>
    <w:rsid w:val="00155D9D"/>
    <w:rsid w:val="00155E7E"/>
    <w:rsid w:val="00157D99"/>
    <w:rsid w:val="00161EA7"/>
    <w:rsid w:val="00162A28"/>
    <w:rsid w:val="00162C61"/>
    <w:rsid w:val="00164722"/>
    <w:rsid w:val="00164D57"/>
    <w:rsid w:val="0016657F"/>
    <w:rsid w:val="0017012D"/>
    <w:rsid w:val="0017099F"/>
    <w:rsid w:val="00172E6C"/>
    <w:rsid w:val="0017341D"/>
    <w:rsid w:val="00173989"/>
    <w:rsid w:val="00174385"/>
    <w:rsid w:val="0017633E"/>
    <w:rsid w:val="00177B6E"/>
    <w:rsid w:val="00181142"/>
    <w:rsid w:val="0018164A"/>
    <w:rsid w:val="00181C74"/>
    <w:rsid w:val="00183541"/>
    <w:rsid w:val="0018380E"/>
    <w:rsid w:val="00183BCB"/>
    <w:rsid w:val="00186DC3"/>
    <w:rsid w:val="001923C0"/>
    <w:rsid w:val="00193264"/>
    <w:rsid w:val="00193A63"/>
    <w:rsid w:val="00193EF3"/>
    <w:rsid w:val="001948FC"/>
    <w:rsid w:val="001949EB"/>
    <w:rsid w:val="00194F1B"/>
    <w:rsid w:val="0019637B"/>
    <w:rsid w:val="00197AC6"/>
    <w:rsid w:val="00197D86"/>
    <w:rsid w:val="001A03EB"/>
    <w:rsid w:val="001A1287"/>
    <w:rsid w:val="001A147A"/>
    <w:rsid w:val="001A16BB"/>
    <w:rsid w:val="001A2338"/>
    <w:rsid w:val="001A2579"/>
    <w:rsid w:val="001A2679"/>
    <w:rsid w:val="001A28F0"/>
    <w:rsid w:val="001A57DA"/>
    <w:rsid w:val="001A698E"/>
    <w:rsid w:val="001A6C23"/>
    <w:rsid w:val="001B06C7"/>
    <w:rsid w:val="001B09D4"/>
    <w:rsid w:val="001B0FE2"/>
    <w:rsid w:val="001B2179"/>
    <w:rsid w:val="001B42F7"/>
    <w:rsid w:val="001B4A30"/>
    <w:rsid w:val="001B5B5C"/>
    <w:rsid w:val="001B67C0"/>
    <w:rsid w:val="001B70C8"/>
    <w:rsid w:val="001B768D"/>
    <w:rsid w:val="001B7D41"/>
    <w:rsid w:val="001B7ED7"/>
    <w:rsid w:val="001C292D"/>
    <w:rsid w:val="001C36B7"/>
    <w:rsid w:val="001C482A"/>
    <w:rsid w:val="001C520A"/>
    <w:rsid w:val="001C5828"/>
    <w:rsid w:val="001C5A5D"/>
    <w:rsid w:val="001C709A"/>
    <w:rsid w:val="001C7E0D"/>
    <w:rsid w:val="001D1576"/>
    <w:rsid w:val="001D1AB2"/>
    <w:rsid w:val="001D2E0F"/>
    <w:rsid w:val="001D401C"/>
    <w:rsid w:val="001D6F00"/>
    <w:rsid w:val="001D74CD"/>
    <w:rsid w:val="001E07DD"/>
    <w:rsid w:val="001E1252"/>
    <w:rsid w:val="001E148B"/>
    <w:rsid w:val="001E1D58"/>
    <w:rsid w:val="001E275C"/>
    <w:rsid w:val="001E3AAB"/>
    <w:rsid w:val="001E5396"/>
    <w:rsid w:val="001F42D9"/>
    <w:rsid w:val="001F53A7"/>
    <w:rsid w:val="0020134F"/>
    <w:rsid w:val="00201C5E"/>
    <w:rsid w:val="00202211"/>
    <w:rsid w:val="0020240E"/>
    <w:rsid w:val="0020270A"/>
    <w:rsid w:val="002028D1"/>
    <w:rsid w:val="002039EF"/>
    <w:rsid w:val="00205414"/>
    <w:rsid w:val="00206533"/>
    <w:rsid w:val="002069CC"/>
    <w:rsid w:val="00207C60"/>
    <w:rsid w:val="002103F4"/>
    <w:rsid w:val="00211135"/>
    <w:rsid w:val="0021482A"/>
    <w:rsid w:val="00214D72"/>
    <w:rsid w:val="00217377"/>
    <w:rsid w:val="00217807"/>
    <w:rsid w:val="00217C60"/>
    <w:rsid w:val="002202B4"/>
    <w:rsid w:val="00222542"/>
    <w:rsid w:val="0022623F"/>
    <w:rsid w:val="0022675A"/>
    <w:rsid w:val="00227400"/>
    <w:rsid w:val="00230389"/>
    <w:rsid w:val="00230D4D"/>
    <w:rsid w:val="002315E2"/>
    <w:rsid w:val="00234766"/>
    <w:rsid w:val="00234795"/>
    <w:rsid w:val="0023568A"/>
    <w:rsid w:val="002358A3"/>
    <w:rsid w:val="00235B68"/>
    <w:rsid w:val="00236771"/>
    <w:rsid w:val="00236A4E"/>
    <w:rsid w:val="00236D98"/>
    <w:rsid w:val="00240068"/>
    <w:rsid w:val="00241FB6"/>
    <w:rsid w:val="00242446"/>
    <w:rsid w:val="002438CD"/>
    <w:rsid w:val="002446EA"/>
    <w:rsid w:val="00245334"/>
    <w:rsid w:val="002455D0"/>
    <w:rsid w:val="00245D8D"/>
    <w:rsid w:val="00245FB6"/>
    <w:rsid w:val="0024601E"/>
    <w:rsid w:val="00250996"/>
    <w:rsid w:val="00251029"/>
    <w:rsid w:val="00252CFD"/>
    <w:rsid w:val="00254B4D"/>
    <w:rsid w:val="00256391"/>
    <w:rsid w:val="0026055A"/>
    <w:rsid w:val="00263490"/>
    <w:rsid w:val="00264279"/>
    <w:rsid w:val="002648EB"/>
    <w:rsid w:val="00264B91"/>
    <w:rsid w:val="00266824"/>
    <w:rsid w:val="00270FFB"/>
    <w:rsid w:val="00272005"/>
    <w:rsid w:val="002723D9"/>
    <w:rsid w:val="0027452B"/>
    <w:rsid w:val="00274B2D"/>
    <w:rsid w:val="00274F8F"/>
    <w:rsid w:val="00275211"/>
    <w:rsid w:val="00277171"/>
    <w:rsid w:val="002777BA"/>
    <w:rsid w:val="002805F2"/>
    <w:rsid w:val="002829EF"/>
    <w:rsid w:val="00282EDF"/>
    <w:rsid w:val="00284C24"/>
    <w:rsid w:val="00285213"/>
    <w:rsid w:val="00285350"/>
    <w:rsid w:val="002859D0"/>
    <w:rsid w:val="0028760F"/>
    <w:rsid w:val="00287668"/>
    <w:rsid w:val="0029044B"/>
    <w:rsid w:val="00290817"/>
    <w:rsid w:val="002923BC"/>
    <w:rsid w:val="00292AC5"/>
    <w:rsid w:val="00293177"/>
    <w:rsid w:val="00297FBC"/>
    <w:rsid w:val="002A1664"/>
    <w:rsid w:val="002A2420"/>
    <w:rsid w:val="002A3512"/>
    <w:rsid w:val="002A528F"/>
    <w:rsid w:val="002A7679"/>
    <w:rsid w:val="002A77BB"/>
    <w:rsid w:val="002B0089"/>
    <w:rsid w:val="002B1F8B"/>
    <w:rsid w:val="002B1FA9"/>
    <w:rsid w:val="002B2E81"/>
    <w:rsid w:val="002B34D6"/>
    <w:rsid w:val="002B3D11"/>
    <w:rsid w:val="002B583A"/>
    <w:rsid w:val="002C1E2D"/>
    <w:rsid w:val="002C289F"/>
    <w:rsid w:val="002C2A16"/>
    <w:rsid w:val="002C3012"/>
    <w:rsid w:val="002C7223"/>
    <w:rsid w:val="002D00C5"/>
    <w:rsid w:val="002D38CF"/>
    <w:rsid w:val="002D3B2E"/>
    <w:rsid w:val="002D4219"/>
    <w:rsid w:val="002D4671"/>
    <w:rsid w:val="002D6455"/>
    <w:rsid w:val="002D6875"/>
    <w:rsid w:val="002D7EFF"/>
    <w:rsid w:val="002E039E"/>
    <w:rsid w:val="002E045E"/>
    <w:rsid w:val="002E0EDA"/>
    <w:rsid w:val="002E15A0"/>
    <w:rsid w:val="002E17B8"/>
    <w:rsid w:val="002E1E88"/>
    <w:rsid w:val="002E2AB5"/>
    <w:rsid w:val="002E342C"/>
    <w:rsid w:val="002E3B7C"/>
    <w:rsid w:val="002E3D43"/>
    <w:rsid w:val="002E6A30"/>
    <w:rsid w:val="002E781D"/>
    <w:rsid w:val="002E799E"/>
    <w:rsid w:val="002F264A"/>
    <w:rsid w:val="002F3AAE"/>
    <w:rsid w:val="002F4378"/>
    <w:rsid w:val="002F4946"/>
    <w:rsid w:val="002F582E"/>
    <w:rsid w:val="002F6B10"/>
    <w:rsid w:val="00300C8C"/>
    <w:rsid w:val="00302901"/>
    <w:rsid w:val="00303405"/>
    <w:rsid w:val="00303795"/>
    <w:rsid w:val="00304F0E"/>
    <w:rsid w:val="003054D5"/>
    <w:rsid w:val="00305765"/>
    <w:rsid w:val="00305BB2"/>
    <w:rsid w:val="00306432"/>
    <w:rsid w:val="00307C7D"/>
    <w:rsid w:val="00313591"/>
    <w:rsid w:val="00314A92"/>
    <w:rsid w:val="00315B2E"/>
    <w:rsid w:val="00315D5F"/>
    <w:rsid w:val="00320C59"/>
    <w:rsid w:val="003264E1"/>
    <w:rsid w:val="003267E5"/>
    <w:rsid w:val="00326DFB"/>
    <w:rsid w:val="00326E76"/>
    <w:rsid w:val="00331918"/>
    <w:rsid w:val="00332697"/>
    <w:rsid w:val="003334DA"/>
    <w:rsid w:val="003378FD"/>
    <w:rsid w:val="00340702"/>
    <w:rsid w:val="00341AC3"/>
    <w:rsid w:val="003450B0"/>
    <w:rsid w:val="00345848"/>
    <w:rsid w:val="00350A03"/>
    <w:rsid w:val="0035133A"/>
    <w:rsid w:val="00352EB5"/>
    <w:rsid w:val="0035382C"/>
    <w:rsid w:val="00357369"/>
    <w:rsid w:val="003609FA"/>
    <w:rsid w:val="00363611"/>
    <w:rsid w:val="0036446F"/>
    <w:rsid w:val="00364587"/>
    <w:rsid w:val="00365B4F"/>
    <w:rsid w:val="00365DA4"/>
    <w:rsid w:val="0036703D"/>
    <w:rsid w:val="00367B51"/>
    <w:rsid w:val="00371309"/>
    <w:rsid w:val="00371351"/>
    <w:rsid w:val="003734E8"/>
    <w:rsid w:val="003750C8"/>
    <w:rsid w:val="00380294"/>
    <w:rsid w:val="0038107E"/>
    <w:rsid w:val="00382292"/>
    <w:rsid w:val="00383A3B"/>
    <w:rsid w:val="0038448B"/>
    <w:rsid w:val="003848EF"/>
    <w:rsid w:val="00384991"/>
    <w:rsid w:val="00384BF3"/>
    <w:rsid w:val="00385996"/>
    <w:rsid w:val="003867BD"/>
    <w:rsid w:val="003908AC"/>
    <w:rsid w:val="00390EB4"/>
    <w:rsid w:val="00391941"/>
    <w:rsid w:val="00391F75"/>
    <w:rsid w:val="00392432"/>
    <w:rsid w:val="003925C2"/>
    <w:rsid w:val="003933CB"/>
    <w:rsid w:val="00394E7E"/>
    <w:rsid w:val="00395921"/>
    <w:rsid w:val="003965EA"/>
    <w:rsid w:val="003A1795"/>
    <w:rsid w:val="003A3B92"/>
    <w:rsid w:val="003A5BA0"/>
    <w:rsid w:val="003A6EC1"/>
    <w:rsid w:val="003B0318"/>
    <w:rsid w:val="003B035B"/>
    <w:rsid w:val="003B29B8"/>
    <w:rsid w:val="003B57A4"/>
    <w:rsid w:val="003C0988"/>
    <w:rsid w:val="003C2C6F"/>
    <w:rsid w:val="003C48F6"/>
    <w:rsid w:val="003C490E"/>
    <w:rsid w:val="003D1D6F"/>
    <w:rsid w:val="003D1E8E"/>
    <w:rsid w:val="003D1EF7"/>
    <w:rsid w:val="003D4DF3"/>
    <w:rsid w:val="003D5E80"/>
    <w:rsid w:val="003D6230"/>
    <w:rsid w:val="003D6C62"/>
    <w:rsid w:val="003D7175"/>
    <w:rsid w:val="003D774F"/>
    <w:rsid w:val="003E4B71"/>
    <w:rsid w:val="003E4D25"/>
    <w:rsid w:val="003E5302"/>
    <w:rsid w:val="003E5652"/>
    <w:rsid w:val="003E5F62"/>
    <w:rsid w:val="003E6F2D"/>
    <w:rsid w:val="003E7B46"/>
    <w:rsid w:val="003E7B89"/>
    <w:rsid w:val="003F0C5D"/>
    <w:rsid w:val="003F27E1"/>
    <w:rsid w:val="003F357F"/>
    <w:rsid w:val="003F48BA"/>
    <w:rsid w:val="003F5061"/>
    <w:rsid w:val="003F5552"/>
    <w:rsid w:val="003F7322"/>
    <w:rsid w:val="003F76D7"/>
    <w:rsid w:val="0040099C"/>
    <w:rsid w:val="004013E5"/>
    <w:rsid w:val="00401CB2"/>
    <w:rsid w:val="0040211A"/>
    <w:rsid w:val="00402C53"/>
    <w:rsid w:val="004030F5"/>
    <w:rsid w:val="004030FE"/>
    <w:rsid w:val="00404940"/>
    <w:rsid w:val="0040652B"/>
    <w:rsid w:val="00406BBC"/>
    <w:rsid w:val="004106C0"/>
    <w:rsid w:val="00415DAF"/>
    <w:rsid w:val="00416EF1"/>
    <w:rsid w:val="00417578"/>
    <w:rsid w:val="004232DB"/>
    <w:rsid w:val="00423647"/>
    <w:rsid w:val="0042443C"/>
    <w:rsid w:val="00425FD2"/>
    <w:rsid w:val="00431752"/>
    <w:rsid w:val="00431BCA"/>
    <w:rsid w:val="00431C99"/>
    <w:rsid w:val="00431D2D"/>
    <w:rsid w:val="00431E4D"/>
    <w:rsid w:val="004358CE"/>
    <w:rsid w:val="00437CE1"/>
    <w:rsid w:val="00437EB5"/>
    <w:rsid w:val="00441E85"/>
    <w:rsid w:val="004421F6"/>
    <w:rsid w:val="00442630"/>
    <w:rsid w:val="00442DDF"/>
    <w:rsid w:val="004446AA"/>
    <w:rsid w:val="00445377"/>
    <w:rsid w:val="004458C7"/>
    <w:rsid w:val="004468A2"/>
    <w:rsid w:val="00450AD1"/>
    <w:rsid w:val="00450D5B"/>
    <w:rsid w:val="00450ECB"/>
    <w:rsid w:val="00451460"/>
    <w:rsid w:val="00451EB9"/>
    <w:rsid w:val="004530A5"/>
    <w:rsid w:val="0045385C"/>
    <w:rsid w:val="00453B14"/>
    <w:rsid w:val="00454640"/>
    <w:rsid w:val="0045631A"/>
    <w:rsid w:val="00457771"/>
    <w:rsid w:val="00464217"/>
    <w:rsid w:val="00465115"/>
    <w:rsid w:val="00467133"/>
    <w:rsid w:val="004705E3"/>
    <w:rsid w:val="00470FBA"/>
    <w:rsid w:val="00471DB0"/>
    <w:rsid w:val="00472B34"/>
    <w:rsid w:val="00474399"/>
    <w:rsid w:val="00474C1C"/>
    <w:rsid w:val="00474CB9"/>
    <w:rsid w:val="00475035"/>
    <w:rsid w:val="00482ABC"/>
    <w:rsid w:val="00483735"/>
    <w:rsid w:val="00484526"/>
    <w:rsid w:val="00485CEE"/>
    <w:rsid w:val="00487763"/>
    <w:rsid w:val="00490026"/>
    <w:rsid w:val="004901B6"/>
    <w:rsid w:val="004911DC"/>
    <w:rsid w:val="004913BA"/>
    <w:rsid w:val="004919A1"/>
    <w:rsid w:val="00492628"/>
    <w:rsid w:val="00492762"/>
    <w:rsid w:val="0049338A"/>
    <w:rsid w:val="0049342F"/>
    <w:rsid w:val="0049412F"/>
    <w:rsid w:val="004942E7"/>
    <w:rsid w:val="00494DBA"/>
    <w:rsid w:val="00495A8C"/>
    <w:rsid w:val="0049631D"/>
    <w:rsid w:val="00497693"/>
    <w:rsid w:val="004A2CDD"/>
    <w:rsid w:val="004A3B6B"/>
    <w:rsid w:val="004A4ED8"/>
    <w:rsid w:val="004A579D"/>
    <w:rsid w:val="004A5B07"/>
    <w:rsid w:val="004A6C8C"/>
    <w:rsid w:val="004A6CC3"/>
    <w:rsid w:val="004A6CD7"/>
    <w:rsid w:val="004B0655"/>
    <w:rsid w:val="004B2DA3"/>
    <w:rsid w:val="004B407A"/>
    <w:rsid w:val="004B5A10"/>
    <w:rsid w:val="004B5B67"/>
    <w:rsid w:val="004B5D3F"/>
    <w:rsid w:val="004B6A5C"/>
    <w:rsid w:val="004B6BB7"/>
    <w:rsid w:val="004B7336"/>
    <w:rsid w:val="004B7AD7"/>
    <w:rsid w:val="004C32F2"/>
    <w:rsid w:val="004C331E"/>
    <w:rsid w:val="004C3561"/>
    <w:rsid w:val="004C713F"/>
    <w:rsid w:val="004D1B10"/>
    <w:rsid w:val="004D32DC"/>
    <w:rsid w:val="004D3805"/>
    <w:rsid w:val="004D3BE2"/>
    <w:rsid w:val="004D3D33"/>
    <w:rsid w:val="004D40C1"/>
    <w:rsid w:val="004D4AE0"/>
    <w:rsid w:val="004D55F3"/>
    <w:rsid w:val="004D5922"/>
    <w:rsid w:val="004D6364"/>
    <w:rsid w:val="004D6E4D"/>
    <w:rsid w:val="004D7E0F"/>
    <w:rsid w:val="004E0B69"/>
    <w:rsid w:val="004E2773"/>
    <w:rsid w:val="004E28C3"/>
    <w:rsid w:val="004E2C03"/>
    <w:rsid w:val="004E37B0"/>
    <w:rsid w:val="004E3D5E"/>
    <w:rsid w:val="004E40A9"/>
    <w:rsid w:val="004E4BF5"/>
    <w:rsid w:val="004E78EE"/>
    <w:rsid w:val="004E79B4"/>
    <w:rsid w:val="004F020A"/>
    <w:rsid w:val="004F05C1"/>
    <w:rsid w:val="004F116C"/>
    <w:rsid w:val="004F1471"/>
    <w:rsid w:val="004F225D"/>
    <w:rsid w:val="004F26F7"/>
    <w:rsid w:val="004F2916"/>
    <w:rsid w:val="004F3AA9"/>
    <w:rsid w:val="004F4676"/>
    <w:rsid w:val="004F65BF"/>
    <w:rsid w:val="005003AD"/>
    <w:rsid w:val="005046CC"/>
    <w:rsid w:val="00504FCB"/>
    <w:rsid w:val="00505338"/>
    <w:rsid w:val="005103E3"/>
    <w:rsid w:val="00511531"/>
    <w:rsid w:val="00512EB4"/>
    <w:rsid w:val="00514102"/>
    <w:rsid w:val="005154DD"/>
    <w:rsid w:val="0051798A"/>
    <w:rsid w:val="0052089F"/>
    <w:rsid w:val="00520FE8"/>
    <w:rsid w:val="0052246F"/>
    <w:rsid w:val="00523BBF"/>
    <w:rsid w:val="00523F05"/>
    <w:rsid w:val="00524085"/>
    <w:rsid w:val="0052469B"/>
    <w:rsid w:val="0052586D"/>
    <w:rsid w:val="00525C26"/>
    <w:rsid w:val="0053228F"/>
    <w:rsid w:val="005332B3"/>
    <w:rsid w:val="00533B12"/>
    <w:rsid w:val="00535BF5"/>
    <w:rsid w:val="005366FD"/>
    <w:rsid w:val="005367F1"/>
    <w:rsid w:val="00537C52"/>
    <w:rsid w:val="00537D75"/>
    <w:rsid w:val="00541731"/>
    <w:rsid w:val="00541B2B"/>
    <w:rsid w:val="00541DDB"/>
    <w:rsid w:val="00541EC1"/>
    <w:rsid w:val="00544706"/>
    <w:rsid w:val="00544C24"/>
    <w:rsid w:val="005503C0"/>
    <w:rsid w:val="0055043F"/>
    <w:rsid w:val="0055189B"/>
    <w:rsid w:val="00552D97"/>
    <w:rsid w:val="00553764"/>
    <w:rsid w:val="0055395E"/>
    <w:rsid w:val="00553D5B"/>
    <w:rsid w:val="00553EAA"/>
    <w:rsid w:val="00554832"/>
    <w:rsid w:val="005553E3"/>
    <w:rsid w:val="005554CF"/>
    <w:rsid w:val="00557516"/>
    <w:rsid w:val="00560592"/>
    <w:rsid w:val="00562334"/>
    <w:rsid w:val="00562E4C"/>
    <w:rsid w:val="00563609"/>
    <w:rsid w:val="005643D6"/>
    <w:rsid w:val="00565CF9"/>
    <w:rsid w:val="00566068"/>
    <w:rsid w:val="005661AA"/>
    <w:rsid w:val="00570980"/>
    <w:rsid w:val="00571B50"/>
    <w:rsid w:val="00573174"/>
    <w:rsid w:val="005731F3"/>
    <w:rsid w:val="00573714"/>
    <w:rsid w:val="00574371"/>
    <w:rsid w:val="00574447"/>
    <w:rsid w:val="005748C6"/>
    <w:rsid w:val="00574CD6"/>
    <w:rsid w:val="0058009E"/>
    <w:rsid w:val="00580E02"/>
    <w:rsid w:val="00581AE9"/>
    <w:rsid w:val="005820A2"/>
    <w:rsid w:val="00585C44"/>
    <w:rsid w:val="00585F37"/>
    <w:rsid w:val="00586B38"/>
    <w:rsid w:val="0059393E"/>
    <w:rsid w:val="00594F9D"/>
    <w:rsid w:val="005971AE"/>
    <w:rsid w:val="00597AB5"/>
    <w:rsid w:val="005A0037"/>
    <w:rsid w:val="005A1399"/>
    <w:rsid w:val="005A1CB4"/>
    <w:rsid w:val="005A2513"/>
    <w:rsid w:val="005A3EBE"/>
    <w:rsid w:val="005A4EE1"/>
    <w:rsid w:val="005A5602"/>
    <w:rsid w:val="005A6C18"/>
    <w:rsid w:val="005B0522"/>
    <w:rsid w:val="005B06EC"/>
    <w:rsid w:val="005B17FB"/>
    <w:rsid w:val="005C0B65"/>
    <w:rsid w:val="005C17F7"/>
    <w:rsid w:val="005C1B0A"/>
    <w:rsid w:val="005C2077"/>
    <w:rsid w:val="005C275C"/>
    <w:rsid w:val="005C3FEB"/>
    <w:rsid w:val="005C43E1"/>
    <w:rsid w:val="005C5FAD"/>
    <w:rsid w:val="005C6707"/>
    <w:rsid w:val="005D077F"/>
    <w:rsid w:val="005D08B7"/>
    <w:rsid w:val="005D2A95"/>
    <w:rsid w:val="005D341C"/>
    <w:rsid w:val="005D3A86"/>
    <w:rsid w:val="005D59F4"/>
    <w:rsid w:val="005E32B1"/>
    <w:rsid w:val="005E3B65"/>
    <w:rsid w:val="005E4AE0"/>
    <w:rsid w:val="005E5390"/>
    <w:rsid w:val="005E5822"/>
    <w:rsid w:val="005E5D04"/>
    <w:rsid w:val="005E61CF"/>
    <w:rsid w:val="005E79BE"/>
    <w:rsid w:val="005F0FAC"/>
    <w:rsid w:val="005F2CC6"/>
    <w:rsid w:val="005F3205"/>
    <w:rsid w:val="005F4951"/>
    <w:rsid w:val="005F4F5D"/>
    <w:rsid w:val="005F551E"/>
    <w:rsid w:val="005F664B"/>
    <w:rsid w:val="005F7659"/>
    <w:rsid w:val="00601571"/>
    <w:rsid w:val="006020F6"/>
    <w:rsid w:val="00602190"/>
    <w:rsid w:val="0060240B"/>
    <w:rsid w:val="00602DC8"/>
    <w:rsid w:val="00602E46"/>
    <w:rsid w:val="00603774"/>
    <w:rsid w:val="006049CD"/>
    <w:rsid w:val="00607596"/>
    <w:rsid w:val="0061026C"/>
    <w:rsid w:val="0061225D"/>
    <w:rsid w:val="0061413C"/>
    <w:rsid w:val="00614229"/>
    <w:rsid w:val="00614676"/>
    <w:rsid w:val="00614EB7"/>
    <w:rsid w:val="0061654B"/>
    <w:rsid w:val="006205AE"/>
    <w:rsid w:val="00625409"/>
    <w:rsid w:val="00625798"/>
    <w:rsid w:val="00625D16"/>
    <w:rsid w:val="0062798F"/>
    <w:rsid w:val="00627F27"/>
    <w:rsid w:val="0063106D"/>
    <w:rsid w:val="006373DB"/>
    <w:rsid w:val="006404AA"/>
    <w:rsid w:val="00640B97"/>
    <w:rsid w:val="00641241"/>
    <w:rsid w:val="006414CC"/>
    <w:rsid w:val="0064194F"/>
    <w:rsid w:val="006428BA"/>
    <w:rsid w:val="00644086"/>
    <w:rsid w:val="0064419E"/>
    <w:rsid w:val="00644273"/>
    <w:rsid w:val="006444DA"/>
    <w:rsid w:val="0064457E"/>
    <w:rsid w:val="006473B2"/>
    <w:rsid w:val="006477BA"/>
    <w:rsid w:val="00651511"/>
    <w:rsid w:val="0065246C"/>
    <w:rsid w:val="0065373F"/>
    <w:rsid w:val="006550F7"/>
    <w:rsid w:val="00655E6C"/>
    <w:rsid w:val="0065662E"/>
    <w:rsid w:val="00657C8A"/>
    <w:rsid w:val="00660C7A"/>
    <w:rsid w:val="006613D1"/>
    <w:rsid w:val="00662075"/>
    <w:rsid w:val="0066345F"/>
    <w:rsid w:val="006638F9"/>
    <w:rsid w:val="00664234"/>
    <w:rsid w:val="00671892"/>
    <w:rsid w:val="00672514"/>
    <w:rsid w:val="006734EB"/>
    <w:rsid w:val="00674865"/>
    <w:rsid w:val="00674CD5"/>
    <w:rsid w:val="00675B70"/>
    <w:rsid w:val="00675FCF"/>
    <w:rsid w:val="00680583"/>
    <w:rsid w:val="0068164B"/>
    <w:rsid w:val="0068204E"/>
    <w:rsid w:val="0068332C"/>
    <w:rsid w:val="0068376F"/>
    <w:rsid w:val="006868CF"/>
    <w:rsid w:val="00690541"/>
    <w:rsid w:val="00691082"/>
    <w:rsid w:val="0069259E"/>
    <w:rsid w:val="006927D2"/>
    <w:rsid w:val="00696E61"/>
    <w:rsid w:val="00697425"/>
    <w:rsid w:val="006A09CE"/>
    <w:rsid w:val="006A0F94"/>
    <w:rsid w:val="006A3A2B"/>
    <w:rsid w:val="006A4678"/>
    <w:rsid w:val="006A4DFD"/>
    <w:rsid w:val="006A4F6A"/>
    <w:rsid w:val="006A526C"/>
    <w:rsid w:val="006A5D74"/>
    <w:rsid w:val="006A753D"/>
    <w:rsid w:val="006A7BD7"/>
    <w:rsid w:val="006B1904"/>
    <w:rsid w:val="006B1F6B"/>
    <w:rsid w:val="006B2D01"/>
    <w:rsid w:val="006B445A"/>
    <w:rsid w:val="006B526A"/>
    <w:rsid w:val="006B7437"/>
    <w:rsid w:val="006C0878"/>
    <w:rsid w:val="006C154F"/>
    <w:rsid w:val="006C19E5"/>
    <w:rsid w:val="006C42DD"/>
    <w:rsid w:val="006C5641"/>
    <w:rsid w:val="006C5932"/>
    <w:rsid w:val="006C6D0A"/>
    <w:rsid w:val="006C7054"/>
    <w:rsid w:val="006D0BF5"/>
    <w:rsid w:val="006D1343"/>
    <w:rsid w:val="006D1BF1"/>
    <w:rsid w:val="006D1EE0"/>
    <w:rsid w:val="006D2A5B"/>
    <w:rsid w:val="006D3917"/>
    <w:rsid w:val="006D4FA1"/>
    <w:rsid w:val="006D6131"/>
    <w:rsid w:val="006E0280"/>
    <w:rsid w:val="006E033B"/>
    <w:rsid w:val="006E150C"/>
    <w:rsid w:val="006E36BE"/>
    <w:rsid w:val="006E37E3"/>
    <w:rsid w:val="006E3979"/>
    <w:rsid w:val="006E442F"/>
    <w:rsid w:val="006E7427"/>
    <w:rsid w:val="006F1325"/>
    <w:rsid w:val="006F220E"/>
    <w:rsid w:val="006F391D"/>
    <w:rsid w:val="006F4C83"/>
    <w:rsid w:val="006F5197"/>
    <w:rsid w:val="006F709F"/>
    <w:rsid w:val="006F7E27"/>
    <w:rsid w:val="00702BB9"/>
    <w:rsid w:val="00702F60"/>
    <w:rsid w:val="00704502"/>
    <w:rsid w:val="007057C2"/>
    <w:rsid w:val="00707C9F"/>
    <w:rsid w:val="00710CDB"/>
    <w:rsid w:val="0071131F"/>
    <w:rsid w:val="0071148C"/>
    <w:rsid w:val="00711846"/>
    <w:rsid w:val="007118BC"/>
    <w:rsid w:val="00712444"/>
    <w:rsid w:val="00715A07"/>
    <w:rsid w:val="00715F56"/>
    <w:rsid w:val="00716118"/>
    <w:rsid w:val="00716198"/>
    <w:rsid w:val="00716797"/>
    <w:rsid w:val="00716F97"/>
    <w:rsid w:val="007209E7"/>
    <w:rsid w:val="00720EF7"/>
    <w:rsid w:val="00721222"/>
    <w:rsid w:val="00723A7D"/>
    <w:rsid w:val="00724348"/>
    <w:rsid w:val="0072638D"/>
    <w:rsid w:val="007268F8"/>
    <w:rsid w:val="00726A8C"/>
    <w:rsid w:val="00727CDB"/>
    <w:rsid w:val="00731B37"/>
    <w:rsid w:val="007333E5"/>
    <w:rsid w:val="0073746C"/>
    <w:rsid w:val="00742A71"/>
    <w:rsid w:val="00743E0F"/>
    <w:rsid w:val="00744486"/>
    <w:rsid w:val="00746843"/>
    <w:rsid w:val="0075135E"/>
    <w:rsid w:val="007514B5"/>
    <w:rsid w:val="00753AD1"/>
    <w:rsid w:val="007544C1"/>
    <w:rsid w:val="0075459F"/>
    <w:rsid w:val="00756A7B"/>
    <w:rsid w:val="00760824"/>
    <w:rsid w:val="0076113A"/>
    <w:rsid w:val="00761A20"/>
    <w:rsid w:val="0076332C"/>
    <w:rsid w:val="00766591"/>
    <w:rsid w:val="00767149"/>
    <w:rsid w:val="0076794D"/>
    <w:rsid w:val="00767DE6"/>
    <w:rsid w:val="007714D0"/>
    <w:rsid w:val="00771BAE"/>
    <w:rsid w:val="007736E1"/>
    <w:rsid w:val="00773B18"/>
    <w:rsid w:val="007740B3"/>
    <w:rsid w:val="007748EB"/>
    <w:rsid w:val="00774BA4"/>
    <w:rsid w:val="007750A4"/>
    <w:rsid w:val="007808FD"/>
    <w:rsid w:val="00780B3B"/>
    <w:rsid w:val="00782F46"/>
    <w:rsid w:val="00784625"/>
    <w:rsid w:val="00784BAF"/>
    <w:rsid w:val="00785A37"/>
    <w:rsid w:val="007863CB"/>
    <w:rsid w:val="00786E5F"/>
    <w:rsid w:val="00794B4E"/>
    <w:rsid w:val="00795FA7"/>
    <w:rsid w:val="007A0A1E"/>
    <w:rsid w:val="007A0C36"/>
    <w:rsid w:val="007A2475"/>
    <w:rsid w:val="007A2C7B"/>
    <w:rsid w:val="007A3210"/>
    <w:rsid w:val="007A3734"/>
    <w:rsid w:val="007B0A5D"/>
    <w:rsid w:val="007B0CA8"/>
    <w:rsid w:val="007B18D4"/>
    <w:rsid w:val="007B3260"/>
    <w:rsid w:val="007B3F62"/>
    <w:rsid w:val="007B4748"/>
    <w:rsid w:val="007B4A9D"/>
    <w:rsid w:val="007B50FF"/>
    <w:rsid w:val="007B7D10"/>
    <w:rsid w:val="007C0316"/>
    <w:rsid w:val="007C2624"/>
    <w:rsid w:val="007C4B95"/>
    <w:rsid w:val="007C5819"/>
    <w:rsid w:val="007C76BD"/>
    <w:rsid w:val="007D0BE0"/>
    <w:rsid w:val="007D29B8"/>
    <w:rsid w:val="007D2F17"/>
    <w:rsid w:val="007D5DB1"/>
    <w:rsid w:val="007D7EBA"/>
    <w:rsid w:val="007DA2D6"/>
    <w:rsid w:val="007E2AE1"/>
    <w:rsid w:val="007E36E6"/>
    <w:rsid w:val="007E371F"/>
    <w:rsid w:val="007E4736"/>
    <w:rsid w:val="007E4906"/>
    <w:rsid w:val="007E5DAE"/>
    <w:rsid w:val="007E7022"/>
    <w:rsid w:val="007E79AA"/>
    <w:rsid w:val="007F0792"/>
    <w:rsid w:val="007F0B22"/>
    <w:rsid w:val="007F27B1"/>
    <w:rsid w:val="007F549B"/>
    <w:rsid w:val="007F6695"/>
    <w:rsid w:val="00800AAB"/>
    <w:rsid w:val="00801722"/>
    <w:rsid w:val="008029C5"/>
    <w:rsid w:val="008051DE"/>
    <w:rsid w:val="00807151"/>
    <w:rsid w:val="008104D6"/>
    <w:rsid w:val="00812907"/>
    <w:rsid w:val="00812B1C"/>
    <w:rsid w:val="00812F6C"/>
    <w:rsid w:val="00813553"/>
    <w:rsid w:val="00814BC8"/>
    <w:rsid w:val="0082001D"/>
    <w:rsid w:val="008200FD"/>
    <w:rsid w:val="008262B9"/>
    <w:rsid w:val="00827D1A"/>
    <w:rsid w:val="00831738"/>
    <w:rsid w:val="00832348"/>
    <w:rsid w:val="00833731"/>
    <w:rsid w:val="0083689F"/>
    <w:rsid w:val="00837EAB"/>
    <w:rsid w:val="008406DC"/>
    <w:rsid w:val="00841BD7"/>
    <w:rsid w:val="00844779"/>
    <w:rsid w:val="0084690B"/>
    <w:rsid w:val="00853AE3"/>
    <w:rsid w:val="00853F90"/>
    <w:rsid w:val="0085409A"/>
    <w:rsid w:val="00854346"/>
    <w:rsid w:val="0085564E"/>
    <w:rsid w:val="00856867"/>
    <w:rsid w:val="008641B9"/>
    <w:rsid w:val="00864C47"/>
    <w:rsid w:val="00867930"/>
    <w:rsid w:val="00871003"/>
    <w:rsid w:val="00871AB9"/>
    <w:rsid w:val="00871F25"/>
    <w:rsid w:val="00873F99"/>
    <w:rsid w:val="00874449"/>
    <w:rsid w:val="00874524"/>
    <w:rsid w:val="00881BA0"/>
    <w:rsid w:val="00881C6C"/>
    <w:rsid w:val="0088264D"/>
    <w:rsid w:val="00882C28"/>
    <w:rsid w:val="0088300C"/>
    <w:rsid w:val="00883A72"/>
    <w:rsid w:val="008843F3"/>
    <w:rsid w:val="00885FC3"/>
    <w:rsid w:val="008950FB"/>
    <w:rsid w:val="008969E9"/>
    <w:rsid w:val="008A0EC6"/>
    <w:rsid w:val="008A1A22"/>
    <w:rsid w:val="008A23A8"/>
    <w:rsid w:val="008A2D48"/>
    <w:rsid w:val="008A48E1"/>
    <w:rsid w:val="008A7C19"/>
    <w:rsid w:val="008A7CA0"/>
    <w:rsid w:val="008B0283"/>
    <w:rsid w:val="008B044C"/>
    <w:rsid w:val="008B04FE"/>
    <w:rsid w:val="008B0A3E"/>
    <w:rsid w:val="008B29AD"/>
    <w:rsid w:val="008B3045"/>
    <w:rsid w:val="008B369D"/>
    <w:rsid w:val="008B4215"/>
    <w:rsid w:val="008B4597"/>
    <w:rsid w:val="008B4804"/>
    <w:rsid w:val="008B5266"/>
    <w:rsid w:val="008B59C6"/>
    <w:rsid w:val="008B6919"/>
    <w:rsid w:val="008B6971"/>
    <w:rsid w:val="008B7582"/>
    <w:rsid w:val="008C35D3"/>
    <w:rsid w:val="008C7275"/>
    <w:rsid w:val="008D0381"/>
    <w:rsid w:val="008D11C8"/>
    <w:rsid w:val="008D1601"/>
    <w:rsid w:val="008D228A"/>
    <w:rsid w:val="008D3A57"/>
    <w:rsid w:val="008D3B7D"/>
    <w:rsid w:val="008D4881"/>
    <w:rsid w:val="008D4962"/>
    <w:rsid w:val="008D6726"/>
    <w:rsid w:val="008E45EA"/>
    <w:rsid w:val="008E5C83"/>
    <w:rsid w:val="008E5E08"/>
    <w:rsid w:val="008E61BE"/>
    <w:rsid w:val="008F0CCD"/>
    <w:rsid w:val="008F0D9A"/>
    <w:rsid w:val="008F12EF"/>
    <w:rsid w:val="008F2F25"/>
    <w:rsid w:val="00900702"/>
    <w:rsid w:val="00900AB4"/>
    <w:rsid w:val="00902E47"/>
    <w:rsid w:val="00904313"/>
    <w:rsid w:val="00904CBA"/>
    <w:rsid w:val="009055FF"/>
    <w:rsid w:val="0091017C"/>
    <w:rsid w:val="00911A35"/>
    <w:rsid w:val="00911DA3"/>
    <w:rsid w:val="00911E3A"/>
    <w:rsid w:val="00912BC6"/>
    <w:rsid w:val="00913148"/>
    <w:rsid w:val="00914B3D"/>
    <w:rsid w:val="00917A80"/>
    <w:rsid w:val="00917E4A"/>
    <w:rsid w:val="00917E9C"/>
    <w:rsid w:val="00917EBB"/>
    <w:rsid w:val="00920A25"/>
    <w:rsid w:val="009245E0"/>
    <w:rsid w:val="00927822"/>
    <w:rsid w:val="00930A87"/>
    <w:rsid w:val="0093456B"/>
    <w:rsid w:val="00934710"/>
    <w:rsid w:val="00935115"/>
    <w:rsid w:val="00940A53"/>
    <w:rsid w:val="00941093"/>
    <w:rsid w:val="009429B0"/>
    <w:rsid w:val="00943966"/>
    <w:rsid w:val="0094398B"/>
    <w:rsid w:val="00944E32"/>
    <w:rsid w:val="0094545C"/>
    <w:rsid w:val="00945CFD"/>
    <w:rsid w:val="009475F5"/>
    <w:rsid w:val="00952323"/>
    <w:rsid w:val="0095255C"/>
    <w:rsid w:val="00952F65"/>
    <w:rsid w:val="00953821"/>
    <w:rsid w:val="00955BF5"/>
    <w:rsid w:val="00955E7A"/>
    <w:rsid w:val="00957579"/>
    <w:rsid w:val="00962E48"/>
    <w:rsid w:val="00963091"/>
    <w:rsid w:val="009637B3"/>
    <w:rsid w:val="009642C0"/>
    <w:rsid w:val="00964645"/>
    <w:rsid w:val="00966169"/>
    <w:rsid w:val="009668CB"/>
    <w:rsid w:val="009670CA"/>
    <w:rsid w:val="00970550"/>
    <w:rsid w:val="009712EB"/>
    <w:rsid w:val="009726FC"/>
    <w:rsid w:val="00973DAA"/>
    <w:rsid w:val="00975192"/>
    <w:rsid w:val="0097551F"/>
    <w:rsid w:val="00975581"/>
    <w:rsid w:val="009771D6"/>
    <w:rsid w:val="009775F3"/>
    <w:rsid w:val="00980187"/>
    <w:rsid w:val="00981EAA"/>
    <w:rsid w:val="00983207"/>
    <w:rsid w:val="00986936"/>
    <w:rsid w:val="0098698C"/>
    <w:rsid w:val="00986ECC"/>
    <w:rsid w:val="00991323"/>
    <w:rsid w:val="0099180C"/>
    <w:rsid w:val="009944AB"/>
    <w:rsid w:val="00995A78"/>
    <w:rsid w:val="00996E84"/>
    <w:rsid w:val="009971AE"/>
    <w:rsid w:val="009A0D19"/>
    <w:rsid w:val="009A1C69"/>
    <w:rsid w:val="009A2240"/>
    <w:rsid w:val="009A3C5A"/>
    <w:rsid w:val="009A5CCA"/>
    <w:rsid w:val="009A6BCA"/>
    <w:rsid w:val="009B0349"/>
    <w:rsid w:val="009B0D00"/>
    <w:rsid w:val="009B2144"/>
    <w:rsid w:val="009B3C2A"/>
    <w:rsid w:val="009B5120"/>
    <w:rsid w:val="009B7E03"/>
    <w:rsid w:val="009C104A"/>
    <w:rsid w:val="009C1D62"/>
    <w:rsid w:val="009C3F18"/>
    <w:rsid w:val="009C75CF"/>
    <w:rsid w:val="009D23A7"/>
    <w:rsid w:val="009D26AE"/>
    <w:rsid w:val="009D2FA5"/>
    <w:rsid w:val="009D4585"/>
    <w:rsid w:val="009D486F"/>
    <w:rsid w:val="009D545D"/>
    <w:rsid w:val="009D788C"/>
    <w:rsid w:val="009D78A0"/>
    <w:rsid w:val="009D7980"/>
    <w:rsid w:val="009E0978"/>
    <w:rsid w:val="009E160E"/>
    <w:rsid w:val="009E1655"/>
    <w:rsid w:val="009E47EC"/>
    <w:rsid w:val="009E4E0D"/>
    <w:rsid w:val="009E53F7"/>
    <w:rsid w:val="009E549F"/>
    <w:rsid w:val="009E55AD"/>
    <w:rsid w:val="009E66C1"/>
    <w:rsid w:val="009F1199"/>
    <w:rsid w:val="009F2A87"/>
    <w:rsid w:val="009F3C5C"/>
    <w:rsid w:val="009F3EE3"/>
    <w:rsid w:val="009F4401"/>
    <w:rsid w:val="009F6504"/>
    <w:rsid w:val="009F67B6"/>
    <w:rsid w:val="009F7CA9"/>
    <w:rsid w:val="00A009B1"/>
    <w:rsid w:val="00A01B61"/>
    <w:rsid w:val="00A0294E"/>
    <w:rsid w:val="00A03017"/>
    <w:rsid w:val="00A030FF"/>
    <w:rsid w:val="00A0457D"/>
    <w:rsid w:val="00A04BB0"/>
    <w:rsid w:val="00A04F8D"/>
    <w:rsid w:val="00A05D81"/>
    <w:rsid w:val="00A0604A"/>
    <w:rsid w:val="00A06271"/>
    <w:rsid w:val="00A06EF3"/>
    <w:rsid w:val="00A1366A"/>
    <w:rsid w:val="00A1422D"/>
    <w:rsid w:val="00A157C6"/>
    <w:rsid w:val="00A17456"/>
    <w:rsid w:val="00A17E54"/>
    <w:rsid w:val="00A17FA9"/>
    <w:rsid w:val="00A20653"/>
    <w:rsid w:val="00A20A34"/>
    <w:rsid w:val="00A20D91"/>
    <w:rsid w:val="00A222B2"/>
    <w:rsid w:val="00A22CE1"/>
    <w:rsid w:val="00A26868"/>
    <w:rsid w:val="00A27572"/>
    <w:rsid w:val="00A30E28"/>
    <w:rsid w:val="00A325EC"/>
    <w:rsid w:val="00A32DF1"/>
    <w:rsid w:val="00A33A9E"/>
    <w:rsid w:val="00A34D07"/>
    <w:rsid w:val="00A370E5"/>
    <w:rsid w:val="00A41F09"/>
    <w:rsid w:val="00A42172"/>
    <w:rsid w:val="00A4267D"/>
    <w:rsid w:val="00A45FBC"/>
    <w:rsid w:val="00A467B0"/>
    <w:rsid w:val="00A47C37"/>
    <w:rsid w:val="00A51E4E"/>
    <w:rsid w:val="00A520B5"/>
    <w:rsid w:val="00A52A86"/>
    <w:rsid w:val="00A54230"/>
    <w:rsid w:val="00A554A3"/>
    <w:rsid w:val="00A55F36"/>
    <w:rsid w:val="00A575BC"/>
    <w:rsid w:val="00A57872"/>
    <w:rsid w:val="00A61869"/>
    <w:rsid w:val="00A62965"/>
    <w:rsid w:val="00A657C6"/>
    <w:rsid w:val="00A659F0"/>
    <w:rsid w:val="00A65D89"/>
    <w:rsid w:val="00A70AAD"/>
    <w:rsid w:val="00A716FC"/>
    <w:rsid w:val="00A71AB1"/>
    <w:rsid w:val="00A72B21"/>
    <w:rsid w:val="00A73FFC"/>
    <w:rsid w:val="00A74246"/>
    <w:rsid w:val="00A74E99"/>
    <w:rsid w:val="00A77540"/>
    <w:rsid w:val="00A77F11"/>
    <w:rsid w:val="00A77F3E"/>
    <w:rsid w:val="00A8082D"/>
    <w:rsid w:val="00A87F82"/>
    <w:rsid w:val="00A902B1"/>
    <w:rsid w:val="00A91308"/>
    <w:rsid w:val="00A91985"/>
    <w:rsid w:val="00A91F6C"/>
    <w:rsid w:val="00A92330"/>
    <w:rsid w:val="00A93A94"/>
    <w:rsid w:val="00A947BF"/>
    <w:rsid w:val="00A94CB1"/>
    <w:rsid w:val="00A950BA"/>
    <w:rsid w:val="00AA0372"/>
    <w:rsid w:val="00AA15C1"/>
    <w:rsid w:val="00AA1963"/>
    <w:rsid w:val="00AA1A4E"/>
    <w:rsid w:val="00AA1ED6"/>
    <w:rsid w:val="00AA215E"/>
    <w:rsid w:val="00AA32D6"/>
    <w:rsid w:val="00AA50BE"/>
    <w:rsid w:val="00AA5FA1"/>
    <w:rsid w:val="00AA64FF"/>
    <w:rsid w:val="00AA7B26"/>
    <w:rsid w:val="00AB0148"/>
    <w:rsid w:val="00AB016E"/>
    <w:rsid w:val="00AB1A4B"/>
    <w:rsid w:val="00AB5009"/>
    <w:rsid w:val="00AB5EB2"/>
    <w:rsid w:val="00AB6274"/>
    <w:rsid w:val="00AB67F6"/>
    <w:rsid w:val="00AB6889"/>
    <w:rsid w:val="00AB7E7F"/>
    <w:rsid w:val="00AC064E"/>
    <w:rsid w:val="00AC5500"/>
    <w:rsid w:val="00AC5EC1"/>
    <w:rsid w:val="00AD2EB8"/>
    <w:rsid w:val="00AD3052"/>
    <w:rsid w:val="00AD733D"/>
    <w:rsid w:val="00AE2325"/>
    <w:rsid w:val="00AE33BE"/>
    <w:rsid w:val="00AE34EE"/>
    <w:rsid w:val="00AE410A"/>
    <w:rsid w:val="00AE55AA"/>
    <w:rsid w:val="00AE580A"/>
    <w:rsid w:val="00AE5E40"/>
    <w:rsid w:val="00AE60DC"/>
    <w:rsid w:val="00AE6A00"/>
    <w:rsid w:val="00AE6D18"/>
    <w:rsid w:val="00AF0BDF"/>
    <w:rsid w:val="00AF1A05"/>
    <w:rsid w:val="00AF26B3"/>
    <w:rsid w:val="00AF28FA"/>
    <w:rsid w:val="00B0075A"/>
    <w:rsid w:val="00B01A66"/>
    <w:rsid w:val="00B0224E"/>
    <w:rsid w:val="00B04753"/>
    <w:rsid w:val="00B0610B"/>
    <w:rsid w:val="00B06873"/>
    <w:rsid w:val="00B07084"/>
    <w:rsid w:val="00B10C82"/>
    <w:rsid w:val="00B117F4"/>
    <w:rsid w:val="00B12CEC"/>
    <w:rsid w:val="00B12DAA"/>
    <w:rsid w:val="00B14D32"/>
    <w:rsid w:val="00B17DFF"/>
    <w:rsid w:val="00B23A35"/>
    <w:rsid w:val="00B23E4B"/>
    <w:rsid w:val="00B26267"/>
    <w:rsid w:val="00B31E5B"/>
    <w:rsid w:val="00B32053"/>
    <w:rsid w:val="00B33285"/>
    <w:rsid w:val="00B34E99"/>
    <w:rsid w:val="00B34F73"/>
    <w:rsid w:val="00B34F75"/>
    <w:rsid w:val="00B36BE8"/>
    <w:rsid w:val="00B37297"/>
    <w:rsid w:val="00B40597"/>
    <w:rsid w:val="00B41200"/>
    <w:rsid w:val="00B41613"/>
    <w:rsid w:val="00B41DAE"/>
    <w:rsid w:val="00B42408"/>
    <w:rsid w:val="00B427D6"/>
    <w:rsid w:val="00B43D91"/>
    <w:rsid w:val="00B44AED"/>
    <w:rsid w:val="00B4639F"/>
    <w:rsid w:val="00B466D6"/>
    <w:rsid w:val="00B47AAA"/>
    <w:rsid w:val="00B50467"/>
    <w:rsid w:val="00B50F0E"/>
    <w:rsid w:val="00B52C16"/>
    <w:rsid w:val="00B53653"/>
    <w:rsid w:val="00B5437D"/>
    <w:rsid w:val="00B5530F"/>
    <w:rsid w:val="00B55A7D"/>
    <w:rsid w:val="00B57A21"/>
    <w:rsid w:val="00B6091B"/>
    <w:rsid w:val="00B6117C"/>
    <w:rsid w:val="00B611DF"/>
    <w:rsid w:val="00B61DE9"/>
    <w:rsid w:val="00B61F2A"/>
    <w:rsid w:val="00B62920"/>
    <w:rsid w:val="00B65311"/>
    <w:rsid w:val="00B65493"/>
    <w:rsid w:val="00B65D1B"/>
    <w:rsid w:val="00B70F49"/>
    <w:rsid w:val="00B722D5"/>
    <w:rsid w:val="00B728CB"/>
    <w:rsid w:val="00B73113"/>
    <w:rsid w:val="00B74D1A"/>
    <w:rsid w:val="00B757CD"/>
    <w:rsid w:val="00B757F0"/>
    <w:rsid w:val="00B80641"/>
    <w:rsid w:val="00B82A0A"/>
    <w:rsid w:val="00B82DED"/>
    <w:rsid w:val="00B84B85"/>
    <w:rsid w:val="00B865C3"/>
    <w:rsid w:val="00B86B41"/>
    <w:rsid w:val="00B90CC4"/>
    <w:rsid w:val="00B921A7"/>
    <w:rsid w:val="00B92BA4"/>
    <w:rsid w:val="00B92C13"/>
    <w:rsid w:val="00B92EBD"/>
    <w:rsid w:val="00B94999"/>
    <w:rsid w:val="00B94B83"/>
    <w:rsid w:val="00B9557A"/>
    <w:rsid w:val="00B95612"/>
    <w:rsid w:val="00B95E69"/>
    <w:rsid w:val="00BA19DB"/>
    <w:rsid w:val="00BA1C5D"/>
    <w:rsid w:val="00BA37A7"/>
    <w:rsid w:val="00BA39A2"/>
    <w:rsid w:val="00BA41A5"/>
    <w:rsid w:val="00BA539E"/>
    <w:rsid w:val="00BA66D8"/>
    <w:rsid w:val="00BA674E"/>
    <w:rsid w:val="00BA7597"/>
    <w:rsid w:val="00BB19E7"/>
    <w:rsid w:val="00BB3F5B"/>
    <w:rsid w:val="00BB6811"/>
    <w:rsid w:val="00BB7CC7"/>
    <w:rsid w:val="00BB7EC0"/>
    <w:rsid w:val="00BC0898"/>
    <w:rsid w:val="00BC2491"/>
    <w:rsid w:val="00BC2B95"/>
    <w:rsid w:val="00BC3CB5"/>
    <w:rsid w:val="00BC5236"/>
    <w:rsid w:val="00BC7738"/>
    <w:rsid w:val="00BD0A70"/>
    <w:rsid w:val="00BD2A11"/>
    <w:rsid w:val="00BD3112"/>
    <w:rsid w:val="00BD4847"/>
    <w:rsid w:val="00BD50E4"/>
    <w:rsid w:val="00BD559A"/>
    <w:rsid w:val="00BD6698"/>
    <w:rsid w:val="00BD6CD4"/>
    <w:rsid w:val="00BD78BD"/>
    <w:rsid w:val="00BE016F"/>
    <w:rsid w:val="00BE13DC"/>
    <w:rsid w:val="00BE1881"/>
    <w:rsid w:val="00BE20EA"/>
    <w:rsid w:val="00BE32F3"/>
    <w:rsid w:val="00BE4E14"/>
    <w:rsid w:val="00BE78A8"/>
    <w:rsid w:val="00BF0F1C"/>
    <w:rsid w:val="00BF3AC1"/>
    <w:rsid w:val="00BF555F"/>
    <w:rsid w:val="00C056C1"/>
    <w:rsid w:val="00C06084"/>
    <w:rsid w:val="00C06D56"/>
    <w:rsid w:val="00C07416"/>
    <w:rsid w:val="00C10E24"/>
    <w:rsid w:val="00C121D3"/>
    <w:rsid w:val="00C1398F"/>
    <w:rsid w:val="00C14A1B"/>
    <w:rsid w:val="00C153A3"/>
    <w:rsid w:val="00C1552F"/>
    <w:rsid w:val="00C161E3"/>
    <w:rsid w:val="00C215B5"/>
    <w:rsid w:val="00C21E2E"/>
    <w:rsid w:val="00C23518"/>
    <w:rsid w:val="00C23A57"/>
    <w:rsid w:val="00C23CE6"/>
    <w:rsid w:val="00C27051"/>
    <w:rsid w:val="00C279C7"/>
    <w:rsid w:val="00C304C9"/>
    <w:rsid w:val="00C30DDD"/>
    <w:rsid w:val="00C31981"/>
    <w:rsid w:val="00C32A18"/>
    <w:rsid w:val="00C33034"/>
    <w:rsid w:val="00C33943"/>
    <w:rsid w:val="00C34C87"/>
    <w:rsid w:val="00C35BE1"/>
    <w:rsid w:val="00C373FF"/>
    <w:rsid w:val="00C37DEA"/>
    <w:rsid w:val="00C40201"/>
    <w:rsid w:val="00C4445F"/>
    <w:rsid w:val="00C44943"/>
    <w:rsid w:val="00C45963"/>
    <w:rsid w:val="00C465D5"/>
    <w:rsid w:val="00C46EB3"/>
    <w:rsid w:val="00C4736F"/>
    <w:rsid w:val="00C508CA"/>
    <w:rsid w:val="00C52767"/>
    <w:rsid w:val="00C54748"/>
    <w:rsid w:val="00C547AB"/>
    <w:rsid w:val="00C549F4"/>
    <w:rsid w:val="00C55C91"/>
    <w:rsid w:val="00C55DA8"/>
    <w:rsid w:val="00C56F1D"/>
    <w:rsid w:val="00C62A3F"/>
    <w:rsid w:val="00C64EBA"/>
    <w:rsid w:val="00C652C6"/>
    <w:rsid w:val="00C6647C"/>
    <w:rsid w:val="00C66808"/>
    <w:rsid w:val="00C72FAA"/>
    <w:rsid w:val="00C741B6"/>
    <w:rsid w:val="00C75878"/>
    <w:rsid w:val="00C760C4"/>
    <w:rsid w:val="00C76136"/>
    <w:rsid w:val="00C767D1"/>
    <w:rsid w:val="00C771B7"/>
    <w:rsid w:val="00C819C9"/>
    <w:rsid w:val="00C824A4"/>
    <w:rsid w:val="00C909C3"/>
    <w:rsid w:val="00C90F80"/>
    <w:rsid w:val="00C91517"/>
    <w:rsid w:val="00C91D10"/>
    <w:rsid w:val="00C92027"/>
    <w:rsid w:val="00C93B48"/>
    <w:rsid w:val="00C95FC0"/>
    <w:rsid w:val="00C96278"/>
    <w:rsid w:val="00C96E00"/>
    <w:rsid w:val="00CA300E"/>
    <w:rsid w:val="00CA33ED"/>
    <w:rsid w:val="00CA3A3B"/>
    <w:rsid w:val="00CA3D96"/>
    <w:rsid w:val="00CA3E2F"/>
    <w:rsid w:val="00CA5779"/>
    <w:rsid w:val="00CA6B86"/>
    <w:rsid w:val="00CA7958"/>
    <w:rsid w:val="00CB0EC6"/>
    <w:rsid w:val="00CB1728"/>
    <w:rsid w:val="00CB1DFB"/>
    <w:rsid w:val="00CB34D4"/>
    <w:rsid w:val="00CB5157"/>
    <w:rsid w:val="00CB65D8"/>
    <w:rsid w:val="00CB7EDF"/>
    <w:rsid w:val="00CC1EBB"/>
    <w:rsid w:val="00CC2CCF"/>
    <w:rsid w:val="00CC3487"/>
    <w:rsid w:val="00CC44B7"/>
    <w:rsid w:val="00CC4DD0"/>
    <w:rsid w:val="00CC5A9A"/>
    <w:rsid w:val="00CC5B29"/>
    <w:rsid w:val="00CC6B11"/>
    <w:rsid w:val="00CC7D0C"/>
    <w:rsid w:val="00CD04CA"/>
    <w:rsid w:val="00CD4D43"/>
    <w:rsid w:val="00CD5437"/>
    <w:rsid w:val="00CD66BE"/>
    <w:rsid w:val="00CD66FE"/>
    <w:rsid w:val="00CE0FBC"/>
    <w:rsid w:val="00CE3CEE"/>
    <w:rsid w:val="00CE5B71"/>
    <w:rsid w:val="00CE641A"/>
    <w:rsid w:val="00CF0821"/>
    <w:rsid w:val="00CF1444"/>
    <w:rsid w:val="00CF1D9E"/>
    <w:rsid w:val="00CF41E2"/>
    <w:rsid w:val="00CF5434"/>
    <w:rsid w:val="00CF6863"/>
    <w:rsid w:val="00CF75D2"/>
    <w:rsid w:val="00CF7A75"/>
    <w:rsid w:val="00CF7DAD"/>
    <w:rsid w:val="00D003AE"/>
    <w:rsid w:val="00D01048"/>
    <w:rsid w:val="00D01E6A"/>
    <w:rsid w:val="00D02289"/>
    <w:rsid w:val="00D02543"/>
    <w:rsid w:val="00D03444"/>
    <w:rsid w:val="00D03705"/>
    <w:rsid w:val="00D03D53"/>
    <w:rsid w:val="00D04AC5"/>
    <w:rsid w:val="00D07F40"/>
    <w:rsid w:val="00D100D4"/>
    <w:rsid w:val="00D10C54"/>
    <w:rsid w:val="00D11021"/>
    <w:rsid w:val="00D11F8A"/>
    <w:rsid w:val="00D1286B"/>
    <w:rsid w:val="00D13386"/>
    <w:rsid w:val="00D13636"/>
    <w:rsid w:val="00D14D96"/>
    <w:rsid w:val="00D165E8"/>
    <w:rsid w:val="00D179B1"/>
    <w:rsid w:val="00D17A1F"/>
    <w:rsid w:val="00D2026E"/>
    <w:rsid w:val="00D202FD"/>
    <w:rsid w:val="00D2052C"/>
    <w:rsid w:val="00D205D1"/>
    <w:rsid w:val="00D20616"/>
    <w:rsid w:val="00D20B42"/>
    <w:rsid w:val="00D21087"/>
    <w:rsid w:val="00D2141C"/>
    <w:rsid w:val="00D228EF"/>
    <w:rsid w:val="00D2360D"/>
    <w:rsid w:val="00D24631"/>
    <w:rsid w:val="00D26250"/>
    <w:rsid w:val="00D277E7"/>
    <w:rsid w:val="00D27C5D"/>
    <w:rsid w:val="00D3286D"/>
    <w:rsid w:val="00D32F78"/>
    <w:rsid w:val="00D331AF"/>
    <w:rsid w:val="00D356D1"/>
    <w:rsid w:val="00D358E1"/>
    <w:rsid w:val="00D36841"/>
    <w:rsid w:val="00D36E30"/>
    <w:rsid w:val="00D36EA2"/>
    <w:rsid w:val="00D3727F"/>
    <w:rsid w:val="00D377CF"/>
    <w:rsid w:val="00D37F2A"/>
    <w:rsid w:val="00D40C42"/>
    <w:rsid w:val="00D412A5"/>
    <w:rsid w:val="00D41738"/>
    <w:rsid w:val="00D42C3F"/>
    <w:rsid w:val="00D431AA"/>
    <w:rsid w:val="00D438A6"/>
    <w:rsid w:val="00D47A2C"/>
    <w:rsid w:val="00D47D41"/>
    <w:rsid w:val="00D47DB2"/>
    <w:rsid w:val="00D50777"/>
    <w:rsid w:val="00D50F91"/>
    <w:rsid w:val="00D510C9"/>
    <w:rsid w:val="00D51911"/>
    <w:rsid w:val="00D5552C"/>
    <w:rsid w:val="00D56A8E"/>
    <w:rsid w:val="00D56B23"/>
    <w:rsid w:val="00D56D36"/>
    <w:rsid w:val="00D57177"/>
    <w:rsid w:val="00D62767"/>
    <w:rsid w:val="00D627E9"/>
    <w:rsid w:val="00D636AD"/>
    <w:rsid w:val="00D6406F"/>
    <w:rsid w:val="00D656A9"/>
    <w:rsid w:val="00D677E8"/>
    <w:rsid w:val="00D679E6"/>
    <w:rsid w:val="00D725A5"/>
    <w:rsid w:val="00D72D97"/>
    <w:rsid w:val="00D72E68"/>
    <w:rsid w:val="00D74864"/>
    <w:rsid w:val="00D74F26"/>
    <w:rsid w:val="00D773D4"/>
    <w:rsid w:val="00D81B60"/>
    <w:rsid w:val="00D82816"/>
    <w:rsid w:val="00D82F8A"/>
    <w:rsid w:val="00D8399A"/>
    <w:rsid w:val="00D83D28"/>
    <w:rsid w:val="00D8444D"/>
    <w:rsid w:val="00D84530"/>
    <w:rsid w:val="00D8760F"/>
    <w:rsid w:val="00D905BB"/>
    <w:rsid w:val="00D90661"/>
    <w:rsid w:val="00D931EE"/>
    <w:rsid w:val="00D94545"/>
    <w:rsid w:val="00D97481"/>
    <w:rsid w:val="00DA012A"/>
    <w:rsid w:val="00DA1143"/>
    <w:rsid w:val="00DA486B"/>
    <w:rsid w:val="00DA584E"/>
    <w:rsid w:val="00DA5C22"/>
    <w:rsid w:val="00DA658D"/>
    <w:rsid w:val="00DA7C7B"/>
    <w:rsid w:val="00DB2107"/>
    <w:rsid w:val="00DB4E87"/>
    <w:rsid w:val="00DB5230"/>
    <w:rsid w:val="00DB590E"/>
    <w:rsid w:val="00DB60B5"/>
    <w:rsid w:val="00DB7811"/>
    <w:rsid w:val="00DB7949"/>
    <w:rsid w:val="00DC1167"/>
    <w:rsid w:val="00DC16D4"/>
    <w:rsid w:val="00DC24A8"/>
    <w:rsid w:val="00DC3F0B"/>
    <w:rsid w:val="00DC4873"/>
    <w:rsid w:val="00DC5275"/>
    <w:rsid w:val="00DC5B9A"/>
    <w:rsid w:val="00DC60D4"/>
    <w:rsid w:val="00DC7D02"/>
    <w:rsid w:val="00DC7F33"/>
    <w:rsid w:val="00DD0903"/>
    <w:rsid w:val="00DD2AE1"/>
    <w:rsid w:val="00DD573B"/>
    <w:rsid w:val="00DD601A"/>
    <w:rsid w:val="00DD6B99"/>
    <w:rsid w:val="00DE3267"/>
    <w:rsid w:val="00DE4DCB"/>
    <w:rsid w:val="00DE5011"/>
    <w:rsid w:val="00DE6C0E"/>
    <w:rsid w:val="00DF0CAD"/>
    <w:rsid w:val="00DF119C"/>
    <w:rsid w:val="00DF13C8"/>
    <w:rsid w:val="00DF51AA"/>
    <w:rsid w:val="00DF5B1B"/>
    <w:rsid w:val="00DF5DBE"/>
    <w:rsid w:val="00DF62B2"/>
    <w:rsid w:val="00DF6A93"/>
    <w:rsid w:val="00DF6E3D"/>
    <w:rsid w:val="00DF7537"/>
    <w:rsid w:val="00DF7703"/>
    <w:rsid w:val="00E000D4"/>
    <w:rsid w:val="00E00C66"/>
    <w:rsid w:val="00E02621"/>
    <w:rsid w:val="00E032D7"/>
    <w:rsid w:val="00E035C1"/>
    <w:rsid w:val="00E05949"/>
    <w:rsid w:val="00E07458"/>
    <w:rsid w:val="00E07B76"/>
    <w:rsid w:val="00E10E9E"/>
    <w:rsid w:val="00E11F36"/>
    <w:rsid w:val="00E1208B"/>
    <w:rsid w:val="00E12C35"/>
    <w:rsid w:val="00E13E67"/>
    <w:rsid w:val="00E1573C"/>
    <w:rsid w:val="00E176EA"/>
    <w:rsid w:val="00E179E3"/>
    <w:rsid w:val="00E20A37"/>
    <w:rsid w:val="00E2137A"/>
    <w:rsid w:val="00E21453"/>
    <w:rsid w:val="00E2259D"/>
    <w:rsid w:val="00E23BA2"/>
    <w:rsid w:val="00E254FC"/>
    <w:rsid w:val="00E2595B"/>
    <w:rsid w:val="00E2595D"/>
    <w:rsid w:val="00E25C5B"/>
    <w:rsid w:val="00E2604D"/>
    <w:rsid w:val="00E27D0C"/>
    <w:rsid w:val="00E309ED"/>
    <w:rsid w:val="00E33DA5"/>
    <w:rsid w:val="00E33FB3"/>
    <w:rsid w:val="00E33FD2"/>
    <w:rsid w:val="00E36FE5"/>
    <w:rsid w:val="00E373F2"/>
    <w:rsid w:val="00E41FE4"/>
    <w:rsid w:val="00E44DE5"/>
    <w:rsid w:val="00E46293"/>
    <w:rsid w:val="00E500C8"/>
    <w:rsid w:val="00E521C4"/>
    <w:rsid w:val="00E52AA2"/>
    <w:rsid w:val="00E54AE4"/>
    <w:rsid w:val="00E5728D"/>
    <w:rsid w:val="00E60AB7"/>
    <w:rsid w:val="00E62992"/>
    <w:rsid w:val="00E637EE"/>
    <w:rsid w:val="00E6405A"/>
    <w:rsid w:val="00E64068"/>
    <w:rsid w:val="00E654A4"/>
    <w:rsid w:val="00E65998"/>
    <w:rsid w:val="00E67F8C"/>
    <w:rsid w:val="00E70118"/>
    <w:rsid w:val="00E709AA"/>
    <w:rsid w:val="00E725E8"/>
    <w:rsid w:val="00E72EFE"/>
    <w:rsid w:val="00E738EF"/>
    <w:rsid w:val="00E74E2D"/>
    <w:rsid w:val="00E75318"/>
    <w:rsid w:val="00E75D94"/>
    <w:rsid w:val="00E75E0B"/>
    <w:rsid w:val="00E80E95"/>
    <w:rsid w:val="00E81D35"/>
    <w:rsid w:val="00E81EB3"/>
    <w:rsid w:val="00E81F2C"/>
    <w:rsid w:val="00E841C3"/>
    <w:rsid w:val="00E848D4"/>
    <w:rsid w:val="00E84A2F"/>
    <w:rsid w:val="00E85504"/>
    <w:rsid w:val="00E85D06"/>
    <w:rsid w:val="00E86507"/>
    <w:rsid w:val="00E8670C"/>
    <w:rsid w:val="00E87331"/>
    <w:rsid w:val="00E87ACD"/>
    <w:rsid w:val="00E90270"/>
    <w:rsid w:val="00E917A5"/>
    <w:rsid w:val="00E92E2B"/>
    <w:rsid w:val="00E9438F"/>
    <w:rsid w:val="00E947A3"/>
    <w:rsid w:val="00E96712"/>
    <w:rsid w:val="00EA1A76"/>
    <w:rsid w:val="00EA5DBC"/>
    <w:rsid w:val="00EB1B48"/>
    <w:rsid w:val="00EB28FF"/>
    <w:rsid w:val="00EB2D14"/>
    <w:rsid w:val="00EB3C37"/>
    <w:rsid w:val="00EB5353"/>
    <w:rsid w:val="00EB60A9"/>
    <w:rsid w:val="00EB61B7"/>
    <w:rsid w:val="00EB65B1"/>
    <w:rsid w:val="00EB683D"/>
    <w:rsid w:val="00EB7B01"/>
    <w:rsid w:val="00EC5458"/>
    <w:rsid w:val="00EC6F86"/>
    <w:rsid w:val="00EC789C"/>
    <w:rsid w:val="00ED03D9"/>
    <w:rsid w:val="00ED1E97"/>
    <w:rsid w:val="00ED28E6"/>
    <w:rsid w:val="00ED351B"/>
    <w:rsid w:val="00ED552F"/>
    <w:rsid w:val="00ED6733"/>
    <w:rsid w:val="00EE0C12"/>
    <w:rsid w:val="00EE1E1A"/>
    <w:rsid w:val="00EE20A6"/>
    <w:rsid w:val="00EE2790"/>
    <w:rsid w:val="00EE435D"/>
    <w:rsid w:val="00F00412"/>
    <w:rsid w:val="00F026B8"/>
    <w:rsid w:val="00F0530D"/>
    <w:rsid w:val="00F06DFF"/>
    <w:rsid w:val="00F10D8A"/>
    <w:rsid w:val="00F169FA"/>
    <w:rsid w:val="00F17C58"/>
    <w:rsid w:val="00F20176"/>
    <w:rsid w:val="00F21BF6"/>
    <w:rsid w:val="00F27978"/>
    <w:rsid w:val="00F318B6"/>
    <w:rsid w:val="00F333AA"/>
    <w:rsid w:val="00F334FA"/>
    <w:rsid w:val="00F3447B"/>
    <w:rsid w:val="00F34723"/>
    <w:rsid w:val="00F364CF"/>
    <w:rsid w:val="00F40492"/>
    <w:rsid w:val="00F40ACE"/>
    <w:rsid w:val="00F4124A"/>
    <w:rsid w:val="00F43741"/>
    <w:rsid w:val="00F45868"/>
    <w:rsid w:val="00F4653A"/>
    <w:rsid w:val="00F47383"/>
    <w:rsid w:val="00F5203F"/>
    <w:rsid w:val="00F529A8"/>
    <w:rsid w:val="00F53A3F"/>
    <w:rsid w:val="00F55013"/>
    <w:rsid w:val="00F5558A"/>
    <w:rsid w:val="00F565BA"/>
    <w:rsid w:val="00F6007B"/>
    <w:rsid w:val="00F61506"/>
    <w:rsid w:val="00F63993"/>
    <w:rsid w:val="00F653D5"/>
    <w:rsid w:val="00F66BC0"/>
    <w:rsid w:val="00F66C15"/>
    <w:rsid w:val="00F70018"/>
    <w:rsid w:val="00F70AAB"/>
    <w:rsid w:val="00F72F04"/>
    <w:rsid w:val="00F77881"/>
    <w:rsid w:val="00F77DDB"/>
    <w:rsid w:val="00F80C84"/>
    <w:rsid w:val="00F814C6"/>
    <w:rsid w:val="00F81C9B"/>
    <w:rsid w:val="00F8791D"/>
    <w:rsid w:val="00F87952"/>
    <w:rsid w:val="00F87B1F"/>
    <w:rsid w:val="00F90284"/>
    <w:rsid w:val="00F914CA"/>
    <w:rsid w:val="00F918D2"/>
    <w:rsid w:val="00F92758"/>
    <w:rsid w:val="00F92F95"/>
    <w:rsid w:val="00F948B3"/>
    <w:rsid w:val="00F94A5D"/>
    <w:rsid w:val="00F94F43"/>
    <w:rsid w:val="00F96338"/>
    <w:rsid w:val="00F9640D"/>
    <w:rsid w:val="00F96AF6"/>
    <w:rsid w:val="00FA030F"/>
    <w:rsid w:val="00FA13D0"/>
    <w:rsid w:val="00FA333D"/>
    <w:rsid w:val="00FB0422"/>
    <w:rsid w:val="00FB087A"/>
    <w:rsid w:val="00FB0961"/>
    <w:rsid w:val="00FB0C51"/>
    <w:rsid w:val="00FB0DDE"/>
    <w:rsid w:val="00FB1239"/>
    <w:rsid w:val="00FB1FEA"/>
    <w:rsid w:val="00FC1CCE"/>
    <w:rsid w:val="00FC2122"/>
    <w:rsid w:val="00FC2483"/>
    <w:rsid w:val="00FC3052"/>
    <w:rsid w:val="00FC34F7"/>
    <w:rsid w:val="00FC3D6C"/>
    <w:rsid w:val="00FC4BEE"/>
    <w:rsid w:val="00FC5173"/>
    <w:rsid w:val="00FC7F5A"/>
    <w:rsid w:val="00FD100F"/>
    <w:rsid w:val="00FD1F8B"/>
    <w:rsid w:val="00FD35DE"/>
    <w:rsid w:val="00FD38BB"/>
    <w:rsid w:val="00FD4162"/>
    <w:rsid w:val="00FD6356"/>
    <w:rsid w:val="00FD6829"/>
    <w:rsid w:val="00FD7666"/>
    <w:rsid w:val="00FD7B69"/>
    <w:rsid w:val="00FD7EF9"/>
    <w:rsid w:val="00FE0154"/>
    <w:rsid w:val="00FE037B"/>
    <w:rsid w:val="00FE0A07"/>
    <w:rsid w:val="00FE3887"/>
    <w:rsid w:val="00FE3ADA"/>
    <w:rsid w:val="00FE41D3"/>
    <w:rsid w:val="00FE43EE"/>
    <w:rsid w:val="00FE4CC1"/>
    <w:rsid w:val="00FE5927"/>
    <w:rsid w:val="00FE79ED"/>
    <w:rsid w:val="00FF3F5A"/>
    <w:rsid w:val="00FF467C"/>
    <w:rsid w:val="00FF641D"/>
    <w:rsid w:val="00FF6E28"/>
    <w:rsid w:val="01086F62"/>
    <w:rsid w:val="03DDA1C4"/>
    <w:rsid w:val="04F3CA51"/>
    <w:rsid w:val="05FD2BE2"/>
    <w:rsid w:val="06D240AE"/>
    <w:rsid w:val="08424A63"/>
    <w:rsid w:val="0A9A70A1"/>
    <w:rsid w:val="0B64D91A"/>
    <w:rsid w:val="0CF8D402"/>
    <w:rsid w:val="0DF01C20"/>
    <w:rsid w:val="0E6A6278"/>
    <w:rsid w:val="0E89E322"/>
    <w:rsid w:val="100E87C3"/>
    <w:rsid w:val="108592BB"/>
    <w:rsid w:val="10DE2666"/>
    <w:rsid w:val="13A199A2"/>
    <w:rsid w:val="14424609"/>
    <w:rsid w:val="150AE79F"/>
    <w:rsid w:val="15BFBCAC"/>
    <w:rsid w:val="1647EBA8"/>
    <w:rsid w:val="16D09F18"/>
    <w:rsid w:val="179CB550"/>
    <w:rsid w:val="1836A122"/>
    <w:rsid w:val="18C1FF2A"/>
    <w:rsid w:val="1A095D62"/>
    <w:rsid w:val="1A8A135E"/>
    <w:rsid w:val="1AEEA691"/>
    <w:rsid w:val="1B24F084"/>
    <w:rsid w:val="1B56FE3A"/>
    <w:rsid w:val="1B5C28A7"/>
    <w:rsid w:val="1D14F601"/>
    <w:rsid w:val="1DB86011"/>
    <w:rsid w:val="20A197AB"/>
    <w:rsid w:val="20F76D9E"/>
    <w:rsid w:val="2215114A"/>
    <w:rsid w:val="236351E0"/>
    <w:rsid w:val="23994D78"/>
    <w:rsid w:val="260411D4"/>
    <w:rsid w:val="2609C5A0"/>
    <w:rsid w:val="269EDE4D"/>
    <w:rsid w:val="270242BE"/>
    <w:rsid w:val="275239DA"/>
    <w:rsid w:val="29332771"/>
    <w:rsid w:val="2BF2BAAC"/>
    <w:rsid w:val="2F524955"/>
    <w:rsid w:val="2FB9880E"/>
    <w:rsid w:val="31610B37"/>
    <w:rsid w:val="31E35EE8"/>
    <w:rsid w:val="321734DC"/>
    <w:rsid w:val="32190BAF"/>
    <w:rsid w:val="3277B8C5"/>
    <w:rsid w:val="331A1B37"/>
    <w:rsid w:val="34EA62F0"/>
    <w:rsid w:val="37C1C967"/>
    <w:rsid w:val="38331839"/>
    <w:rsid w:val="3857E2C6"/>
    <w:rsid w:val="385EBB39"/>
    <w:rsid w:val="3AADA101"/>
    <w:rsid w:val="3C5F3ADA"/>
    <w:rsid w:val="3C6721A2"/>
    <w:rsid w:val="3C861492"/>
    <w:rsid w:val="3D449FDA"/>
    <w:rsid w:val="3E216E78"/>
    <w:rsid w:val="3E38F8B6"/>
    <w:rsid w:val="3FECCEEB"/>
    <w:rsid w:val="40ADDC14"/>
    <w:rsid w:val="436EFCCD"/>
    <w:rsid w:val="438AC347"/>
    <w:rsid w:val="43C7AF0E"/>
    <w:rsid w:val="447B60A2"/>
    <w:rsid w:val="4555C277"/>
    <w:rsid w:val="46B425EC"/>
    <w:rsid w:val="48B499E1"/>
    <w:rsid w:val="48E32B19"/>
    <w:rsid w:val="49DF9023"/>
    <w:rsid w:val="4C5B56A5"/>
    <w:rsid w:val="4CF75A65"/>
    <w:rsid w:val="4D8849B7"/>
    <w:rsid w:val="4E65F693"/>
    <w:rsid w:val="4ED07F99"/>
    <w:rsid w:val="4F8000B0"/>
    <w:rsid w:val="50EF27D2"/>
    <w:rsid w:val="516CC895"/>
    <w:rsid w:val="51E53364"/>
    <w:rsid w:val="5224B541"/>
    <w:rsid w:val="52E42025"/>
    <w:rsid w:val="5682BB23"/>
    <w:rsid w:val="56C0228D"/>
    <w:rsid w:val="57408AF5"/>
    <w:rsid w:val="575929AA"/>
    <w:rsid w:val="57A30172"/>
    <w:rsid w:val="585B6D22"/>
    <w:rsid w:val="59004EF3"/>
    <w:rsid w:val="5923E70C"/>
    <w:rsid w:val="5943E636"/>
    <w:rsid w:val="5A9E7175"/>
    <w:rsid w:val="5C2A4017"/>
    <w:rsid w:val="5C9428BC"/>
    <w:rsid w:val="5D18E2BB"/>
    <w:rsid w:val="5E553B8E"/>
    <w:rsid w:val="5FDEC3BC"/>
    <w:rsid w:val="616D862A"/>
    <w:rsid w:val="61E001E4"/>
    <w:rsid w:val="623CA663"/>
    <w:rsid w:val="627893E9"/>
    <w:rsid w:val="62FD0DA2"/>
    <w:rsid w:val="63013B4C"/>
    <w:rsid w:val="65B954B9"/>
    <w:rsid w:val="65BB9B96"/>
    <w:rsid w:val="663FAFB5"/>
    <w:rsid w:val="66E96CF4"/>
    <w:rsid w:val="678C4102"/>
    <w:rsid w:val="67A87177"/>
    <w:rsid w:val="67BCEBD1"/>
    <w:rsid w:val="68D53AF4"/>
    <w:rsid w:val="69EF586C"/>
    <w:rsid w:val="6A028DA2"/>
    <w:rsid w:val="6AB83B58"/>
    <w:rsid w:val="6C39E52E"/>
    <w:rsid w:val="6E010EC1"/>
    <w:rsid w:val="6EE8F400"/>
    <w:rsid w:val="6F693DA5"/>
    <w:rsid w:val="70BF6608"/>
    <w:rsid w:val="714E5CC7"/>
    <w:rsid w:val="72A40F42"/>
    <w:rsid w:val="72F4C164"/>
    <w:rsid w:val="73B20088"/>
    <w:rsid w:val="748D4C9C"/>
    <w:rsid w:val="787BC0F4"/>
    <w:rsid w:val="78D5F99B"/>
    <w:rsid w:val="7A87B057"/>
    <w:rsid w:val="7A96FF48"/>
    <w:rsid w:val="7B4831FD"/>
    <w:rsid w:val="7BCC55BC"/>
    <w:rsid w:val="7CDDEEBB"/>
    <w:rsid w:val="7EC0F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B56555A9-59D7-400C-9D61-2DC02BC5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C83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34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2B34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F12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F12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F12EF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table" w:styleId="Tabelrasterlicht">
    <w:name w:val="Grid Table Light"/>
    <w:basedOn w:val="Standaardtabel"/>
    <w:uiPriority w:val="40"/>
    <w:rsid w:val="008B59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38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38EF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character" w:styleId="Vermelding">
    <w:name w:val="Mention"/>
    <w:basedOn w:val="Standaardalinea-lettertype"/>
    <w:uiPriority w:val="99"/>
    <w:unhideWhenUsed/>
    <w:rsid w:val="00E738EF"/>
    <w:rPr>
      <w:color w:val="2B579A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5334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A5005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5334"/>
    <w:rPr>
      <w:rFonts w:ascii="Flanders Art Sans" w:hAnsi="Flanders Art Sans"/>
      <w:i/>
      <w:iCs/>
      <w:color w:val="A50050" w:themeColor="accent1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B0DD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D380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380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E1252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1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orgtoeslag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microsoft.com/office/2019/05/relationships/documenttasks" Target="documenttasks/documenttasks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3B882C3-DB99-4226-9F9D-28048897FC3F}">
    <t:Anchor>
      <t:Comment id="1424541288"/>
    </t:Anchor>
    <t:History>
      <t:Event id="{E44FC477-BB89-4AE7-8A8F-C309D0117CCE}" time="2024-09-02T13:55:14.719Z">
        <t:Attribution userId="S::deborah.saunders@opgroeien.be::6df98430-302f-4520-a891-9b4dba1185cb" userProvider="AD" userName="Deborah Saunders"/>
        <t:Anchor>
          <t:Comment id="1905503283"/>
        </t:Anchor>
        <t:Create/>
      </t:Event>
      <t:Event id="{FABDD1E8-603B-4A74-A016-615FBC2B05C0}" time="2024-09-02T13:55:14.719Z">
        <t:Attribution userId="S::deborah.saunders@opgroeien.be::6df98430-302f-4520-a891-9b4dba1185cb" userProvider="AD" userName="Deborah Saunders"/>
        <t:Anchor>
          <t:Comment id="1905503283"/>
        </t:Anchor>
        <t:Assign userId="S::maarten.meulenbroek@opgroeien.be::fb3b828b-fac7-4887-9317-f5aa8c65d46d" userProvider="AD" userName="Maarten Meulenbroek"/>
      </t:Event>
      <t:Event id="{D1FC6064-FB67-4442-AF72-7A1C9E7766A9}" time="2024-09-02T13:55:14.719Z">
        <t:Attribution userId="S::deborah.saunders@opgroeien.be::6df98430-302f-4520-a891-9b4dba1185cb" userProvider="AD" userName="Deborah Saunders"/>
        <t:Anchor>
          <t:Comment id="1905503283"/>
        </t:Anchor>
        <t:SetTitle title="@Maarten Meulenbroek laten we het stukje ‘optimale correctie’ dan enkel weg? Gezien dit gaat over het brilvoorschrift? "/>
      </t:Event>
      <t:Event id="{D79D7401-42F8-4AC8-A829-1D3B716D77CC}" time="2024-09-06T12:58:00.878Z">
        <t:Attribution userId="S::deborah.saunders@opgroeien.be::6df98430-302f-4520-a891-9b4dba1185cb" userProvider="AD" userName="Deborah Saunders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B17DFF" w:rsidP="00B17DFF">
          <w:pPr>
            <w:pStyle w:val="9C7E0B5506A34DF9871520634FF8AF307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B17DFF" w:rsidP="00B17DFF">
          <w:pPr>
            <w:pStyle w:val="92CB6C9E3412460184CCD735C694C8357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B17DFF" w:rsidP="00B17DFF">
          <w:pPr>
            <w:pStyle w:val="D5F8F235CF4D472A9B4E4E7A2D8560C57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B17DFF" w:rsidP="00B17DFF">
          <w:pPr>
            <w:pStyle w:val="31AD179D1A54413A9E140DFE1BB40EDC7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B17DFF" w:rsidP="00B17DFF">
          <w:pPr>
            <w:pStyle w:val="9B9116D439C74C35B80940E3894670007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A77398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A77398" w:rsidRDefault="00B17DFF" w:rsidP="00B17DFF">
          <w:pPr>
            <w:pStyle w:val="3CED8959C95F4C97A5516A288A152E7C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A77398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A77398" w:rsidRDefault="00B17DFF" w:rsidP="00B17DFF">
          <w:pPr>
            <w:pStyle w:val="6BA41E4B1B254844838596712A16BA12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A77398" w:rsidRDefault="00B17DFF" w:rsidP="00B17DFF">
          <w:pPr>
            <w:pStyle w:val="2231E722A51A42F1BF51BA377028BD697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A77398" w:rsidRDefault="00B17DFF" w:rsidP="00B17DFF">
          <w:pPr>
            <w:pStyle w:val="FBA5D3E15659434885A97658042F430F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758760D73B4C98BD05F21331B18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DA282D-BE05-4D57-BBAB-77E013C5FE9B}"/>
      </w:docPartPr>
      <w:docPartBody>
        <w:p w:rsidR="004E2773" w:rsidRDefault="0014640A" w:rsidP="0014640A">
          <w:pPr>
            <w:pStyle w:val="D9758760D73B4C98BD05F21331B1842A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F4720C86154631A74A749C89FA9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4190ED-1A78-41CC-94CB-D326990BC0D3}"/>
      </w:docPartPr>
      <w:docPartBody>
        <w:p w:rsidR="004E2773" w:rsidRDefault="0014640A" w:rsidP="0014640A">
          <w:pPr>
            <w:pStyle w:val="AFF4720C86154631A74A749C89FA9CBF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92CA725A424D2795875FF510C72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C23E0E-0B1F-4C7C-A428-14DE466CD782}"/>
      </w:docPartPr>
      <w:docPartBody>
        <w:p w:rsidR="004E2773" w:rsidRDefault="0014640A" w:rsidP="0014640A">
          <w:pPr>
            <w:pStyle w:val="DF92CA725A424D2795875FF510C729B0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12B87E72A647FEBE7DC74B5094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5FD52-C817-4CDB-9B88-E8F584C308DD}"/>
      </w:docPartPr>
      <w:docPartBody>
        <w:p w:rsidR="00837EAB" w:rsidRDefault="00B17DFF" w:rsidP="00B17DFF">
          <w:pPr>
            <w:pStyle w:val="FE12B87E72A647FEBE7DC74B5094509E7"/>
          </w:pPr>
          <w:r w:rsidRPr="00E33DA5">
            <w:rPr>
              <w:color w:val="A50050"/>
              <w:sz w:val="20"/>
              <w:szCs w:val="20"/>
            </w:rPr>
            <w:t>Dit document is enkel geldig als het ondertekend is.</w:t>
          </w:r>
        </w:p>
      </w:docPartBody>
    </w:docPart>
    <w:docPart>
      <w:docPartPr>
        <w:name w:val="17073A4539D94E138B3538B39AC51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F711D-9471-49E0-AFF2-E7EA4816A253}"/>
      </w:docPartPr>
      <w:docPartBody>
        <w:p w:rsidR="00837EAB" w:rsidRDefault="009A2240" w:rsidP="009A2240">
          <w:pPr>
            <w:pStyle w:val="17073A4539D94E138B3538B39AC51D7A"/>
          </w:pPr>
          <w:r>
            <w:t>Type therapeut:</w:t>
          </w:r>
        </w:p>
      </w:docPartBody>
    </w:docPart>
    <w:docPart>
      <w:docPartPr>
        <w:name w:val="1B3D9EC0FAC443038EE6AB444EDCF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B2FAE3-4954-4988-A0C4-A5743A3EFD7D}"/>
      </w:docPartPr>
      <w:docPartBody>
        <w:p w:rsidR="00837EAB" w:rsidRDefault="00B17DFF" w:rsidP="00B17DFF">
          <w:pPr>
            <w:pStyle w:val="1B3D9EC0FAC443038EE6AB444EDCF75E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BC9C55A6DB4C6F906F43D890E7F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68962-CD61-40B2-B559-8B2F9B4384EA}"/>
      </w:docPartPr>
      <w:docPartBody>
        <w:p w:rsidR="00837EAB" w:rsidRDefault="00B17DFF" w:rsidP="009A2240">
          <w:pPr>
            <w:pStyle w:val="A5BC9C55A6DB4C6F906F43D890E7F9B0"/>
          </w:pPr>
          <w:r w:rsidRPr="006B09AC">
            <w:t xml:space="preserve">Voornaam en </w:t>
          </w:r>
          <w:r>
            <w:t>n</w:t>
          </w:r>
          <w:r w:rsidRPr="006B09AC">
            <w:t>aam:</w:t>
          </w:r>
        </w:p>
      </w:docPartBody>
    </w:docPart>
    <w:docPart>
      <w:docPartPr>
        <w:name w:val="0C7FDA849AC1426A82692281E2F2F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6C4A05-9BD3-4473-9844-A595B2436F7D}"/>
      </w:docPartPr>
      <w:docPartBody>
        <w:p w:rsidR="00837EAB" w:rsidRDefault="00B17DFF" w:rsidP="00B17DFF">
          <w:pPr>
            <w:pStyle w:val="0C7FDA849AC1426A82692281E2F2F5F9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686EF59DDD43899A3C8A7CE87C6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03089-1382-4EA4-96D5-AE777AAC7BCB}"/>
      </w:docPartPr>
      <w:docPartBody>
        <w:p w:rsidR="00837EAB" w:rsidRDefault="00B17DFF" w:rsidP="009A2240">
          <w:pPr>
            <w:pStyle w:val="A7686EF59DDD43899A3C8A7CE87C662B"/>
          </w:pPr>
          <w:r w:rsidRPr="00D96200">
            <w:t>Datum:</w:t>
          </w:r>
        </w:p>
      </w:docPartBody>
    </w:docPart>
    <w:docPart>
      <w:docPartPr>
        <w:name w:val="1BF67525F2AB48C3930D678F48199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78C50-A44B-44BA-9A91-21701F473236}"/>
      </w:docPartPr>
      <w:docPartBody>
        <w:p w:rsidR="00837EAB" w:rsidRDefault="00B17DFF" w:rsidP="00B17DFF">
          <w:pPr>
            <w:pStyle w:val="1BF67525F2AB48C3930D678F48199A4C7"/>
          </w:pPr>
          <w:r w:rsidRPr="00451B0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6C4DF29F4364EA88E6447C1FD070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E770B-660F-47AF-BAA0-B86BFB4C1FCA}"/>
      </w:docPartPr>
      <w:docPartBody>
        <w:p w:rsidR="00837EAB" w:rsidRDefault="00B17DFF" w:rsidP="009A2240">
          <w:pPr>
            <w:pStyle w:val="46C4DF29F4364EA88E6447C1FD0700BB"/>
          </w:pPr>
          <w:r w:rsidRPr="00D96200">
            <w:t>Handtekening</w:t>
          </w:r>
        </w:p>
      </w:docPartBody>
    </w:docPart>
    <w:docPart>
      <w:docPartPr>
        <w:name w:val="20B4A1F6D19540BC83727D9C194A0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CB69C-84F4-4CE7-8D37-7E7133E45611}"/>
      </w:docPartPr>
      <w:docPartBody>
        <w:p w:rsidR="00837EAB" w:rsidRDefault="009A2240" w:rsidP="009A2240">
          <w:pPr>
            <w:pStyle w:val="20B4A1F6D19540BC83727D9C194A0F5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91AFA8CFAF4527B7C76000224CDF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098DA-77CD-494F-8F77-3C11310F9B9C}"/>
      </w:docPartPr>
      <w:docPartBody>
        <w:p w:rsidR="00837EAB" w:rsidRDefault="00B17DFF" w:rsidP="00B17DFF">
          <w:pPr>
            <w:pStyle w:val="E591AFA8CFAF4527B7C76000224CDFBA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940E97586A47108127C73D94611E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A9F050-7E01-4A50-948E-8F8FC2E95593}"/>
      </w:docPartPr>
      <w:docPartBody>
        <w:p w:rsidR="00C27E41" w:rsidRDefault="004B7AD7" w:rsidP="004B7AD7">
          <w:pPr>
            <w:pStyle w:val="AF940E97586A47108127C73D94611E4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2FCC5984814046A756DD9DB0D9C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FBAE7-C805-46BD-83AF-993C13207231}"/>
      </w:docPartPr>
      <w:docPartBody>
        <w:p w:rsidR="00C27E41" w:rsidRDefault="004B7AD7" w:rsidP="004B7AD7">
          <w:pPr>
            <w:pStyle w:val="502FCC5984814046A756DD9DB0D9C09F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ADD904520D406D9F3FDE8EA439E0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6BF25-78BA-418A-B20F-19ADCDB9D122}"/>
      </w:docPartPr>
      <w:docPartBody>
        <w:p w:rsidR="00C75878" w:rsidRDefault="00C75878">
          <w:pPr>
            <w:pStyle w:val="20ADD904520D406D9F3FDE8EA439E00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9C5197939A40C383FE50C4B71ED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FE9D2-3D18-4AC9-AC47-E35531E6B6C2}"/>
      </w:docPartPr>
      <w:docPartBody>
        <w:p w:rsidR="00C75878" w:rsidRDefault="00B17DFF" w:rsidP="00B17DFF">
          <w:pPr>
            <w:pStyle w:val="DD9C5197939A40C383FE50C4B71ED1742"/>
          </w:pPr>
          <w:r w:rsidRPr="00437CE1">
            <w:rPr>
              <w:color w:val="A50050"/>
              <w:sz w:val="20"/>
              <w:szCs w:val="20"/>
            </w:rPr>
            <w:t xml:space="preserve">Voeg, als een verandering in gehoor is opgetreden onder invloed van een chirurgische ingreep, transplant of ontwikkeling, minstens twee testresultaten toe: een van voor de therapie </w:t>
          </w:r>
          <w:r>
            <w:rPr>
              <w:color w:val="A50050"/>
              <w:sz w:val="20"/>
              <w:szCs w:val="20"/>
            </w:rPr>
            <w:t>of</w:t>
          </w:r>
          <w:r w:rsidRPr="00437CE1">
            <w:rPr>
              <w:color w:val="A50050"/>
              <w:sz w:val="20"/>
              <w:szCs w:val="20"/>
            </w:rPr>
            <w:t xml:space="preserve"> de ingreep, en een van erna.</w:t>
          </w:r>
        </w:p>
      </w:docPartBody>
    </w:docPart>
    <w:docPart>
      <w:docPartPr>
        <w:name w:val="6BB3E158A96E40CA80694AC6D32AF4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22EB9-B3D3-4653-9948-46BC9BAE79D7}"/>
      </w:docPartPr>
      <w:docPartBody>
        <w:p w:rsidR="00C75878" w:rsidRDefault="00B17DFF" w:rsidP="00B17DFF">
          <w:pPr>
            <w:pStyle w:val="6BB3E158A96E40CA80694AC6D32AF4771"/>
          </w:pPr>
          <w:r w:rsidRPr="002E045E">
            <w:rPr>
              <w:color w:val="A50050"/>
              <w:sz w:val="20"/>
              <w:szCs w:val="20"/>
            </w:rPr>
            <w:t>Voeg eventuele longfunctietesten toe als bijlage.</w:t>
          </w:r>
        </w:p>
      </w:docPartBody>
    </w:docPart>
    <w:docPart>
      <w:docPartPr>
        <w:name w:val="8669AEF1EFAA4634AE0D654E3CC22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53397-1EF4-43CB-A705-C56B4A971840}"/>
      </w:docPartPr>
      <w:docPartBody>
        <w:p w:rsidR="00000000" w:rsidRDefault="00000000">
          <w:pPr>
            <w:pStyle w:val="8669AEF1EFAA4634AE0D654E3CC228FA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9009F"/>
    <w:rsid w:val="000C74D7"/>
    <w:rsid w:val="000C7611"/>
    <w:rsid w:val="00104865"/>
    <w:rsid w:val="0014640A"/>
    <w:rsid w:val="00164722"/>
    <w:rsid w:val="00210417"/>
    <w:rsid w:val="00217054"/>
    <w:rsid w:val="002349C3"/>
    <w:rsid w:val="00242446"/>
    <w:rsid w:val="002518B2"/>
    <w:rsid w:val="00277171"/>
    <w:rsid w:val="002F3AAE"/>
    <w:rsid w:val="00311A5B"/>
    <w:rsid w:val="00351A7E"/>
    <w:rsid w:val="003554E4"/>
    <w:rsid w:val="00396347"/>
    <w:rsid w:val="00397BE3"/>
    <w:rsid w:val="003D1EF7"/>
    <w:rsid w:val="0040199D"/>
    <w:rsid w:val="00445377"/>
    <w:rsid w:val="00450ECB"/>
    <w:rsid w:val="00472AF1"/>
    <w:rsid w:val="004B7AD7"/>
    <w:rsid w:val="004D3D33"/>
    <w:rsid w:val="004E2773"/>
    <w:rsid w:val="004F1471"/>
    <w:rsid w:val="00511BF3"/>
    <w:rsid w:val="0054601B"/>
    <w:rsid w:val="0059393E"/>
    <w:rsid w:val="005B17FB"/>
    <w:rsid w:val="005C3776"/>
    <w:rsid w:val="00662075"/>
    <w:rsid w:val="0066345F"/>
    <w:rsid w:val="00702BB9"/>
    <w:rsid w:val="00717BCF"/>
    <w:rsid w:val="00720285"/>
    <w:rsid w:val="00837EAB"/>
    <w:rsid w:val="0085163E"/>
    <w:rsid w:val="008B5266"/>
    <w:rsid w:val="008D4962"/>
    <w:rsid w:val="008E7E14"/>
    <w:rsid w:val="0092522F"/>
    <w:rsid w:val="00930A87"/>
    <w:rsid w:val="00954044"/>
    <w:rsid w:val="00962E48"/>
    <w:rsid w:val="009A2240"/>
    <w:rsid w:val="009E7C82"/>
    <w:rsid w:val="00A53F5A"/>
    <w:rsid w:val="00A77398"/>
    <w:rsid w:val="00AB6274"/>
    <w:rsid w:val="00AC5500"/>
    <w:rsid w:val="00AC5EC1"/>
    <w:rsid w:val="00AD210B"/>
    <w:rsid w:val="00B17DFF"/>
    <w:rsid w:val="00B31602"/>
    <w:rsid w:val="00C27E41"/>
    <w:rsid w:val="00C55C91"/>
    <w:rsid w:val="00C75878"/>
    <w:rsid w:val="00C91D10"/>
    <w:rsid w:val="00C929A8"/>
    <w:rsid w:val="00CD72EE"/>
    <w:rsid w:val="00D14D96"/>
    <w:rsid w:val="00D165D6"/>
    <w:rsid w:val="00D2415B"/>
    <w:rsid w:val="00D40F0A"/>
    <w:rsid w:val="00D91FE9"/>
    <w:rsid w:val="00DA5C22"/>
    <w:rsid w:val="00DB60B5"/>
    <w:rsid w:val="00DD40B7"/>
    <w:rsid w:val="00E2137A"/>
    <w:rsid w:val="00E63951"/>
    <w:rsid w:val="00E67F8C"/>
    <w:rsid w:val="00E7409E"/>
    <w:rsid w:val="00EC6F86"/>
    <w:rsid w:val="00F7233D"/>
    <w:rsid w:val="00F7761A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7DFF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CDAAEEF877E04520B68EB98D194C9C66">
    <w:name w:val="CDAAEEF877E04520B68EB98D194C9C66"/>
    <w:rsid w:val="00930A87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D9758760D73B4C98BD05F21331B1842A">
    <w:name w:val="D9758760D73B4C98BD05F21331B1842A"/>
    <w:rsid w:val="0014640A"/>
  </w:style>
  <w:style w:type="paragraph" w:customStyle="1" w:styleId="AFF4720C86154631A74A749C89FA9CBF">
    <w:name w:val="AFF4720C86154631A74A749C89FA9CBF"/>
    <w:rsid w:val="0014640A"/>
  </w:style>
  <w:style w:type="paragraph" w:customStyle="1" w:styleId="DF92CA725A424D2795875FF510C729B0">
    <w:name w:val="DF92CA725A424D2795875FF510C729B0"/>
    <w:rsid w:val="0014640A"/>
  </w:style>
  <w:style w:type="paragraph" w:customStyle="1" w:styleId="17073A4539D94E138B3538B39AC51D7A">
    <w:name w:val="17073A4539D94E138B3538B39AC51D7A"/>
    <w:rsid w:val="009A22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C9C55A6DB4C6F906F43D890E7F9B0">
    <w:name w:val="A5BC9C55A6DB4C6F906F43D890E7F9B0"/>
    <w:rsid w:val="009A22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86EF59DDD43899A3C8A7CE87C662B">
    <w:name w:val="A7686EF59DDD43899A3C8A7CE87C662B"/>
    <w:rsid w:val="009A22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C4DF29F4364EA88E6447C1FD0700BB">
    <w:name w:val="46C4DF29F4364EA88E6447C1FD0700BB"/>
    <w:rsid w:val="009A22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4A1F6D19540BC83727D9C194A0F53">
    <w:name w:val="20B4A1F6D19540BC83727D9C194A0F53"/>
    <w:rsid w:val="009A22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40E97586A47108127C73D94611E42">
    <w:name w:val="AF940E97586A47108127C73D94611E42"/>
    <w:rsid w:val="004B7A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FCC5984814046A756DD9DB0D9C09F">
    <w:name w:val="502FCC5984814046A756DD9DB0D9C09F"/>
    <w:rsid w:val="004B7A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ADD904520D406D9F3FDE8EA439E00C">
    <w:name w:val="20ADD904520D406D9F3FDE8EA439E0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E0B5506A34DF9871520634FF8AF307">
    <w:name w:val="9C7E0B5506A34DF9871520634FF8AF307"/>
    <w:rsid w:val="00B17DF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7">
    <w:name w:val="92CB6C9E3412460184CCD735C694C8357"/>
    <w:rsid w:val="00B17DF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7">
    <w:name w:val="D5F8F235CF4D472A9B4E4E7A2D8560C57"/>
    <w:rsid w:val="00B17DF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7">
    <w:name w:val="31AD179D1A54413A9E140DFE1BB40EDC7"/>
    <w:rsid w:val="00B17DF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7">
    <w:name w:val="9B9116D439C74C35B80940E3894670007"/>
    <w:rsid w:val="00B17DFF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7">
    <w:name w:val="3CED8959C95F4C97A5516A288A152E7C7"/>
    <w:rsid w:val="00B17DF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7">
    <w:name w:val="6BA41E4B1B254844838596712A16BA127"/>
    <w:rsid w:val="00B17DF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7">
    <w:name w:val="2231E722A51A42F1BF51BA377028BD697"/>
    <w:rsid w:val="00B17DF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7">
    <w:name w:val="FBA5D3E15659434885A97658042F430F7"/>
    <w:rsid w:val="00B17DFF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E12B87E72A647FEBE7DC74B5094509E7">
    <w:name w:val="FE12B87E72A647FEBE7DC74B5094509E7"/>
    <w:rsid w:val="00B17DF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B3D9EC0FAC443038EE6AB444EDCF75E7">
    <w:name w:val="1B3D9EC0FAC443038EE6AB444EDCF75E7"/>
    <w:rsid w:val="00B17DF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C7FDA849AC1426A82692281E2F2F5F97">
    <w:name w:val="0C7FDA849AC1426A82692281E2F2F5F97"/>
    <w:rsid w:val="00B17DF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BF67525F2AB48C3930D678F48199A4C7">
    <w:name w:val="1BF67525F2AB48C3930D678F48199A4C7"/>
    <w:rsid w:val="00B17DF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591AFA8CFAF4527B7C76000224CDFBA7">
    <w:name w:val="E591AFA8CFAF4527B7C76000224CDFBA7"/>
    <w:rsid w:val="00B17DF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D9C5197939A40C383FE50C4B71ED1742">
    <w:name w:val="DD9C5197939A40C383FE50C4B71ED1742"/>
    <w:rsid w:val="00B17DF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BB3E158A96E40CA80694AC6D32AF4771">
    <w:name w:val="6BB3E158A96E40CA80694AC6D32AF4771"/>
    <w:rsid w:val="00B17DFF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8669AEF1EFAA4634AE0D654E3CC228FA">
    <w:name w:val="8669AEF1EFAA4634AE0D654E3CC228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6D428CC4B8479B19907CC6689A19" ma:contentTypeVersion="8" ma:contentTypeDescription="Een nieuw document maken." ma:contentTypeScope="" ma:versionID="4ba2e9a4222abe1c75e9c14933d0d42d">
  <xsd:schema xmlns:xsd="http://www.w3.org/2001/XMLSchema" xmlns:xs="http://www.w3.org/2001/XMLSchema" xmlns:p="http://schemas.microsoft.com/office/2006/metadata/properties" xmlns:ns2="5e3f717c-31f6-4833-bd0f-50c041ee3a05" xmlns:ns3="c3cf2bde-1779-4c12-b794-caba5f5d4a75" xmlns:ns4="b93255f1-5e2c-4757-8256-a7f7ff769946" targetNamespace="http://schemas.microsoft.com/office/2006/metadata/properties" ma:root="true" ma:fieldsID="08f264b759f75a7073b5c1acd06bf6e3" ns2:_="" ns3:_="" ns4:_="">
    <xsd:import namespace="5e3f717c-31f6-4833-bd0f-50c041ee3a05"/>
    <xsd:import namespace="c3cf2bde-1779-4c12-b794-caba5f5d4a75"/>
    <xsd:import namespace="b93255f1-5e2c-4757-8256-a7f7ff769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f2bde-1779-4c12-b794-caba5f5d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55f1-5e2c-4757-8256-a7f7ff7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f717c-31f6-4833-bd0f-50c041ee3a05">KMFD2K6TNHCW-2131988047-1076</_dlc_DocId>
    <_dlc_DocIdUrl xmlns="5e3f717c-31f6-4833-bd0f-50c041ee3a05">
      <Url>https://kindengezin.sharepoint.com/sites/ZoeZorgtoeslagevaluatieTeamsite/_layouts/15/DocIdRedir.aspx?ID=KMFD2K6TNHCW-2131988047-1076</Url>
      <Description>KMFD2K6TNHCW-2131988047-1076</Description>
    </_dlc_DocIdUrl>
  </documentManagement>
</p:properties>
</file>

<file path=customXml/itemProps1.xml><?xml version="1.0" encoding="utf-8"?>
<ds:datastoreItem xmlns:ds="http://schemas.openxmlformats.org/officeDocument/2006/customXml" ds:itemID="{3FDD898A-F487-4F16-8142-29CB903809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3F415E-D26D-4DA9-A03A-ADD43ED8D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c3cf2bde-1779-4c12-b794-caba5f5d4a75"/>
    <ds:schemaRef ds:uri="b93255f1-5e2c-4757-8256-a7f7ff7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83334-D63C-4B9E-B89D-E1181762B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5e3f717c-31f6-4833-bd0f-50c041ee3a05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8</TotalTime>
  <Pages>14</Pages>
  <Words>1629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10571</CharactersWithSpaces>
  <SharedDoc>false</SharedDoc>
  <HLinks>
    <vt:vector size="6" baseType="variant">
      <vt:variant>
        <vt:i4>1245278</vt:i4>
      </vt:variant>
      <vt:variant>
        <vt:i4>6</vt:i4>
      </vt:variant>
      <vt:variant>
        <vt:i4>0</vt:i4>
      </vt:variant>
      <vt:variant>
        <vt:i4>5</vt:i4>
      </vt:variant>
      <vt:variant>
        <vt:lpwstr>https://www.zorgtoeslagen.be/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4</cp:revision>
  <cp:lastPrinted>2024-12-02T08:42:00Z</cp:lastPrinted>
  <dcterms:created xsi:type="dcterms:W3CDTF">2025-02-25T13:22:00Z</dcterms:created>
  <dcterms:modified xsi:type="dcterms:W3CDTF">2025-02-27T12:22:00Z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0x010100F5E06D428CC4B8479B19907CC6689A19</vt:lpwstr>
  </property>
  <property fmtid="{D5CDD505-2E9C-101B-9397-08002B2CF9AE}" pid="3" name="KGTrefwoord">
    <vt:lpwstr/>
  </property>
  <property fmtid="{D5CDD505-2E9C-101B-9397-08002B2CF9AE}" pid="4" name="_dlc_DocIdItemGuid">
    <vt:lpwstr>c9d7e7d8-94fe-402f-9abe-d47b3d79bce9</vt:lpwstr>
  </property>
</Properties>
</file>